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5852"/>
        <w:gridCol w:w="1412"/>
        <w:gridCol w:w="2809"/>
      </w:tblGrid>
      <w:tr w:rsidR="00934D1E" w:rsidRPr="00B45104">
        <w:trPr>
          <w:cantSplit/>
          <w:trHeight w:val="71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34D1E" w:rsidRPr="00B45104" w:rsidRDefault="00934D1E" w:rsidP="00D969B9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Opis przedmiotu zamówienia – aparat USG - 1</w:t>
            </w:r>
            <w:r w:rsidRPr="00B451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szt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934D1E" w:rsidRPr="00B45104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B45104" w:rsidRDefault="00934D1E" w:rsidP="00593847">
            <w:pPr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45104">
              <w:rPr>
                <w:rFonts w:ascii="Calibri" w:hAnsi="Calibri" w:cs="Calibri"/>
                <w:sz w:val="18"/>
                <w:szCs w:val="18"/>
              </w:rPr>
              <w:t>Lp</w:t>
            </w:r>
          </w:p>
        </w:tc>
        <w:tc>
          <w:tcPr>
            <w:tcW w:w="2739" w:type="pct"/>
            <w:vAlign w:val="center"/>
          </w:tcPr>
          <w:p w:rsidR="00934D1E" w:rsidRPr="00B45104" w:rsidRDefault="00934D1E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45104">
              <w:rPr>
                <w:rFonts w:ascii="Calibri" w:hAnsi="Calibri" w:cs="Calibri"/>
                <w:b/>
                <w:bCs/>
                <w:sz w:val="18"/>
                <w:szCs w:val="18"/>
              </w:rPr>
              <w:t>Opis parametru, funkcji</w:t>
            </w:r>
          </w:p>
        </w:tc>
        <w:tc>
          <w:tcPr>
            <w:tcW w:w="661" w:type="pct"/>
            <w:vAlign w:val="center"/>
          </w:tcPr>
          <w:p w:rsidR="00934D1E" w:rsidRPr="00B45104" w:rsidRDefault="00934D1E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4510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Wymogi graniczne TAK/NIE </w:t>
            </w:r>
          </w:p>
        </w:tc>
        <w:tc>
          <w:tcPr>
            <w:tcW w:w="1315" w:type="pct"/>
            <w:vAlign w:val="center"/>
          </w:tcPr>
          <w:p w:rsidR="00934D1E" w:rsidRPr="00B45104" w:rsidRDefault="00934D1E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45104">
              <w:rPr>
                <w:rFonts w:ascii="Calibri" w:hAnsi="Calibri" w:cs="Calibr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5" w:type="pct"/>
            <w:gridSpan w:val="3"/>
          </w:tcPr>
          <w:p w:rsidR="00934D1E" w:rsidRPr="00943090" w:rsidRDefault="00934D1E" w:rsidP="00EF294C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943090"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  <w:t>Typ/model oferowanego sprzętu: .....................................</w:t>
            </w:r>
          </w:p>
          <w:p w:rsidR="00934D1E" w:rsidRPr="00943090" w:rsidRDefault="00934D1E" w:rsidP="00EF294C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943090"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  <w:t>Producent: .........................................................................</w:t>
            </w:r>
          </w:p>
          <w:p w:rsidR="00934D1E" w:rsidRPr="00943090" w:rsidRDefault="00934D1E" w:rsidP="00EF294C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943090"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  <w:t>Wykonawca: .....................................................................</w:t>
            </w:r>
          </w:p>
          <w:p w:rsidR="00934D1E" w:rsidRPr="00943090" w:rsidRDefault="00934D1E" w:rsidP="00EF294C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</w:pPr>
            <w:r w:rsidRPr="00943090"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pl-PL"/>
              </w:rPr>
              <w:t>Kraj produkcji: ..................................................................</w:t>
            </w:r>
          </w:p>
          <w:p w:rsidR="00934D1E" w:rsidRPr="00943090" w:rsidRDefault="00934D1E" w:rsidP="00EF294C">
            <w:pPr>
              <w:pStyle w:val="Heading1"/>
              <w:spacing w:before="0" w:after="0"/>
              <w:rPr>
                <w:rFonts w:ascii="Calibri" w:hAnsi="Calibri" w:cs="Calibri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 w:val="0"/>
                <w:bCs w:val="0"/>
                <w:color w:val="000000"/>
                <w:kern w:val="0"/>
                <w:sz w:val="18"/>
                <w:szCs w:val="18"/>
              </w:rPr>
              <w:t>Rok produkcji: ...................................................................</w:t>
            </w: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34D1E" w:rsidRPr="00943090" w:rsidRDefault="00934D1E" w:rsidP="00771AC7">
            <w:pPr>
              <w:pStyle w:val="TableParagraph"/>
              <w:spacing w:line="22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Sprzęt</w:t>
            </w:r>
            <w:r w:rsidRPr="00943090">
              <w:rPr>
                <w:rFonts w:ascii="Calibri" w:hAnsi="Calibri" w:cs="Calibri"/>
                <w:color w:val="404040"/>
                <w:spacing w:val="4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fabrycznie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nowy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rok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produkcji</w:t>
            </w:r>
            <w:r w:rsidRPr="00943090">
              <w:rPr>
                <w:rFonts w:ascii="Calibri" w:hAnsi="Calibri" w:cs="Calibri"/>
                <w:color w:val="404040"/>
                <w:spacing w:val="4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2025),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wersja</w:t>
            </w:r>
          </w:p>
          <w:p w:rsidR="00934D1E" w:rsidRPr="00943090" w:rsidRDefault="00934D1E" w:rsidP="00771AC7">
            <w:pPr>
              <w:pStyle w:val="Heading1"/>
              <w:spacing w:before="0" w:after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 w:val="0"/>
                <w:bCs w:val="0"/>
                <w:color w:val="404040"/>
                <w:sz w:val="18"/>
                <w:szCs w:val="18"/>
              </w:rPr>
              <w:t>oprogramowania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z w:val="18"/>
                <w:szCs w:val="18"/>
              </w:rPr>
              <w:t>min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z w:val="18"/>
                <w:szCs w:val="18"/>
              </w:rPr>
              <w:t>2024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b w:val="0"/>
                <w:bCs w:val="0"/>
                <w:color w:val="404040"/>
                <w:spacing w:val="-10"/>
                <w:sz w:val="18"/>
                <w:szCs w:val="18"/>
              </w:rPr>
              <w:t>r.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  <w:vAlign w:val="center"/>
          </w:tcPr>
          <w:p w:rsidR="00934D1E" w:rsidRPr="00943090" w:rsidRDefault="00934D1E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34D1E" w:rsidRPr="00943090" w:rsidRDefault="00934D1E" w:rsidP="004A117C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Urządzenie spełnia wymagania aktualnie obowiązujących przepisów i norm, w szczególności Ustawy z dnia 07.04.2022 r. o wyrobach medycznych oraz Rozporządzenia Parlamentu Europejskiego i Rady (UE) 2017/745 z dnia 5 kwietnia 2017 r. w sprawie wyrobów medycznych, zmiany dyrektywy 2001/83/WE, rozporządzenia (WE) nr 178/2002 i rozporządzenia (WE) nr 1223/2009 oraz uchylenia dyrektyw Rady 90/385/EWG i 93/42/EWG lub posiada certyfikat WE potwierdzający zgodność z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 xml:space="preserve">Dyrektywą Rady 93/42/EWG z dnia 14 czerwca 1993 r. dotyczącą wyrobów medycznych (MDD) </w:t>
            </w:r>
            <w:r w:rsidRPr="0094309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ważny na mocy Rozporządzenia Parlamentu Europejskiego i Rady (UE) 2023/607 z dnia 15 marca 2023 r. w sprawie zmiany rozporządzeń (UE) 2017/745 i (UE) 2017/746 w odniesieniu do przepisów przejściowych dotyczących niektórych wyrobów medycznych i wyrobów medycznych do diagnostyki in vitro. </w:t>
            </w:r>
          </w:p>
          <w:p w:rsidR="00934D1E" w:rsidRPr="00943090" w:rsidRDefault="00934D1E" w:rsidP="004A117C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000000"/>
                <w:sz w:val="18"/>
                <w:szCs w:val="18"/>
              </w:rPr>
              <w:t>Dokumenty należy dołączyć do oferty.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4C14BF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  <w:vAlign w:val="center"/>
          </w:tcPr>
          <w:p w:rsidR="00934D1E" w:rsidRPr="00943090" w:rsidRDefault="00934D1E" w:rsidP="00593847">
            <w:pPr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  <w:tc>
          <w:tcPr>
            <w:tcW w:w="2739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sz w:val="18"/>
                <w:szCs w:val="18"/>
              </w:rPr>
              <w:t>Opis parametrów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–</w:t>
            </w: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34D1E" w:rsidRPr="00943090" w:rsidRDefault="00934D1E" w:rsidP="0033609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Cyfrowy,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aparat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ultrasonograficzny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kolorowym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Dopplerem.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34D1E" w:rsidRPr="00943090" w:rsidRDefault="00934D1E" w:rsidP="0033609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Cyfrowy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system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formowania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wiązki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ultradźwiękowej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34D1E" w:rsidRPr="00943090" w:rsidRDefault="00934D1E" w:rsidP="00B122AC">
            <w:pPr>
              <w:snapToGrid w:val="0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Ilość niezależnych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aktywnych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kanałów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przetwarzania,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800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000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34D1E" w:rsidRPr="00943090" w:rsidRDefault="00934D1E" w:rsidP="00D97B30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Ilość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aktywnych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gniazd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głowic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obrazowych,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3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34D1E" w:rsidRPr="00943090" w:rsidRDefault="00934D1E" w:rsidP="00D97B30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Dynamika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systemu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250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dB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34D1E" w:rsidRPr="00943090" w:rsidRDefault="00934D1E" w:rsidP="00142F38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Monitor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typu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LCD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wysokiej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rozdzielczości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bez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przeplotu,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Przekątna ekranu min. 21 cali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34D1E" w:rsidRPr="00943090" w:rsidRDefault="00934D1E" w:rsidP="001653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Możliwość</w:t>
            </w:r>
            <w:r w:rsidRPr="00FF5634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regulacji</w:t>
            </w:r>
            <w:r w:rsidRPr="00FF5634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monitora</w:t>
            </w:r>
            <w:r w:rsidRPr="00FF5634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góra-dół,</w:t>
            </w:r>
            <w:r w:rsidRPr="00FF5634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niezależnie od</w:t>
            </w:r>
            <w:r w:rsidRPr="00FF5634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konsoli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  <w:vAlign w:val="center"/>
          </w:tcPr>
          <w:p w:rsidR="00934D1E" w:rsidRPr="00943090" w:rsidRDefault="00934D1E" w:rsidP="00680296">
            <w:pPr>
              <w:pStyle w:val="TableParagraph"/>
              <w:spacing w:line="22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Dotykowy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panel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sterujący typu LCD wbudowany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w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konsolę,</w:t>
            </w:r>
          </w:p>
          <w:p w:rsidR="00934D1E" w:rsidRPr="00943090" w:rsidRDefault="00934D1E" w:rsidP="00680296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Przekątna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10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cali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417B39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34D1E" w:rsidRPr="00943090" w:rsidRDefault="00934D1E" w:rsidP="0090324F">
            <w:pPr>
              <w:pStyle w:val="TableParagraph"/>
              <w:spacing w:line="223" w:lineRule="exact"/>
              <w:ind w:left="109" w:hanging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Zakres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pracy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od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MHz do</w:t>
            </w:r>
            <w:r w:rsidRPr="00943090">
              <w:rPr>
                <w:rFonts w:ascii="Calibri" w:hAnsi="Calibri" w:cs="Calibri"/>
                <w:color w:val="404040"/>
                <w:spacing w:val="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22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MHz.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34D1E" w:rsidRPr="00943090" w:rsidRDefault="00934D1E" w:rsidP="0090324F">
            <w:pPr>
              <w:pStyle w:val="TableParagraph"/>
              <w:spacing w:line="266" w:lineRule="auto"/>
              <w:ind w:left="109" w:hanging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Liczba</w:t>
            </w:r>
            <w:r w:rsidRPr="0094309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obrazów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pamięci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dynamicznej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(typu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Cineloop),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 xml:space="preserve">40.000 </w:t>
            </w:r>
            <w:r w:rsidRPr="00943090">
              <w:rPr>
                <w:rFonts w:ascii="Calibri" w:hAnsi="Calibri" w:cs="Calibri"/>
                <w:spacing w:val="-2"/>
                <w:sz w:val="18"/>
                <w:szCs w:val="18"/>
              </w:rPr>
              <w:t>klatek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34D1E" w:rsidRPr="00943090" w:rsidRDefault="00934D1E" w:rsidP="0090324F">
            <w:pPr>
              <w:pStyle w:val="TableParagraph"/>
              <w:spacing w:line="223" w:lineRule="exact"/>
              <w:ind w:left="109" w:hanging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Pamięć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dynamiczna dla trybu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M-mode lub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D-mode,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 13.000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linii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9" w:type="pct"/>
          </w:tcPr>
          <w:p w:rsidR="00934D1E" w:rsidRPr="00943090" w:rsidRDefault="00934D1E" w:rsidP="0090324F">
            <w:pPr>
              <w:pStyle w:val="TableParagraph"/>
              <w:spacing w:line="223" w:lineRule="exact"/>
              <w:ind w:left="109" w:hanging="109"/>
              <w:rPr>
                <w:rFonts w:ascii="Calibri" w:hAnsi="Calibri" w:cs="Calibri"/>
                <w:sz w:val="18"/>
                <w:szCs w:val="18"/>
              </w:rPr>
            </w:pP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Regulacja</w:t>
            </w:r>
            <w:r w:rsidRPr="00FF5634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głębokości</w:t>
            </w:r>
            <w:r w:rsidRPr="00FF5634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pola</w:t>
            </w:r>
            <w:r w:rsidRPr="00FF5634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obrazowania, Min.</w:t>
            </w:r>
            <w:r w:rsidRPr="00FF5634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1</w:t>
            </w:r>
            <w:r w:rsidRPr="00FF5634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-</w:t>
            </w:r>
            <w:r w:rsidRPr="00FF5634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38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cm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Ilość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ustawień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wstępnych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(tzw.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Presetów)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programowanych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przez użytkownika, min 37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4C67CA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Podstawa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jezdna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czterema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obrotowymi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kołami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możliwością blokowania każdego z kół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64701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Kombinacje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prezentowanych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jednocześnie obrazów.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Min.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spacing w:before="230" w:line="24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B, B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B,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spacing w:line="24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M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M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D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D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 +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(Color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Doppler)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PD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(Power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Doppler)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spacing w:line="226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Color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>M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4C67CA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Odświeżanie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(typu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Frame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Rate)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dla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trybu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B,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000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obrazów/s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0101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1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Odświeżanie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(typu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Frame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Rate)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kolor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(CD), min.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400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obrazów/s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 w:right="16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harmoniczne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metodą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filtrowania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oraz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inwersją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impulsu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trybie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Kolorowy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(CD)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Zakres prędkości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Dopplera Kolorowego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(CD),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Min.: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+/-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4,0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m/s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 w:right="16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trybie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Power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(PD)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Power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Doppler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Kierunkowy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 w:right="16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trybie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Pulsacyjnego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PWD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oraz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HPRF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PWD (o wysokiej częstotliwości powtarzania)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Zakres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prędkości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Dopplera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pulsacyjnego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(PWD)</w:t>
            </w:r>
          </w:p>
          <w:p w:rsidR="00934D1E" w:rsidRPr="00943090" w:rsidRDefault="00934D1E" w:rsidP="00164BC8">
            <w:pPr>
              <w:pStyle w:val="TableParagraph"/>
              <w:spacing w:before="25"/>
              <w:ind w:left="160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(przy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zerowym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kącie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bramki), Min.: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+/-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7,5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m/s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081BB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Regulacja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bramki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dopplerowskiej,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 0,5 mm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do 25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mm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Możliwość odchylenia wiązki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Dopplerowskiej,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+/-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20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stopni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Możliwość korekcji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kąta bramki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dopplerowskiej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+/-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80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stopni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 w:right="16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Automatyczna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korekcja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kąta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bramki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dopplerowskiej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pomocą jednego przycisku w zakresie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4" w:lineRule="auto"/>
              <w:ind w:left="109" w:right="44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typu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„Compound”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układzie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wiązek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ultradźwięków wysyłanych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pod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wieloma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kątami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(tzw.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skrzyżowane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ultradźwięki), min. 3 zakresy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System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obrazowania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wyostrzający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kontury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redukujący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artefakty szumowe – dostępny na wszystkich głowicach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trybie Triplex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–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(B+CD/PD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+PWD)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trapezowe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głowicach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liniowych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Automatyczna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optymalizacja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obrazu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spektrum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dopplerowskiego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 pomocą jednego przycisku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F82476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Możliwość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zmian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map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koloru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Color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Dopplerze 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12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map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F82476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417B39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Możliwość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regulacji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wzmocnienia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gain,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mapy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koloru,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sweep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speed, wyostrzenia granic tkanek w czasie rzeczywistym i po zamrożeniu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Funkcja powiększenia kursora pomiarowego na osobnym obrazie (wyświetlanym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jednocześnie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obrazem</w:t>
            </w:r>
            <w:r w:rsidRPr="0094309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emitowanym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przez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głowicę)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 w:right="33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Możliwość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regulacji</w:t>
            </w:r>
            <w:r w:rsidRPr="0094309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wielkości</w:t>
            </w:r>
            <w:r w:rsidRPr="0094309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wyświetlanego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obrazu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diagnostycznego w czasie rzeczywistym bez użycia funkcji Zoom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BA6371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Wewnętrzny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system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archiwizacji</w:t>
            </w:r>
            <w:r w:rsidRPr="0094309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danych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(dane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pacjenta,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obrazy, sekwencje)z dyskiem typu SSD o pojemności min. 500 GB z możliwością rozbudowy do 1 TB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BA6371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Interfejs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sieciowy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zgodnie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DICOM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3.0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następującymi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klasami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serwisowymi:</w:t>
            </w:r>
          </w:p>
          <w:p w:rsidR="00934D1E" w:rsidRPr="00943090" w:rsidRDefault="00934D1E" w:rsidP="0090324F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192"/>
              <w:ind w:left="224" w:hanging="115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Send/Receive</w:t>
            </w:r>
          </w:p>
          <w:p w:rsidR="00934D1E" w:rsidRPr="00943090" w:rsidRDefault="00934D1E" w:rsidP="0090324F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225"/>
              <w:ind w:left="224" w:hanging="115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Basic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Print</w:t>
            </w:r>
          </w:p>
          <w:p w:rsidR="00934D1E" w:rsidRPr="00943090" w:rsidRDefault="00934D1E" w:rsidP="0090324F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226"/>
              <w:ind w:left="224" w:hanging="115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Query/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Retrieve</w:t>
            </w:r>
          </w:p>
          <w:p w:rsidR="00934D1E" w:rsidRPr="00943090" w:rsidRDefault="00934D1E" w:rsidP="0090324F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225"/>
              <w:ind w:left="224" w:hanging="115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Modility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Worklist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pStyle w:val="NormalnyWeb1"/>
              <w:spacing w:before="0" w:after="0" w:line="240" w:lineRule="auto"/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 w:right="47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Zapis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obrazów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formatach: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DICOM,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JPG,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BMP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TIFF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oraz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pętli obrazowych (AVI) w systemie aparatu z możliwością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eksportu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 zewnętrzne nośniki typu PenDrvie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976DA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Videoprinter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czarno-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biały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976DA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Wbudowane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wyjście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USB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2.0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podłączenia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nośników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typu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PenDrive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976DA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Wbudowana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karta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sieciowa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Ethernet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10/100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Mbps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976DA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76DA5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Funkcja zoom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min.x10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Podświetlany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pulpit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sterowniczy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kolorach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976DA5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Automatyczna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korekcja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pod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jednym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przyciskiem: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przesunięcie</w:t>
            </w:r>
            <w:r w:rsidRPr="00943090">
              <w:rPr>
                <w:rFonts w:ascii="Calibri" w:hAnsi="Calibri" w:cs="Calibri"/>
                <w:color w:val="404040"/>
                <w:spacing w:val="-1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linii bazowej, korekcja kąta bramki Dopplerowskiej, położenie bramki dopplerowskiej oraz jej pochylenia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Raporty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 badań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 możliwością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zapamiętywania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raportów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systemie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Pełne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oprogramowanie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badań: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spacing w:before="230" w:line="24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Brzusznych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spacing w:line="243" w:lineRule="exact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Ginekologiczno-położniczych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Małych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narządów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Naczyniowych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Mięśniowo-szkieletowych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Kardiologicznych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Pediatrycznych</w:t>
            </w:r>
          </w:p>
          <w:p w:rsidR="00934D1E" w:rsidRPr="00943090" w:rsidRDefault="00934D1E" w:rsidP="00164BC8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Urologiczne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color w:val="404040"/>
                <w:sz w:val="18"/>
                <w:szCs w:val="18"/>
              </w:rPr>
              <w:t>Głowica</w:t>
            </w:r>
            <w:r w:rsidRPr="00943090">
              <w:rPr>
                <w:rFonts w:ascii="Calibri" w:hAnsi="Calibri" w:cs="Calibri"/>
                <w:b/>
                <w:bCs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b/>
                <w:bCs/>
                <w:color w:val="404040"/>
                <w:sz w:val="18"/>
                <w:szCs w:val="18"/>
              </w:rPr>
              <w:t>Convex,</w:t>
            </w:r>
            <w:r w:rsidRPr="00943090">
              <w:rPr>
                <w:rFonts w:ascii="Calibri" w:hAnsi="Calibri" w:cs="Calibri"/>
                <w:b/>
                <w:bCs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szerokopasmowa,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ze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zmianą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pracy. Podać typ.</w:t>
            </w:r>
          </w:p>
          <w:p w:rsidR="00934D1E" w:rsidRDefault="00934D1E" w:rsidP="00164BC8">
            <w:pPr>
              <w:pStyle w:val="TableParagraph"/>
              <w:spacing w:before="192" w:line="475" w:lineRule="auto"/>
              <w:ind w:left="109" w:right="1659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Zakres</w:t>
            </w:r>
            <w:r w:rsidRPr="00FF5634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FF5634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pracy</w:t>
            </w:r>
            <w:r w:rsidRPr="00FF5634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FF5634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2,0</w:t>
            </w:r>
            <w:r w:rsidRPr="00FF5634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-</w:t>
            </w:r>
            <w:r w:rsidRPr="00FF5634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7,0 MHz. </w:t>
            </w:r>
          </w:p>
          <w:p w:rsidR="00934D1E" w:rsidRPr="00943090" w:rsidRDefault="00934D1E" w:rsidP="00164BC8">
            <w:pPr>
              <w:pStyle w:val="TableParagraph"/>
              <w:spacing w:before="192" w:line="475" w:lineRule="auto"/>
              <w:ind w:left="109" w:right="1659"/>
              <w:rPr>
                <w:rFonts w:ascii="Calibri" w:hAnsi="Calibri" w:cs="Calibri"/>
                <w:sz w:val="18"/>
                <w:szCs w:val="18"/>
              </w:rPr>
            </w:pPr>
            <w:r w:rsidRPr="00FF5634">
              <w:rPr>
                <w:rFonts w:ascii="Calibri" w:hAnsi="Calibri" w:cs="Calibri"/>
                <w:color w:val="404040"/>
                <w:sz w:val="18"/>
                <w:szCs w:val="18"/>
              </w:rPr>
              <w:t>Liczba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elementów, min.120</w:t>
            </w:r>
          </w:p>
          <w:p w:rsidR="00934D1E" w:rsidRPr="00943090" w:rsidRDefault="00934D1E" w:rsidP="00164BC8">
            <w:pPr>
              <w:pStyle w:val="TableParagraph"/>
              <w:spacing w:line="230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Kąt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skanowania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58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st.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0324F">
            <w:pPr>
              <w:widowControl w:val="0"/>
              <w:tabs>
                <w:tab w:val="num" w:pos="360"/>
              </w:tabs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color w:val="404040"/>
                <w:sz w:val="18"/>
                <w:szCs w:val="18"/>
              </w:rPr>
              <w:t>Głowica</w:t>
            </w:r>
            <w:r w:rsidRPr="00943090">
              <w:rPr>
                <w:rFonts w:ascii="Calibri" w:hAnsi="Calibri" w:cs="Calibri"/>
                <w:b/>
                <w:bCs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b/>
                <w:bCs/>
                <w:color w:val="404040"/>
                <w:sz w:val="18"/>
                <w:szCs w:val="18"/>
              </w:rPr>
              <w:t>Liniowa</w:t>
            </w:r>
            <w:r w:rsidRPr="00943090">
              <w:rPr>
                <w:rFonts w:ascii="Calibri" w:hAnsi="Calibri" w:cs="Calibri"/>
                <w:b/>
                <w:bCs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szerokopasmowa,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ze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zmianą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pracy. Podać typ.</w:t>
            </w:r>
          </w:p>
          <w:p w:rsidR="00934D1E" w:rsidRPr="00943090" w:rsidRDefault="00934D1E" w:rsidP="007C2811">
            <w:pPr>
              <w:pStyle w:val="TableParagraph"/>
              <w:spacing w:before="192" w:line="470" w:lineRule="auto"/>
              <w:ind w:left="109" w:right="1565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Zakres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pracy.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3,0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-15,0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Hz  Liczba elementów min.190</w:t>
            </w:r>
          </w:p>
          <w:p w:rsidR="00934D1E" w:rsidRPr="00943090" w:rsidRDefault="00934D1E" w:rsidP="00164BC8">
            <w:pPr>
              <w:pStyle w:val="TableParagraph"/>
              <w:spacing w:before="5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Szerokość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pola</w:t>
            </w:r>
            <w:r w:rsidRPr="00943090">
              <w:rPr>
                <w:rFonts w:ascii="Calibri" w:hAnsi="Calibri" w:cs="Calibri"/>
                <w:color w:val="404040"/>
                <w:spacing w:val="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skanowania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max.40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>mm</w:t>
            </w:r>
          </w:p>
          <w:p w:rsidR="00934D1E" w:rsidRPr="00943090" w:rsidRDefault="00934D1E" w:rsidP="00164BC8">
            <w:pPr>
              <w:pStyle w:val="TableParagraph"/>
              <w:spacing w:before="225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Obrazowanie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trapezowe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2739" w:type="pct"/>
          </w:tcPr>
          <w:p w:rsidR="00934D1E" w:rsidRPr="00943090" w:rsidRDefault="00934D1E" w:rsidP="002C2225">
            <w:pPr>
              <w:pStyle w:val="NormalnyWeb1"/>
              <w:spacing w:before="0"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Głowica Kardiologiczna </w:t>
            </w:r>
          </w:p>
          <w:p w:rsidR="00934D1E" w:rsidRPr="00943090" w:rsidRDefault="00934D1E" w:rsidP="002C2225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Zakres częstotliwości pracy min. 1-5 MHz</w:t>
            </w:r>
          </w:p>
          <w:p w:rsidR="00934D1E" w:rsidRPr="00943090" w:rsidRDefault="00934D1E" w:rsidP="002C2225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Liczba elementów min 64</w:t>
            </w:r>
          </w:p>
          <w:p w:rsidR="00934D1E" w:rsidRPr="00943090" w:rsidRDefault="00934D1E" w:rsidP="002C2225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Kąt skanowania min. 90˚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593847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593847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2739" w:type="pct"/>
          </w:tcPr>
          <w:p w:rsidR="00934D1E" w:rsidRPr="00943090" w:rsidRDefault="00934D1E" w:rsidP="007C2811">
            <w:pPr>
              <w:pStyle w:val="TableParagraph"/>
              <w:spacing w:line="266" w:lineRule="auto"/>
              <w:ind w:left="109" w:right="16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Oprogramowanie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służące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do</w:t>
            </w:r>
            <w:r w:rsidRPr="0094309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szczegółowego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obrazowania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drobnych struktur (różniących się w niewielkim stopniu echogenicznością od otaczających tkanek), dający możliwość dokładnej wizualizacji włókien mięśniowych, przyczepów, ścięgien lub innych struktur</w:t>
            </w:r>
          </w:p>
          <w:p w:rsidR="00934D1E" w:rsidRPr="00943090" w:rsidRDefault="00934D1E" w:rsidP="007C2811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anatomicznych.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Dostępny na głowicach</w:t>
            </w:r>
            <w:r w:rsidRPr="0094309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convex oraz</w:t>
            </w:r>
            <w:r w:rsidRPr="0094309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pacing w:val="-4"/>
                <w:sz w:val="18"/>
                <w:szCs w:val="18"/>
              </w:rPr>
              <w:t>linia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2739" w:type="pct"/>
          </w:tcPr>
          <w:p w:rsidR="00934D1E" w:rsidRPr="00943090" w:rsidRDefault="00934D1E" w:rsidP="007C2811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Głowica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Endokawitarna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szerokopasmowa,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ze</w:t>
            </w:r>
            <w:r w:rsidRPr="00943090">
              <w:rPr>
                <w:rFonts w:ascii="Calibri" w:hAnsi="Calibri" w:cs="Calibri"/>
                <w:color w:val="404040"/>
                <w:spacing w:val="-1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zmianą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częstotliwości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pracy.</w:t>
            </w:r>
          </w:p>
          <w:p w:rsidR="00934D1E" w:rsidRPr="00943090" w:rsidRDefault="00934D1E" w:rsidP="007C2811">
            <w:pPr>
              <w:pStyle w:val="TableParagraph"/>
              <w:spacing w:before="193"/>
              <w:ind w:left="109" w:right="165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Zakres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pracy,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min.4,0-9,0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MHz Liczba elementów, min.120</w:t>
            </w:r>
          </w:p>
          <w:p w:rsidR="00934D1E" w:rsidRPr="00943090" w:rsidRDefault="00934D1E" w:rsidP="007C2811">
            <w:pPr>
              <w:shd w:val="clear" w:color="auto" w:fill="FFFFFF"/>
              <w:spacing w:line="240" w:lineRule="auto"/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 Kąt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skanowania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, min.140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stopni</w:t>
            </w:r>
          </w:p>
          <w:p w:rsidR="00934D1E" w:rsidRPr="00943090" w:rsidRDefault="00934D1E" w:rsidP="007C2811">
            <w:pPr>
              <w:shd w:val="clear" w:color="auto" w:fill="FFFFFF"/>
              <w:spacing w:line="240" w:lineRule="auto"/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</w:pPr>
          </w:p>
          <w:p w:rsidR="00934D1E" w:rsidRPr="00943090" w:rsidRDefault="00934D1E" w:rsidP="007C2811">
            <w:pPr>
              <w:shd w:val="clear" w:color="auto" w:fill="FFFFFF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 </w:t>
            </w:r>
            <w:r w:rsidRPr="00943090">
              <w:rPr>
                <w:rFonts w:ascii="Calibri" w:hAnsi="Calibri" w:cs="Calibri"/>
                <w:b/>
                <w:bCs/>
                <w:color w:val="404040"/>
                <w:spacing w:val="-2"/>
                <w:sz w:val="18"/>
                <w:szCs w:val="18"/>
              </w:rPr>
              <w:t>MOŻLIWOŚĆ ROZBUDOWY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EF294C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2739" w:type="pct"/>
          </w:tcPr>
          <w:p w:rsidR="00934D1E" w:rsidRPr="00943090" w:rsidRDefault="00934D1E" w:rsidP="00EF294C">
            <w:pPr>
              <w:shd w:val="clear" w:color="auto" w:fill="FFFFFF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Głowica</w:t>
            </w:r>
            <w:r w:rsidRPr="0094309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sektorowa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pacing w:val="-2"/>
                <w:sz w:val="18"/>
                <w:szCs w:val="18"/>
              </w:rPr>
              <w:t>pediatryczna:</w:t>
            </w:r>
          </w:p>
          <w:p w:rsidR="00934D1E" w:rsidRPr="00943090" w:rsidRDefault="00934D1E" w:rsidP="007C2811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pacing w:val="-5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- Zakres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częstotliwości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pracy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3-8</w:t>
            </w:r>
            <w:r w:rsidRPr="0094309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pacing w:val="-5"/>
                <w:sz w:val="18"/>
                <w:szCs w:val="18"/>
              </w:rPr>
              <w:t>MHz</w:t>
            </w:r>
          </w:p>
          <w:p w:rsidR="00934D1E" w:rsidRPr="00943090" w:rsidRDefault="00934D1E" w:rsidP="007C2811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- Ilość</w:t>
            </w:r>
            <w:r w:rsidRPr="0094309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elementów:</w:t>
            </w:r>
            <w:r w:rsidRPr="0094309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pacing w:val="-5"/>
                <w:sz w:val="18"/>
                <w:szCs w:val="18"/>
              </w:rPr>
              <w:t>64</w:t>
            </w:r>
          </w:p>
          <w:p w:rsidR="00934D1E" w:rsidRPr="00943090" w:rsidRDefault="00934D1E" w:rsidP="007C2811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 xml:space="preserve">  - pole</w:t>
            </w:r>
            <w:r w:rsidRPr="00943090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widzenia:</w:t>
            </w:r>
            <w:r w:rsidRPr="0094309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90°</w:t>
            </w:r>
          </w:p>
          <w:p w:rsidR="00934D1E" w:rsidRPr="00943090" w:rsidRDefault="00934D1E" w:rsidP="007C2811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:rsidR="00934D1E" w:rsidRPr="00943090" w:rsidRDefault="00934D1E" w:rsidP="007C2811">
            <w:pPr>
              <w:shd w:val="clear" w:color="auto" w:fill="FFFFFF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943090">
              <w:rPr>
                <w:rFonts w:ascii="Calibri" w:hAnsi="Calibri" w:cs="Calibri"/>
                <w:b/>
                <w:bCs/>
                <w:color w:val="404040"/>
                <w:sz w:val="18"/>
                <w:szCs w:val="18"/>
              </w:rPr>
              <w:t>MOŻLIWOŚĆ  ROZBUDOWY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2739" w:type="pct"/>
          </w:tcPr>
          <w:p w:rsidR="00934D1E" w:rsidRPr="00943090" w:rsidRDefault="00934D1E" w:rsidP="00EF294C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sz w:val="18"/>
                <w:szCs w:val="18"/>
              </w:rPr>
              <w:t>Fabrycznie wbudowane zasilanie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bateryjne</w:t>
            </w:r>
            <w:r w:rsidRPr="0094309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o</w:t>
            </w:r>
            <w:r w:rsidRPr="0094309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pojemności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min</w:t>
            </w:r>
            <w:r w:rsidRPr="0094309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sz w:val="18"/>
                <w:szCs w:val="18"/>
              </w:rPr>
              <w:t>6900 mAh umożliwiające nieprzerwaną pracę po zaniku zasilania sieciowego przez min 40min</w:t>
            </w:r>
          </w:p>
          <w:p w:rsidR="00934D1E" w:rsidRPr="00943090" w:rsidRDefault="00934D1E" w:rsidP="00EF294C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:rsidR="00934D1E" w:rsidRPr="00943090" w:rsidRDefault="00934D1E" w:rsidP="00EF294C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3090">
              <w:rPr>
                <w:rFonts w:ascii="Calibri" w:hAnsi="Calibri" w:cs="Calibri"/>
                <w:b/>
                <w:bCs/>
                <w:sz w:val="18"/>
                <w:szCs w:val="18"/>
              </w:rPr>
              <w:t>MOŻLIWOŚĆ  ROZBUDOWY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EF294C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Szkolenie personelu obsługującego aparaturę w siedzibie Zamawiającego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uprzednim</w:t>
            </w:r>
            <w:r w:rsidRPr="00943090">
              <w:rPr>
                <w:rFonts w:ascii="Calibri" w:hAnsi="Calibri" w:cs="Calibri"/>
                <w:color w:val="404040"/>
                <w:spacing w:val="-9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ustaleniu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terminu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szkolenia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Gwarancja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cały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system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(aparat,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głowice,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printer)/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24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miesiące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EF294C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Instrukcja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obsługi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języku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polskim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(dostarczyć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wraz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aparatem)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23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Certyfikat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CE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 aparat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głowice</w:t>
            </w:r>
            <w:r w:rsidRPr="00943090">
              <w:rPr>
                <w:rFonts w:ascii="Calibri" w:hAnsi="Calibri" w:cs="Calibri"/>
                <w:color w:val="404040"/>
                <w:spacing w:val="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(dokumenty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załączyć)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66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Autoryzacja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producenta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serwis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(z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dostępem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oryginalnych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części zamiennych od producenta) i sprzedaż zaoferowanego aparatu USG (dokumenty załączyć)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before="13" w:line="261" w:lineRule="auto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Przeglądy okresowe oraz serwisowe (obejmujące dojazd, materiały, części</w:t>
            </w:r>
            <w:r w:rsidRPr="00943090">
              <w:rPr>
                <w:rFonts w:ascii="Calibri" w:hAnsi="Calibri" w:cs="Calibri"/>
                <w:color w:val="404040"/>
                <w:spacing w:val="-7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zużywalne i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robociznę)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okresie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gwarancji,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min.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1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 rok</w:t>
            </w:r>
            <w:r w:rsidRPr="00943090">
              <w:rPr>
                <w:rFonts w:ascii="Calibri" w:hAnsi="Calibri" w:cs="Calibri"/>
                <w:color w:val="404040"/>
                <w:spacing w:val="-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lub zgodnie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wymogami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prawa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oraz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zaleceniami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producenta.</w:t>
            </w:r>
            <w:r w:rsidRPr="00943090">
              <w:rPr>
                <w:rFonts w:ascii="Calibri" w:hAnsi="Calibri" w:cs="Calibri"/>
                <w:color w:val="404040"/>
                <w:spacing w:val="-10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Ostatni</w:t>
            </w:r>
            <w:r w:rsidRPr="00943090">
              <w:rPr>
                <w:rFonts w:ascii="Calibri" w:hAnsi="Calibri" w:cs="Calibri"/>
                <w:color w:val="404040"/>
                <w:spacing w:val="-6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nie wcześniej niż w okresie 2 m-y poprzedzających zakończenie okresu</w:t>
            </w:r>
          </w:p>
          <w:p w:rsidR="00934D1E" w:rsidRPr="00943090" w:rsidRDefault="00934D1E" w:rsidP="00164BC8">
            <w:pPr>
              <w:pStyle w:val="TableParagraph"/>
              <w:spacing w:line="215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gwarancji</w:t>
            </w:r>
            <w:r w:rsidRPr="00943090">
              <w:rPr>
                <w:rFonts w:ascii="Calibri" w:hAnsi="Calibri" w:cs="Calibri"/>
                <w:color w:val="404040"/>
                <w:spacing w:val="-3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(podać ilość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>przeglądów)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line="250" w:lineRule="exact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Czas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przystąpienia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do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napraw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maks.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>2 dni robocze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od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chwili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zgłoszenia</w:t>
            </w:r>
            <w:r w:rsidRPr="00943090">
              <w:rPr>
                <w:rFonts w:ascii="Calibri" w:hAnsi="Calibri" w:cs="Calibri"/>
                <w:color w:val="404040"/>
                <w:spacing w:val="-8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awarii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>.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E" w:rsidRPr="00943090">
        <w:trPr>
          <w:cantSplit/>
          <w:jc w:val="center"/>
        </w:trPr>
        <w:tc>
          <w:tcPr>
            <w:tcW w:w="285" w:type="pct"/>
            <w:vAlign w:val="center"/>
          </w:tcPr>
          <w:p w:rsidR="00934D1E" w:rsidRPr="00943090" w:rsidRDefault="00934D1E" w:rsidP="00943090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65.</w:t>
            </w:r>
          </w:p>
        </w:tc>
        <w:tc>
          <w:tcPr>
            <w:tcW w:w="2739" w:type="pct"/>
          </w:tcPr>
          <w:p w:rsidR="00934D1E" w:rsidRPr="00943090" w:rsidRDefault="00934D1E" w:rsidP="00164BC8">
            <w:pPr>
              <w:pStyle w:val="TableParagraph"/>
              <w:spacing w:before="118"/>
              <w:ind w:left="109"/>
              <w:rPr>
                <w:rFonts w:ascii="Calibri" w:hAnsi="Calibri" w:cs="Calibri"/>
                <w:sz w:val="18"/>
                <w:szCs w:val="18"/>
              </w:rPr>
            </w:pP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Pełne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dane</w:t>
            </w:r>
            <w:r w:rsidRPr="00943090">
              <w:rPr>
                <w:rFonts w:ascii="Calibri" w:hAnsi="Calibri" w:cs="Calibri"/>
                <w:color w:val="404040"/>
                <w:spacing w:val="1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serwisu, nazwa,</w:t>
            </w:r>
            <w:r w:rsidRPr="00943090">
              <w:rPr>
                <w:rFonts w:ascii="Calibri" w:hAnsi="Calibri" w:cs="Calibri"/>
                <w:color w:val="404040"/>
                <w:spacing w:val="-5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adres, nr</w:t>
            </w:r>
            <w:r w:rsidRPr="00943090">
              <w:rPr>
                <w:rFonts w:ascii="Calibri" w:hAnsi="Calibri" w:cs="Calibri"/>
                <w:color w:val="404040"/>
                <w:spacing w:val="-2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telefonu i faksu, adres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 xml:space="preserve"> </w:t>
            </w:r>
            <w:r w:rsidRPr="00943090">
              <w:rPr>
                <w:rFonts w:ascii="Calibri" w:hAnsi="Calibri" w:cs="Calibri"/>
                <w:color w:val="404040"/>
                <w:sz w:val="18"/>
                <w:szCs w:val="18"/>
              </w:rPr>
              <w:t>e-</w:t>
            </w:r>
            <w:r w:rsidRPr="00943090">
              <w:rPr>
                <w:rFonts w:ascii="Calibri" w:hAnsi="Calibri" w:cs="Calibri"/>
                <w:color w:val="404040"/>
                <w:spacing w:val="-4"/>
                <w:sz w:val="18"/>
                <w:szCs w:val="18"/>
              </w:rPr>
              <w:t>mail</w:t>
            </w:r>
          </w:p>
        </w:tc>
        <w:tc>
          <w:tcPr>
            <w:tcW w:w="661" w:type="pct"/>
            <w:vAlign w:val="center"/>
          </w:tcPr>
          <w:p w:rsidR="00934D1E" w:rsidRPr="00943090" w:rsidRDefault="00934D1E" w:rsidP="008648C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34D1E" w:rsidRPr="00943090" w:rsidRDefault="00934D1E" w:rsidP="00EF294C">
            <w:pPr>
              <w:pStyle w:val="NormalnyWeb1"/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34D1E" w:rsidRPr="00943090" w:rsidRDefault="00934D1E" w:rsidP="00596F51">
      <w:pPr>
        <w:jc w:val="both"/>
        <w:rPr>
          <w:rFonts w:ascii="Calibri" w:hAnsi="Calibri" w:cs="Calibri"/>
          <w:sz w:val="18"/>
          <w:szCs w:val="18"/>
        </w:rPr>
      </w:pPr>
    </w:p>
    <w:p w:rsidR="00934D1E" w:rsidRPr="00943090" w:rsidRDefault="00934D1E">
      <w:pPr>
        <w:rPr>
          <w:rFonts w:ascii="Calibri" w:hAnsi="Calibri" w:cs="Calibri"/>
          <w:sz w:val="18"/>
          <w:szCs w:val="18"/>
        </w:rPr>
      </w:pPr>
    </w:p>
    <w:sectPr w:rsidR="00934D1E" w:rsidRPr="00943090" w:rsidSect="00DA3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A4252"/>
    <w:multiLevelType w:val="hybridMultilevel"/>
    <w:tmpl w:val="250EE498"/>
    <w:lvl w:ilvl="0" w:tplc="275EC9E8">
      <w:start w:val="1"/>
      <w:numFmt w:val="decimal"/>
      <w:lvlText w:val="%1."/>
      <w:lvlJc w:val="righ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6DDE"/>
    <w:multiLevelType w:val="hybridMultilevel"/>
    <w:tmpl w:val="7618DA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75E3E"/>
    <w:multiLevelType w:val="hybridMultilevel"/>
    <w:tmpl w:val="7B840110"/>
    <w:lvl w:ilvl="0" w:tplc="1E367878">
      <w:numFmt w:val="bullet"/>
      <w:lvlText w:val=""/>
      <w:lvlJc w:val="left"/>
      <w:pPr>
        <w:ind w:left="440" w:hanging="180"/>
      </w:pPr>
      <w:rPr>
        <w:rFonts w:ascii="Symbol" w:eastAsia="Times New Roman" w:hAnsi="Symbol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 w:tplc="F31639B2">
      <w:numFmt w:val="bullet"/>
      <w:lvlText w:val="•"/>
      <w:lvlJc w:val="left"/>
      <w:pPr>
        <w:ind w:left="987" w:hanging="180"/>
      </w:pPr>
      <w:rPr>
        <w:rFonts w:hint="default"/>
      </w:rPr>
    </w:lvl>
    <w:lvl w:ilvl="2" w:tplc="F35A78EA">
      <w:numFmt w:val="bullet"/>
      <w:lvlText w:val="•"/>
      <w:lvlJc w:val="left"/>
      <w:pPr>
        <w:ind w:left="1535" w:hanging="180"/>
      </w:pPr>
      <w:rPr>
        <w:rFonts w:hint="default"/>
      </w:rPr>
    </w:lvl>
    <w:lvl w:ilvl="3" w:tplc="24EE411E">
      <w:numFmt w:val="bullet"/>
      <w:lvlText w:val="•"/>
      <w:lvlJc w:val="left"/>
      <w:pPr>
        <w:ind w:left="2083" w:hanging="180"/>
      </w:pPr>
      <w:rPr>
        <w:rFonts w:hint="default"/>
      </w:rPr>
    </w:lvl>
    <w:lvl w:ilvl="4" w:tplc="ABCC1C1E">
      <w:numFmt w:val="bullet"/>
      <w:lvlText w:val="•"/>
      <w:lvlJc w:val="left"/>
      <w:pPr>
        <w:ind w:left="2631" w:hanging="180"/>
      </w:pPr>
      <w:rPr>
        <w:rFonts w:hint="default"/>
      </w:rPr>
    </w:lvl>
    <w:lvl w:ilvl="5" w:tplc="340AF438">
      <w:numFmt w:val="bullet"/>
      <w:lvlText w:val="•"/>
      <w:lvlJc w:val="left"/>
      <w:pPr>
        <w:ind w:left="3179" w:hanging="180"/>
      </w:pPr>
      <w:rPr>
        <w:rFonts w:hint="default"/>
      </w:rPr>
    </w:lvl>
    <w:lvl w:ilvl="6" w:tplc="8918E6BA">
      <w:numFmt w:val="bullet"/>
      <w:lvlText w:val="•"/>
      <w:lvlJc w:val="left"/>
      <w:pPr>
        <w:ind w:left="3726" w:hanging="180"/>
      </w:pPr>
      <w:rPr>
        <w:rFonts w:hint="default"/>
      </w:rPr>
    </w:lvl>
    <w:lvl w:ilvl="7" w:tplc="1F6600DA">
      <w:numFmt w:val="bullet"/>
      <w:lvlText w:val="•"/>
      <w:lvlJc w:val="left"/>
      <w:pPr>
        <w:ind w:left="4274" w:hanging="180"/>
      </w:pPr>
      <w:rPr>
        <w:rFonts w:hint="default"/>
      </w:rPr>
    </w:lvl>
    <w:lvl w:ilvl="8" w:tplc="06DC8E4C">
      <w:numFmt w:val="bullet"/>
      <w:lvlText w:val="•"/>
      <w:lvlJc w:val="left"/>
      <w:pPr>
        <w:ind w:left="4822" w:hanging="180"/>
      </w:pPr>
      <w:rPr>
        <w:rFonts w:hint="default"/>
      </w:rPr>
    </w:lvl>
  </w:abstractNum>
  <w:abstractNum w:abstractNumId="4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7C12C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25766"/>
    <w:multiLevelType w:val="hybridMultilevel"/>
    <w:tmpl w:val="6870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04C8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92F53"/>
    <w:multiLevelType w:val="hybridMultilevel"/>
    <w:tmpl w:val="7FDCB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0F56AB"/>
    <w:multiLevelType w:val="hybridMultilevel"/>
    <w:tmpl w:val="67F6E9D0"/>
    <w:lvl w:ilvl="0" w:tplc="6D5A858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 w:tplc="E24AE608">
      <w:numFmt w:val="bullet"/>
      <w:lvlText w:val="•"/>
      <w:lvlJc w:val="left"/>
      <w:pPr>
        <w:ind w:left="789" w:hanging="116"/>
      </w:pPr>
      <w:rPr>
        <w:rFonts w:hint="default"/>
      </w:rPr>
    </w:lvl>
    <w:lvl w:ilvl="2" w:tplc="3EDCF610">
      <w:numFmt w:val="bullet"/>
      <w:lvlText w:val="•"/>
      <w:lvlJc w:val="left"/>
      <w:pPr>
        <w:ind w:left="1359" w:hanging="116"/>
      </w:pPr>
      <w:rPr>
        <w:rFonts w:hint="default"/>
      </w:rPr>
    </w:lvl>
    <w:lvl w:ilvl="3" w:tplc="7862C500">
      <w:numFmt w:val="bullet"/>
      <w:lvlText w:val="•"/>
      <w:lvlJc w:val="left"/>
      <w:pPr>
        <w:ind w:left="1929" w:hanging="116"/>
      </w:pPr>
      <w:rPr>
        <w:rFonts w:hint="default"/>
      </w:rPr>
    </w:lvl>
    <w:lvl w:ilvl="4" w:tplc="24E00736">
      <w:numFmt w:val="bullet"/>
      <w:lvlText w:val="•"/>
      <w:lvlJc w:val="left"/>
      <w:pPr>
        <w:ind w:left="2499" w:hanging="116"/>
      </w:pPr>
      <w:rPr>
        <w:rFonts w:hint="default"/>
      </w:rPr>
    </w:lvl>
    <w:lvl w:ilvl="5" w:tplc="09381150">
      <w:numFmt w:val="bullet"/>
      <w:lvlText w:val="•"/>
      <w:lvlJc w:val="left"/>
      <w:pPr>
        <w:ind w:left="3069" w:hanging="116"/>
      </w:pPr>
      <w:rPr>
        <w:rFonts w:hint="default"/>
      </w:rPr>
    </w:lvl>
    <w:lvl w:ilvl="6" w:tplc="7DDCDD58">
      <w:numFmt w:val="bullet"/>
      <w:lvlText w:val="•"/>
      <w:lvlJc w:val="left"/>
      <w:pPr>
        <w:ind w:left="3638" w:hanging="116"/>
      </w:pPr>
      <w:rPr>
        <w:rFonts w:hint="default"/>
      </w:rPr>
    </w:lvl>
    <w:lvl w:ilvl="7" w:tplc="071E7592">
      <w:numFmt w:val="bullet"/>
      <w:lvlText w:val="•"/>
      <w:lvlJc w:val="left"/>
      <w:pPr>
        <w:ind w:left="4208" w:hanging="116"/>
      </w:pPr>
      <w:rPr>
        <w:rFonts w:hint="default"/>
      </w:rPr>
    </w:lvl>
    <w:lvl w:ilvl="8" w:tplc="D6B2181C">
      <w:numFmt w:val="bullet"/>
      <w:lvlText w:val="•"/>
      <w:lvlJc w:val="left"/>
      <w:pPr>
        <w:ind w:left="4778" w:hanging="116"/>
      </w:pPr>
      <w:rPr>
        <w:rFonts w:hint="default"/>
      </w:rPr>
    </w:lvl>
  </w:abstractNum>
  <w:abstractNum w:abstractNumId="11">
    <w:nsid w:val="4D4A4DD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8A46A5"/>
    <w:multiLevelType w:val="hybridMultilevel"/>
    <w:tmpl w:val="D39472D0"/>
    <w:lvl w:ilvl="0" w:tplc="1D4A1BB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  <w:b w:val="0"/>
        <w:bCs w:val="0"/>
        <w:i w:val="0"/>
        <w:iCs w:val="0"/>
        <w:color w:val="404040"/>
        <w:spacing w:val="0"/>
        <w:w w:val="100"/>
        <w:sz w:val="20"/>
        <w:szCs w:val="20"/>
      </w:rPr>
    </w:lvl>
    <w:lvl w:ilvl="1" w:tplc="95A66B98">
      <w:numFmt w:val="bullet"/>
      <w:lvlText w:val="•"/>
      <w:lvlJc w:val="left"/>
      <w:pPr>
        <w:ind w:left="1131" w:hanging="360"/>
      </w:pPr>
      <w:rPr>
        <w:rFonts w:hint="default"/>
      </w:rPr>
    </w:lvl>
    <w:lvl w:ilvl="2" w:tplc="165AE352">
      <w:numFmt w:val="bullet"/>
      <w:lvlText w:val="•"/>
      <w:lvlJc w:val="left"/>
      <w:pPr>
        <w:ind w:left="1663" w:hanging="360"/>
      </w:pPr>
      <w:rPr>
        <w:rFonts w:hint="default"/>
      </w:rPr>
    </w:lvl>
    <w:lvl w:ilvl="3" w:tplc="62E8DB0C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1A8CC1C0">
      <w:numFmt w:val="bullet"/>
      <w:lvlText w:val="•"/>
      <w:lvlJc w:val="left"/>
      <w:pPr>
        <w:ind w:left="2727" w:hanging="360"/>
      </w:pPr>
      <w:rPr>
        <w:rFonts w:hint="default"/>
      </w:rPr>
    </w:lvl>
    <w:lvl w:ilvl="5" w:tplc="6606623A">
      <w:numFmt w:val="bullet"/>
      <w:lvlText w:val="•"/>
      <w:lvlJc w:val="left"/>
      <w:pPr>
        <w:ind w:left="3259" w:hanging="360"/>
      </w:pPr>
      <w:rPr>
        <w:rFonts w:hint="default"/>
      </w:rPr>
    </w:lvl>
    <w:lvl w:ilvl="6" w:tplc="AF02874E">
      <w:numFmt w:val="bullet"/>
      <w:lvlText w:val="•"/>
      <w:lvlJc w:val="left"/>
      <w:pPr>
        <w:ind w:left="3790" w:hanging="360"/>
      </w:pPr>
      <w:rPr>
        <w:rFonts w:hint="default"/>
      </w:rPr>
    </w:lvl>
    <w:lvl w:ilvl="7" w:tplc="3FBC5A12">
      <w:numFmt w:val="bullet"/>
      <w:lvlText w:val="•"/>
      <w:lvlJc w:val="left"/>
      <w:pPr>
        <w:ind w:left="4322" w:hanging="360"/>
      </w:pPr>
      <w:rPr>
        <w:rFonts w:hint="default"/>
      </w:rPr>
    </w:lvl>
    <w:lvl w:ilvl="8" w:tplc="02084D76">
      <w:numFmt w:val="bullet"/>
      <w:lvlText w:val="•"/>
      <w:lvlJc w:val="left"/>
      <w:pPr>
        <w:ind w:left="4854" w:hanging="360"/>
      </w:pPr>
      <w:rPr>
        <w:rFonts w:hint="default"/>
      </w:rPr>
    </w:lvl>
  </w:abstractNum>
  <w:abstractNum w:abstractNumId="13">
    <w:nsid w:val="5D497CA3"/>
    <w:multiLevelType w:val="multilevel"/>
    <w:tmpl w:val="FDF2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F63B8"/>
    <w:multiLevelType w:val="hybridMultilevel"/>
    <w:tmpl w:val="2B4A2E48"/>
    <w:lvl w:ilvl="0" w:tplc="3A0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E2D92"/>
    <w:multiLevelType w:val="hybridMultilevel"/>
    <w:tmpl w:val="79C60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3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875"/>
    <w:rsid w:val="000054A2"/>
    <w:rsid w:val="00005ED9"/>
    <w:rsid w:val="00005F87"/>
    <w:rsid w:val="000215D7"/>
    <w:rsid w:val="00031439"/>
    <w:rsid w:val="00032829"/>
    <w:rsid w:val="00034EA1"/>
    <w:rsid w:val="00053A3A"/>
    <w:rsid w:val="00053B04"/>
    <w:rsid w:val="00057CDF"/>
    <w:rsid w:val="00066418"/>
    <w:rsid w:val="000742DA"/>
    <w:rsid w:val="00081BB7"/>
    <w:rsid w:val="00081D68"/>
    <w:rsid w:val="00096CF7"/>
    <w:rsid w:val="000B5FC4"/>
    <w:rsid w:val="000C0C9C"/>
    <w:rsid w:val="000D6127"/>
    <w:rsid w:val="000E57C1"/>
    <w:rsid w:val="00102BE2"/>
    <w:rsid w:val="001118B9"/>
    <w:rsid w:val="001159D1"/>
    <w:rsid w:val="0012048C"/>
    <w:rsid w:val="00127057"/>
    <w:rsid w:val="001364FD"/>
    <w:rsid w:val="00136B13"/>
    <w:rsid w:val="00140C4B"/>
    <w:rsid w:val="00142F38"/>
    <w:rsid w:val="00143366"/>
    <w:rsid w:val="00147A39"/>
    <w:rsid w:val="0015182D"/>
    <w:rsid w:val="00154984"/>
    <w:rsid w:val="00160CC9"/>
    <w:rsid w:val="00164BC8"/>
    <w:rsid w:val="001653F7"/>
    <w:rsid w:val="0018178F"/>
    <w:rsid w:val="001854F1"/>
    <w:rsid w:val="00194B95"/>
    <w:rsid w:val="001977A0"/>
    <w:rsid w:val="001A21DF"/>
    <w:rsid w:val="001A6484"/>
    <w:rsid w:val="001A6570"/>
    <w:rsid w:val="001B0270"/>
    <w:rsid w:val="001B3DDE"/>
    <w:rsid w:val="001B68AD"/>
    <w:rsid w:val="001D0C0A"/>
    <w:rsid w:val="001D331E"/>
    <w:rsid w:val="001F0D21"/>
    <w:rsid w:val="001F0EFD"/>
    <w:rsid w:val="001F13DD"/>
    <w:rsid w:val="00205C88"/>
    <w:rsid w:val="002151D6"/>
    <w:rsid w:val="00235FB4"/>
    <w:rsid w:val="00237070"/>
    <w:rsid w:val="00251373"/>
    <w:rsid w:val="0025435E"/>
    <w:rsid w:val="002548E4"/>
    <w:rsid w:val="00280060"/>
    <w:rsid w:val="0029631C"/>
    <w:rsid w:val="002A3FC3"/>
    <w:rsid w:val="002A7B49"/>
    <w:rsid w:val="002B2842"/>
    <w:rsid w:val="002B660D"/>
    <w:rsid w:val="002C2225"/>
    <w:rsid w:val="002D0A08"/>
    <w:rsid w:val="002D1DD9"/>
    <w:rsid w:val="002E0D90"/>
    <w:rsid w:val="002F2293"/>
    <w:rsid w:val="002F4C18"/>
    <w:rsid w:val="002F57F8"/>
    <w:rsid w:val="002F7122"/>
    <w:rsid w:val="002F7344"/>
    <w:rsid w:val="00310052"/>
    <w:rsid w:val="00314762"/>
    <w:rsid w:val="00336094"/>
    <w:rsid w:val="00336D4B"/>
    <w:rsid w:val="00341B45"/>
    <w:rsid w:val="0036508D"/>
    <w:rsid w:val="0036738B"/>
    <w:rsid w:val="0037029D"/>
    <w:rsid w:val="003717E2"/>
    <w:rsid w:val="003769C0"/>
    <w:rsid w:val="00380ECA"/>
    <w:rsid w:val="003848A9"/>
    <w:rsid w:val="003A4389"/>
    <w:rsid w:val="003A5BBB"/>
    <w:rsid w:val="003A73DF"/>
    <w:rsid w:val="003B124A"/>
    <w:rsid w:val="003B3FB6"/>
    <w:rsid w:val="003B66BA"/>
    <w:rsid w:val="003B6CC7"/>
    <w:rsid w:val="003B7287"/>
    <w:rsid w:val="003C47CF"/>
    <w:rsid w:val="003C5986"/>
    <w:rsid w:val="003C7946"/>
    <w:rsid w:val="003E01DB"/>
    <w:rsid w:val="003E2831"/>
    <w:rsid w:val="003E77C3"/>
    <w:rsid w:val="003F3AAC"/>
    <w:rsid w:val="003F4D04"/>
    <w:rsid w:val="003F4EAE"/>
    <w:rsid w:val="003F6F7B"/>
    <w:rsid w:val="00402050"/>
    <w:rsid w:val="0040468B"/>
    <w:rsid w:val="004114AC"/>
    <w:rsid w:val="00416740"/>
    <w:rsid w:val="00417B39"/>
    <w:rsid w:val="00421532"/>
    <w:rsid w:val="00426715"/>
    <w:rsid w:val="004278DD"/>
    <w:rsid w:val="004310C5"/>
    <w:rsid w:val="004368FE"/>
    <w:rsid w:val="00436FCC"/>
    <w:rsid w:val="004373D2"/>
    <w:rsid w:val="00441F05"/>
    <w:rsid w:val="0044692D"/>
    <w:rsid w:val="004534F7"/>
    <w:rsid w:val="00454346"/>
    <w:rsid w:val="00456738"/>
    <w:rsid w:val="004653B1"/>
    <w:rsid w:val="00470522"/>
    <w:rsid w:val="0047485B"/>
    <w:rsid w:val="004804E2"/>
    <w:rsid w:val="00480814"/>
    <w:rsid w:val="00486194"/>
    <w:rsid w:val="004950BF"/>
    <w:rsid w:val="004A117C"/>
    <w:rsid w:val="004A199F"/>
    <w:rsid w:val="004A381B"/>
    <w:rsid w:val="004A3B71"/>
    <w:rsid w:val="004A64C9"/>
    <w:rsid w:val="004A66FD"/>
    <w:rsid w:val="004B6A34"/>
    <w:rsid w:val="004C14BF"/>
    <w:rsid w:val="004C67CA"/>
    <w:rsid w:val="004C69B5"/>
    <w:rsid w:val="004D1FCF"/>
    <w:rsid w:val="004D32D7"/>
    <w:rsid w:val="004E2D3F"/>
    <w:rsid w:val="005007FF"/>
    <w:rsid w:val="00505C54"/>
    <w:rsid w:val="00506B75"/>
    <w:rsid w:val="00506B94"/>
    <w:rsid w:val="00514FDF"/>
    <w:rsid w:val="00526299"/>
    <w:rsid w:val="0053513D"/>
    <w:rsid w:val="005424DD"/>
    <w:rsid w:val="00542661"/>
    <w:rsid w:val="005749D0"/>
    <w:rsid w:val="00587134"/>
    <w:rsid w:val="005878BC"/>
    <w:rsid w:val="00590101"/>
    <w:rsid w:val="00593847"/>
    <w:rsid w:val="005938BA"/>
    <w:rsid w:val="00596F51"/>
    <w:rsid w:val="005A23A6"/>
    <w:rsid w:val="005A3E76"/>
    <w:rsid w:val="005C0C29"/>
    <w:rsid w:val="005C0DED"/>
    <w:rsid w:val="005C75BF"/>
    <w:rsid w:val="005C7E69"/>
    <w:rsid w:val="005D7E8A"/>
    <w:rsid w:val="005F5067"/>
    <w:rsid w:val="005F75B9"/>
    <w:rsid w:val="00605588"/>
    <w:rsid w:val="00605629"/>
    <w:rsid w:val="00610E73"/>
    <w:rsid w:val="006149F2"/>
    <w:rsid w:val="00616FD4"/>
    <w:rsid w:val="00622A9E"/>
    <w:rsid w:val="00624C22"/>
    <w:rsid w:val="0062649E"/>
    <w:rsid w:val="00647017"/>
    <w:rsid w:val="00647A28"/>
    <w:rsid w:val="00652532"/>
    <w:rsid w:val="00670653"/>
    <w:rsid w:val="006733B5"/>
    <w:rsid w:val="0067637E"/>
    <w:rsid w:val="006775DC"/>
    <w:rsid w:val="00680296"/>
    <w:rsid w:val="006A3C85"/>
    <w:rsid w:val="006B5634"/>
    <w:rsid w:val="006C2A16"/>
    <w:rsid w:val="006D21DE"/>
    <w:rsid w:val="006D3838"/>
    <w:rsid w:val="006D7F28"/>
    <w:rsid w:val="006E0AC9"/>
    <w:rsid w:val="006E3B94"/>
    <w:rsid w:val="006F4B49"/>
    <w:rsid w:val="00700A98"/>
    <w:rsid w:val="00724ACC"/>
    <w:rsid w:val="00726588"/>
    <w:rsid w:val="00726B6E"/>
    <w:rsid w:val="007539B2"/>
    <w:rsid w:val="00753BCA"/>
    <w:rsid w:val="00754DCC"/>
    <w:rsid w:val="00755642"/>
    <w:rsid w:val="00756888"/>
    <w:rsid w:val="00761D10"/>
    <w:rsid w:val="00762271"/>
    <w:rsid w:val="00771AC7"/>
    <w:rsid w:val="007807C0"/>
    <w:rsid w:val="007827DF"/>
    <w:rsid w:val="00792CA3"/>
    <w:rsid w:val="007A0BB8"/>
    <w:rsid w:val="007C2811"/>
    <w:rsid w:val="007C2967"/>
    <w:rsid w:val="007C536C"/>
    <w:rsid w:val="007C6E70"/>
    <w:rsid w:val="007F1581"/>
    <w:rsid w:val="00830138"/>
    <w:rsid w:val="00840BC6"/>
    <w:rsid w:val="00841B3A"/>
    <w:rsid w:val="00844C48"/>
    <w:rsid w:val="008468CC"/>
    <w:rsid w:val="00847C63"/>
    <w:rsid w:val="008517AD"/>
    <w:rsid w:val="00856840"/>
    <w:rsid w:val="0085685C"/>
    <w:rsid w:val="008648CF"/>
    <w:rsid w:val="00877D36"/>
    <w:rsid w:val="008864E8"/>
    <w:rsid w:val="008961BA"/>
    <w:rsid w:val="008A0FA3"/>
    <w:rsid w:val="008A52C8"/>
    <w:rsid w:val="008B600E"/>
    <w:rsid w:val="008D362F"/>
    <w:rsid w:val="008D3AA7"/>
    <w:rsid w:val="00902A57"/>
    <w:rsid w:val="0090324F"/>
    <w:rsid w:val="00910EDE"/>
    <w:rsid w:val="00921C91"/>
    <w:rsid w:val="00922B06"/>
    <w:rsid w:val="0092386B"/>
    <w:rsid w:val="00933033"/>
    <w:rsid w:val="00934D1E"/>
    <w:rsid w:val="009369AC"/>
    <w:rsid w:val="00943090"/>
    <w:rsid w:val="00947B5B"/>
    <w:rsid w:val="009559E5"/>
    <w:rsid w:val="00957478"/>
    <w:rsid w:val="00965952"/>
    <w:rsid w:val="00973FEC"/>
    <w:rsid w:val="00976DA5"/>
    <w:rsid w:val="009847F6"/>
    <w:rsid w:val="00990A04"/>
    <w:rsid w:val="00996C67"/>
    <w:rsid w:val="00996E25"/>
    <w:rsid w:val="009A098D"/>
    <w:rsid w:val="009A446C"/>
    <w:rsid w:val="009B03B5"/>
    <w:rsid w:val="009B0AF4"/>
    <w:rsid w:val="009B536F"/>
    <w:rsid w:val="009B5594"/>
    <w:rsid w:val="009C4E6D"/>
    <w:rsid w:val="009D63F1"/>
    <w:rsid w:val="009F0C43"/>
    <w:rsid w:val="009F6B6C"/>
    <w:rsid w:val="00A001F1"/>
    <w:rsid w:val="00A15B46"/>
    <w:rsid w:val="00A16945"/>
    <w:rsid w:val="00A17F18"/>
    <w:rsid w:val="00A20303"/>
    <w:rsid w:val="00A23311"/>
    <w:rsid w:val="00A302D9"/>
    <w:rsid w:val="00A34580"/>
    <w:rsid w:val="00A5006C"/>
    <w:rsid w:val="00A502BA"/>
    <w:rsid w:val="00A60A1E"/>
    <w:rsid w:val="00A65E3A"/>
    <w:rsid w:val="00A768EC"/>
    <w:rsid w:val="00A83DC0"/>
    <w:rsid w:val="00A92752"/>
    <w:rsid w:val="00A93655"/>
    <w:rsid w:val="00AA0CD2"/>
    <w:rsid w:val="00AA44CF"/>
    <w:rsid w:val="00AB336D"/>
    <w:rsid w:val="00AC7B6F"/>
    <w:rsid w:val="00AE0CB0"/>
    <w:rsid w:val="00AE408A"/>
    <w:rsid w:val="00AF19B3"/>
    <w:rsid w:val="00AF527F"/>
    <w:rsid w:val="00B03A24"/>
    <w:rsid w:val="00B05675"/>
    <w:rsid w:val="00B057A7"/>
    <w:rsid w:val="00B11C32"/>
    <w:rsid w:val="00B122AC"/>
    <w:rsid w:val="00B13F21"/>
    <w:rsid w:val="00B1530E"/>
    <w:rsid w:val="00B1755F"/>
    <w:rsid w:val="00B24CD2"/>
    <w:rsid w:val="00B256DC"/>
    <w:rsid w:val="00B261F3"/>
    <w:rsid w:val="00B42E37"/>
    <w:rsid w:val="00B45104"/>
    <w:rsid w:val="00B47B92"/>
    <w:rsid w:val="00B52644"/>
    <w:rsid w:val="00B64284"/>
    <w:rsid w:val="00B70593"/>
    <w:rsid w:val="00BA416A"/>
    <w:rsid w:val="00BA48B1"/>
    <w:rsid w:val="00BA6371"/>
    <w:rsid w:val="00BB208A"/>
    <w:rsid w:val="00BB4F43"/>
    <w:rsid w:val="00BD1397"/>
    <w:rsid w:val="00BD3AC6"/>
    <w:rsid w:val="00BE390E"/>
    <w:rsid w:val="00BF1C45"/>
    <w:rsid w:val="00C1445B"/>
    <w:rsid w:val="00C15820"/>
    <w:rsid w:val="00C201B7"/>
    <w:rsid w:val="00C25D09"/>
    <w:rsid w:val="00C268D2"/>
    <w:rsid w:val="00C2735E"/>
    <w:rsid w:val="00C659BA"/>
    <w:rsid w:val="00C76223"/>
    <w:rsid w:val="00C76937"/>
    <w:rsid w:val="00C76DF0"/>
    <w:rsid w:val="00C77D98"/>
    <w:rsid w:val="00C77E8C"/>
    <w:rsid w:val="00C841FB"/>
    <w:rsid w:val="00C856F4"/>
    <w:rsid w:val="00C97E91"/>
    <w:rsid w:val="00CA3B5A"/>
    <w:rsid w:val="00CA4DEC"/>
    <w:rsid w:val="00CB01AA"/>
    <w:rsid w:val="00CC1AAD"/>
    <w:rsid w:val="00CE206F"/>
    <w:rsid w:val="00CF7287"/>
    <w:rsid w:val="00D040C3"/>
    <w:rsid w:val="00D11FF7"/>
    <w:rsid w:val="00D1600B"/>
    <w:rsid w:val="00D20398"/>
    <w:rsid w:val="00D21F90"/>
    <w:rsid w:val="00D261C1"/>
    <w:rsid w:val="00D27EB8"/>
    <w:rsid w:val="00D41F14"/>
    <w:rsid w:val="00D457CE"/>
    <w:rsid w:val="00D467B5"/>
    <w:rsid w:val="00D50875"/>
    <w:rsid w:val="00D56197"/>
    <w:rsid w:val="00D56D62"/>
    <w:rsid w:val="00D6660A"/>
    <w:rsid w:val="00D70B5E"/>
    <w:rsid w:val="00D72420"/>
    <w:rsid w:val="00D803FF"/>
    <w:rsid w:val="00D8062E"/>
    <w:rsid w:val="00D85D68"/>
    <w:rsid w:val="00D8659D"/>
    <w:rsid w:val="00D969B9"/>
    <w:rsid w:val="00D97B30"/>
    <w:rsid w:val="00DA3E28"/>
    <w:rsid w:val="00DA4084"/>
    <w:rsid w:val="00DA4692"/>
    <w:rsid w:val="00DB48CF"/>
    <w:rsid w:val="00DB51E5"/>
    <w:rsid w:val="00DB58DE"/>
    <w:rsid w:val="00DC06AD"/>
    <w:rsid w:val="00DC648A"/>
    <w:rsid w:val="00DD1813"/>
    <w:rsid w:val="00DD4BD0"/>
    <w:rsid w:val="00DD55E7"/>
    <w:rsid w:val="00DD7580"/>
    <w:rsid w:val="00DE285A"/>
    <w:rsid w:val="00DF699E"/>
    <w:rsid w:val="00E24565"/>
    <w:rsid w:val="00E2514D"/>
    <w:rsid w:val="00E503F1"/>
    <w:rsid w:val="00E6027B"/>
    <w:rsid w:val="00E63293"/>
    <w:rsid w:val="00E71C9C"/>
    <w:rsid w:val="00E9069B"/>
    <w:rsid w:val="00EA4B78"/>
    <w:rsid w:val="00EA559B"/>
    <w:rsid w:val="00EA612D"/>
    <w:rsid w:val="00EB0FAC"/>
    <w:rsid w:val="00EB292E"/>
    <w:rsid w:val="00EE3052"/>
    <w:rsid w:val="00EF06F9"/>
    <w:rsid w:val="00EF294C"/>
    <w:rsid w:val="00F02E2C"/>
    <w:rsid w:val="00F0647F"/>
    <w:rsid w:val="00F1667C"/>
    <w:rsid w:val="00F17A49"/>
    <w:rsid w:val="00F17ED2"/>
    <w:rsid w:val="00F22896"/>
    <w:rsid w:val="00F310FB"/>
    <w:rsid w:val="00F34D03"/>
    <w:rsid w:val="00F56095"/>
    <w:rsid w:val="00F76EE7"/>
    <w:rsid w:val="00F770E6"/>
    <w:rsid w:val="00F779BF"/>
    <w:rsid w:val="00F81CFE"/>
    <w:rsid w:val="00F82476"/>
    <w:rsid w:val="00F91ED6"/>
    <w:rsid w:val="00F93AFC"/>
    <w:rsid w:val="00FA5460"/>
    <w:rsid w:val="00FC1F06"/>
    <w:rsid w:val="00FC466A"/>
    <w:rsid w:val="00FE26D7"/>
    <w:rsid w:val="00FE4238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18"/>
    <w:pPr>
      <w:suppressAutoHyphens/>
      <w:spacing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40C3"/>
    <w:pPr>
      <w:keepNext/>
      <w:suppressAutoHyphens w:val="0"/>
      <w:autoSpaceDE w:val="0"/>
      <w:autoSpaceDN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28"/>
      <w:sz w:val="28"/>
      <w:szCs w:val="28"/>
      <w:lang w:eastAsia="pl-PL"/>
    </w:rPr>
  </w:style>
  <w:style w:type="paragraph" w:styleId="Heading3">
    <w:name w:val="heading 3"/>
    <w:basedOn w:val="Normal"/>
    <w:link w:val="Heading3Char"/>
    <w:uiPriority w:val="99"/>
    <w:qFormat/>
    <w:locked/>
    <w:rsid w:val="0090324F"/>
    <w:pPr>
      <w:widowControl w:val="0"/>
      <w:suppressAutoHyphens w:val="0"/>
      <w:autoSpaceDE w:val="0"/>
      <w:autoSpaceDN w:val="0"/>
      <w:spacing w:line="240" w:lineRule="auto"/>
      <w:ind w:left="3"/>
      <w:jc w:val="center"/>
      <w:outlineLvl w:val="2"/>
    </w:pPr>
    <w:rPr>
      <w:rFonts w:ascii="Calibri" w:eastAsia="Calibri" w:hAnsi="Calibri" w:cs="Calibri"/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3AA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324F"/>
    <w:rPr>
      <w:rFonts w:ascii="Calibri" w:hAnsi="Calibri" w:cs="Calibri"/>
      <w:b/>
      <w:bCs/>
      <w:sz w:val="24"/>
      <w:szCs w:val="24"/>
      <w:lang w:val="pl-PL" w:eastAsia="en-US"/>
    </w:rPr>
  </w:style>
  <w:style w:type="paragraph" w:customStyle="1" w:styleId="Tekstpodstawowy21">
    <w:name w:val="Tekst podstawowy 21"/>
    <w:basedOn w:val="Normal"/>
    <w:uiPriority w:val="99"/>
    <w:rsid w:val="002F4C18"/>
    <w:rPr>
      <w:b/>
      <w:bCs/>
      <w:color w:val="FF0000"/>
      <w:sz w:val="24"/>
      <w:szCs w:val="24"/>
    </w:rPr>
  </w:style>
  <w:style w:type="paragraph" w:customStyle="1" w:styleId="NormalnyWeb1">
    <w:name w:val="Normalny (Web)1"/>
    <w:basedOn w:val="Normal"/>
    <w:uiPriority w:val="99"/>
    <w:rsid w:val="002F4C18"/>
    <w:pPr>
      <w:widowControl w:val="0"/>
      <w:spacing w:before="280" w:after="280"/>
    </w:pPr>
    <w:rPr>
      <w:rFonts w:eastAsia="Calibri"/>
      <w:sz w:val="24"/>
      <w:szCs w:val="24"/>
    </w:rPr>
  </w:style>
  <w:style w:type="paragraph" w:customStyle="1" w:styleId="NormalnyWeb11">
    <w:name w:val="Normalny (Web)11"/>
    <w:basedOn w:val="Normal"/>
    <w:uiPriority w:val="99"/>
    <w:rsid w:val="002F4C18"/>
    <w:pPr>
      <w:widowControl w:val="0"/>
      <w:spacing w:before="280" w:after="280"/>
    </w:pPr>
    <w:rPr>
      <w:rFonts w:eastAsia="Calibri"/>
      <w:kern w:val="2"/>
      <w:sz w:val="24"/>
      <w:szCs w:val="24"/>
    </w:rPr>
  </w:style>
  <w:style w:type="character" w:customStyle="1" w:styleId="WW8Num1z2">
    <w:name w:val="WW8Num1z2"/>
    <w:uiPriority w:val="99"/>
    <w:rsid w:val="00A92752"/>
  </w:style>
  <w:style w:type="character" w:styleId="CommentReference">
    <w:name w:val="annotation reference"/>
    <w:basedOn w:val="DefaultParagraphFont"/>
    <w:uiPriority w:val="99"/>
    <w:semiHidden/>
    <w:rsid w:val="0058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78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78BC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78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87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8BC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ZnakZnak1">
    <w:name w:val="Znak Znak1"/>
    <w:basedOn w:val="Normal"/>
    <w:uiPriority w:val="99"/>
    <w:rsid w:val="004534F7"/>
    <w:pPr>
      <w:suppressAutoHyphens w:val="0"/>
      <w:spacing w:line="240" w:lineRule="auto"/>
    </w:pPr>
    <w:rPr>
      <w:rFonts w:ascii="Arial" w:eastAsia="Calibri" w:hAnsi="Arial" w:cs="Arial"/>
      <w:kern w:val="0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1118B9"/>
    <w:pPr>
      <w:suppressAutoHyphens w:val="0"/>
      <w:spacing w:before="100" w:beforeAutospacing="1" w:after="119" w:line="240" w:lineRule="auto"/>
    </w:pPr>
    <w:rPr>
      <w:rFonts w:eastAsia="Calibri"/>
      <w:kern w:val="0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80814"/>
    <w:pPr>
      <w:tabs>
        <w:tab w:val="center" w:pos="4536"/>
        <w:tab w:val="right" w:pos="9072"/>
      </w:tabs>
      <w:suppressAutoHyphens w:val="0"/>
      <w:spacing w:line="240" w:lineRule="auto"/>
    </w:pPr>
    <w:rPr>
      <w:rFonts w:ascii="Arial" w:eastAsia="Calibri" w:hAnsi="Arial" w:cs="Arial"/>
      <w:kern w:val="0"/>
      <w:sz w:val="16"/>
      <w:szCs w:val="16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37E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Stylwiadomocie-mail18">
    <w:name w:val="Styl wiadomości e-mail 18"/>
    <w:uiPriority w:val="99"/>
    <w:semiHidden/>
    <w:rsid w:val="009F0C43"/>
    <w:rPr>
      <w:rFonts w:ascii="Arial" w:hAnsi="Arial" w:cs="Arial"/>
      <w:color w:val="000000"/>
      <w:sz w:val="20"/>
      <w:szCs w:val="20"/>
    </w:rPr>
  </w:style>
  <w:style w:type="paragraph" w:customStyle="1" w:styleId="Standard">
    <w:name w:val="Standard"/>
    <w:uiPriority w:val="99"/>
    <w:rsid w:val="0029631C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05ED9"/>
    <w:rPr>
      <w:color w:val="808080"/>
    </w:rPr>
  </w:style>
  <w:style w:type="paragraph" w:customStyle="1" w:styleId="TableParagraph">
    <w:name w:val="Table Paragraph"/>
    <w:basedOn w:val="Normal"/>
    <w:uiPriority w:val="99"/>
    <w:rsid w:val="00771AC7"/>
    <w:pPr>
      <w:widowControl w:val="0"/>
      <w:suppressAutoHyphens w:val="0"/>
      <w:autoSpaceDE w:val="0"/>
      <w:autoSpaceDN w:val="0"/>
      <w:spacing w:line="240" w:lineRule="auto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1128</Words>
  <Characters>6773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– aparat USG - 1 szt</dc:title>
  <dc:subject/>
  <dc:creator>user</dc:creator>
  <cp:keywords/>
  <dc:description/>
  <cp:lastModifiedBy>user</cp:lastModifiedBy>
  <cp:revision>3</cp:revision>
  <cp:lastPrinted>2018-10-02T12:16:00Z</cp:lastPrinted>
  <dcterms:created xsi:type="dcterms:W3CDTF">2025-05-23T08:43:00Z</dcterms:created>
  <dcterms:modified xsi:type="dcterms:W3CDTF">2025-05-27T09:04:00Z</dcterms:modified>
</cp:coreProperties>
</file>