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9"/>
        <w:gridCol w:w="5852"/>
        <w:gridCol w:w="1412"/>
        <w:gridCol w:w="2809"/>
      </w:tblGrid>
      <w:tr w:rsidR="00947B5B" w:rsidRPr="00B45104">
        <w:trPr>
          <w:cantSplit/>
          <w:trHeight w:val="71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947B5B" w:rsidRPr="00B45104" w:rsidRDefault="00947B5B" w:rsidP="00D969B9">
            <w:pPr>
              <w:tabs>
                <w:tab w:val="left" w:pos="708"/>
              </w:tabs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Opis przedmiotu zamówienia – aparat USG - 1</w:t>
            </w:r>
            <w:r w:rsidRPr="00B4510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szt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</w:tr>
      <w:tr w:rsidR="00947B5B" w:rsidRPr="00B45104">
        <w:trPr>
          <w:cantSplit/>
          <w:jc w:val="center"/>
        </w:trPr>
        <w:tc>
          <w:tcPr>
            <w:tcW w:w="285" w:type="pct"/>
            <w:vAlign w:val="center"/>
          </w:tcPr>
          <w:p w:rsidR="00947B5B" w:rsidRPr="00B45104" w:rsidRDefault="00947B5B" w:rsidP="00593847">
            <w:pPr>
              <w:tabs>
                <w:tab w:val="left" w:pos="708"/>
              </w:tabs>
              <w:snapToGrid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45104">
              <w:rPr>
                <w:rFonts w:ascii="Calibri" w:hAnsi="Calibri" w:cs="Calibri"/>
                <w:sz w:val="18"/>
                <w:szCs w:val="18"/>
              </w:rPr>
              <w:t>Lp</w:t>
            </w:r>
          </w:p>
        </w:tc>
        <w:tc>
          <w:tcPr>
            <w:tcW w:w="2739" w:type="pct"/>
            <w:vAlign w:val="center"/>
          </w:tcPr>
          <w:p w:rsidR="00947B5B" w:rsidRPr="00B45104" w:rsidRDefault="00947B5B" w:rsidP="00593847">
            <w:pPr>
              <w:tabs>
                <w:tab w:val="left" w:pos="708"/>
              </w:tabs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45104">
              <w:rPr>
                <w:rFonts w:ascii="Calibri" w:hAnsi="Calibri" w:cs="Calibri"/>
                <w:b/>
                <w:bCs/>
                <w:sz w:val="18"/>
                <w:szCs w:val="18"/>
              </w:rPr>
              <w:t>Opis parametru, funkcji</w:t>
            </w:r>
          </w:p>
        </w:tc>
        <w:tc>
          <w:tcPr>
            <w:tcW w:w="661" w:type="pct"/>
            <w:vAlign w:val="center"/>
          </w:tcPr>
          <w:p w:rsidR="00947B5B" w:rsidRPr="00B45104" w:rsidRDefault="00947B5B" w:rsidP="00593847">
            <w:pPr>
              <w:tabs>
                <w:tab w:val="left" w:pos="708"/>
              </w:tabs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4510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Wymogi graniczne TAK/NIE </w:t>
            </w:r>
          </w:p>
        </w:tc>
        <w:tc>
          <w:tcPr>
            <w:tcW w:w="1315" w:type="pct"/>
            <w:vAlign w:val="center"/>
          </w:tcPr>
          <w:p w:rsidR="00947B5B" w:rsidRPr="00B45104" w:rsidRDefault="00947B5B" w:rsidP="00593847">
            <w:pPr>
              <w:tabs>
                <w:tab w:val="left" w:pos="708"/>
              </w:tabs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45104">
              <w:rPr>
                <w:rFonts w:ascii="Calibri" w:hAnsi="Calibri" w:cs="Calibri"/>
                <w:b/>
                <w:bCs/>
                <w:sz w:val="18"/>
                <w:szCs w:val="18"/>
              </w:rPr>
              <w:t>Parametry oferowane</w:t>
            </w:r>
          </w:p>
        </w:tc>
      </w:tr>
      <w:tr w:rsidR="00947B5B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47B5B" w:rsidRPr="00943090" w:rsidRDefault="00947B5B" w:rsidP="00593847">
            <w:pPr>
              <w:numPr>
                <w:ilvl w:val="0"/>
                <w:numId w:val="10"/>
              </w:numPr>
              <w:tabs>
                <w:tab w:val="left" w:pos="708"/>
              </w:tabs>
              <w:snapToGrid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15" w:type="pct"/>
            <w:gridSpan w:val="3"/>
          </w:tcPr>
          <w:p w:rsidR="00947B5B" w:rsidRPr="00943090" w:rsidRDefault="00947B5B" w:rsidP="00EF294C">
            <w:pPr>
              <w:suppressAutoHyphens w:val="0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pl-PL"/>
              </w:rPr>
            </w:pPr>
            <w:r w:rsidRPr="00943090"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pl-PL"/>
              </w:rPr>
              <w:t>Typ/model oferowanego sprzętu: .....................................</w:t>
            </w:r>
          </w:p>
          <w:p w:rsidR="00947B5B" w:rsidRPr="00943090" w:rsidRDefault="00947B5B" w:rsidP="00EF294C">
            <w:pPr>
              <w:suppressAutoHyphens w:val="0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pl-PL"/>
              </w:rPr>
            </w:pPr>
            <w:r w:rsidRPr="00943090"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pl-PL"/>
              </w:rPr>
              <w:t>Producent: .........................................................................</w:t>
            </w:r>
          </w:p>
          <w:p w:rsidR="00947B5B" w:rsidRPr="00943090" w:rsidRDefault="00947B5B" w:rsidP="00EF294C">
            <w:pPr>
              <w:suppressAutoHyphens w:val="0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pl-PL"/>
              </w:rPr>
            </w:pPr>
            <w:r w:rsidRPr="00943090"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pl-PL"/>
              </w:rPr>
              <w:t>Wykonawca: .....................................................................</w:t>
            </w:r>
          </w:p>
          <w:p w:rsidR="00947B5B" w:rsidRPr="00943090" w:rsidRDefault="00947B5B" w:rsidP="00EF294C">
            <w:pPr>
              <w:suppressAutoHyphens w:val="0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pl-PL"/>
              </w:rPr>
            </w:pPr>
            <w:r w:rsidRPr="00943090"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pl-PL"/>
              </w:rPr>
              <w:t>Kraj produkcji: ..................................................................</w:t>
            </w:r>
          </w:p>
          <w:p w:rsidR="00947B5B" w:rsidRPr="00943090" w:rsidRDefault="00947B5B" w:rsidP="00EF294C">
            <w:pPr>
              <w:pStyle w:val="Heading1"/>
              <w:spacing w:before="0" w:after="0"/>
              <w:rPr>
                <w:rFonts w:ascii="Calibri" w:hAnsi="Calibri" w:cs="Calibri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43090">
              <w:rPr>
                <w:rFonts w:ascii="Calibri" w:hAnsi="Calibri" w:cs="Calibri"/>
                <w:b w:val="0"/>
                <w:bCs w:val="0"/>
                <w:color w:val="000000"/>
                <w:kern w:val="0"/>
                <w:sz w:val="18"/>
                <w:szCs w:val="18"/>
              </w:rPr>
              <w:t>Rok produkcji: ...................................................................</w:t>
            </w:r>
          </w:p>
        </w:tc>
      </w:tr>
      <w:tr w:rsidR="00947B5B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47B5B" w:rsidRPr="00943090" w:rsidRDefault="00947B5B" w:rsidP="00593847">
            <w:pPr>
              <w:numPr>
                <w:ilvl w:val="0"/>
                <w:numId w:val="10"/>
              </w:numPr>
              <w:tabs>
                <w:tab w:val="left" w:pos="708"/>
              </w:tabs>
              <w:snapToGrid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39" w:type="pct"/>
          </w:tcPr>
          <w:p w:rsidR="00947B5B" w:rsidRPr="00943090" w:rsidRDefault="00947B5B" w:rsidP="00771AC7">
            <w:pPr>
              <w:pStyle w:val="TableParagraph"/>
              <w:spacing w:line="223" w:lineRule="exact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Sprzęt</w:t>
            </w:r>
            <w:r w:rsidRPr="00943090">
              <w:rPr>
                <w:rFonts w:ascii="Calibri" w:hAnsi="Calibri" w:cs="Calibri"/>
                <w:color w:val="404040"/>
                <w:spacing w:val="47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fabrycznie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nowy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(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rok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produkcji</w:t>
            </w:r>
            <w:r w:rsidRPr="00943090">
              <w:rPr>
                <w:rFonts w:ascii="Calibri" w:hAnsi="Calibri" w:cs="Calibri"/>
                <w:color w:val="404040"/>
                <w:spacing w:val="4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min.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2025),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>wersja</w:t>
            </w:r>
          </w:p>
          <w:p w:rsidR="00947B5B" w:rsidRPr="00943090" w:rsidRDefault="00947B5B" w:rsidP="00771AC7">
            <w:pPr>
              <w:pStyle w:val="Heading1"/>
              <w:spacing w:before="0" w:after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943090">
              <w:rPr>
                <w:rFonts w:ascii="Calibri" w:hAnsi="Calibri" w:cs="Calibri"/>
                <w:b w:val="0"/>
                <w:bCs w:val="0"/>
                <w:color w:val="404040"/>
                <w:sz w:val="18"/>
                <w:szCs w:val="18"/>
              </w:rPr>
              <w:t>oprogramowania</w:t>
            </w:r>
            <w:r w:rsidRPr="00943090">
              <w:rPr>
                <w:rFonts w:ascii="Calibri" w:hAnsi="Calibri" w:cs="Calibri"/>
                <w:b w:val="0"/>
                <w:bCs w:val="0"/>
                <w:color w:val="404040"/>
                <w:spacing w:val="-3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b w:val="0"/>
                <w:bCs w:val="0"/>
                <w:color w:val="404040"/>
                <w:sz w:val="18"/>
                <w:szCs w:val="18"/>
              </w:rPr>
              <w:t>min</w:t>
            </w:r>
            <w:r w:rsidRPr="00943090">
              <w:rPr>
                <w:rFonts w:ascii="Calibri" w:hAnsi="Calibri" w:cs="Calibri"/>
                <w:b w:val="0"/>
                <w:bCs w:val="0"/>
                <w:color w:val="404040"/>
                <w:spacing w:val="-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b w:val="0"/>
                <w:bCs w:val="0"/>
                <w:color w:val="404040"/>
                <w:sz w:val="18"/>
                <w:szCs w:val="18"/>
              </w:rPr>
              <w:t>2024</w:t>
            </w:r>
            <w:r w:rsidRPr="00943090">
              <w:rPr>
                <w:rFonts w:ascii="Calibri" w:hAnsi="Calibri" w:cs="Calibri"/>
                <w:b w:val="0"/>
                <w:bCs w:val="0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b w:val="0"/>
                <w:bCs w:val="0"/>
                <w:color w:val="404040"/>
                <w:spacing w:val="-10"/>
                <w:sz w:val="18"/>
                <w:szCs w:val="18"/>
              </w:rPr>
              <w:t>r.</w:t>
            </w:r>
          </w:p>
        </w:tc>
        <w:tc>
          <w:tcPr>
            <w:tcW w:w="661" w:type="pct"/>
            <w:vAlign w:val="center"/>
          </w:tcPr>
          <w:p w:rsidR="00947B5B" w:rsidRPr="00943090" w:rsidRDefault="00947B5B" w:rsidP="00593847">
            <w:pPr>
              <w:tabs>
                <w:tab w:val="left" w:pos="708"/>
              </w:tabs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  <w:vAlign w:val="center"/>
          </w:tcPr>
          <w:p w:rsidR="00947B5B" w:rsidRPr="00943090" w:rsidRDefault="00947B5B" w:rsidP="00593847">
            <w:pPr>
              <w:tabs>
                <w:tab w:val="left" w:pos="708"/>
              </w:tabs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947B5B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47B5B" w:rsidRPr="00943090" w:rsidRDefault="00947B5B" w:rsidP="00593847">
            <w:pPr>
              <w:numPr>
                <w:ilvl w:val="0"/>
                <w:numId w:val="10"/>
              </w:numPr>
              <w:tabs>
                <w:tab w:val="left" w:pos="708"/>
              </w:tabs>
              <w:snapToGrid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39" w:type="pct"/>
          </w:tcPr>
          <w:p w:rsidR="00947B5B" w:rsidRPr="00943090" w:rsidRDefault="00947B5B" w:rsidP="004A117C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Urządzenie spełnia wymagania aktualnie obowiązujących przepisów i norm, w szczególności Ustawy z dnia 07.04.2022 r. o wyrobach medycznych oraz Rozporządzenia Parlamentu Europejskiego i Rady (UE) 2017/745 z dnia 5 kwietnia 2017 r. w sprawie wyrobów medycznych, zmiany dyrektywy 2001/83/WE, rozporządzenia (WE) nr 178/2002 i rozporządzenia (WE) nr 1223/2009 oraz uchylenia dyrektyw Rady 90/385/EWG i 93/42/EWG lub posiada certyfikat WE potwierdzający zgodność z </w:t>
            </w:r>
            <w:r w:rsidRPr="00943090">
              <w:rPr>
                <w:rFonts w:ascii="Calibri" w:hAnsi="Calibri" w:cs="Calibri"/>
                <w:sz w:val="18"/>
                <w:szCs w:val="18"/>
              </w:rPr>
              <w:t xml:space="preserve">Dyrektywą Rady 93/42/EWG z dnia 14 czerwca 1993 r. dotyczącą wyrobów medycznych (MDD) </w:t>
            </w:r>
            <w:r w:rsidRPr="0094309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ważny na mocy Rozporządzenia Parlamentu Europejskiego i Rady (UE) 2023/607 z dnia 15 marca 2023 r. w sprawie zmiany rozporządzeń (UE) 2017/745 i (UE) 2017/746 w odniesieniu do przepisów przejściowych dotyczących niektórych wyrobów medycznych i wyrobów medycznych do diagnostyki in vitro. </w:t>
            </w:r>
          </w:p>
          <w:p w:rsidR="00947B5B" w:rsidRPr="00943090" w:rsidRDefault="00947B5B" w:rsidP="004A117C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000000"/>
                <w:sz w:val="18"/>
                <w:szCs w:val="18"/>
              </w:rPr>
              <w:t>Dokumenty należy dołączyć do oferty.</w:t>
            </w:r>
          </w:p>
        </w:tc>
        <w:tc>
          <w:tcPr>
            <w:tcW w:w="661" w:type="pct"/>
            <w:vAlign w:val="center"/>
          </w:tcPr>
          <w:p w:rsidR="00947B5B" w:rsidRPr="00943090" w:rsidRDefault="00947B5B" w:rsidP="004C14BF">
            <w:pPr>
              <w:tabs>
                <w:tab w:val="left" w:pos="708"/>
              </w:tabs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  <w:vAlign w:val="center"/>
          </w:tcPr>
          <w:p w:rsidR="00947B5B" w:rsidRPr="00943090" w:rsidRDefault="00947B5B" w:rsidP="00593847">
            <w:pPr>
              <w:tabs>
                <w:tab w:val="left" w:pos="708"/>
              </w:tabs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947B5B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47B5B" w:rsidRPr="00943090" w:rsidRDefault="00947B5B" w:rsidP="0059384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sz w:val="18"/>
                <w:szCs w:val="18"/>
              </w:rPr>
              <w:t>–</w:t>
            </w:r>
          </w:p>
        </w:tc>
        <w:tc>
          <w:tcPr>
            <w:tcW w:w="2739" w:type="pct"/>
            <w:vAlign w:val="center"/>
          </w:tcPr>
          <w:p w:rsidR="00947B5B" w:rsidRPr="00943090" w:rsidRDefault="00947B5B" w:rsidP="0059384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b/>
                <w:bCs/>
                <w:sz w:val="18"/>
                <w:szCs w:val="18"/>
              </w:rPr>
              <w:t>Opis parametrów</w:t>
            </w:r>
          </w:p>
        </w:tc>
        <w:tc>
          <w:tcPr>
            <w:tcW w:w="661" w:type="pct"/>
            <w:vAlign w:val="center"/>
          </w:tcPr>
          <w:p w:rsidR="00947B5B" w:rsidRPr="00943090" w:rsidRDefault="00947B5B" w:rsidP="0059384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47B5B" w:rsidRPr="00943090" w:rsidRDefault="00947B5B" w:rsidP="0059384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sz w:val="18"/>
                <w:szCs w:val="18"/>
              </w:rPr>
              <w:t>–</w:t>
            </w:r>
          </w:p>
        </w:tc>
      </w:tr>
      <w:tr w:rsidR="00947B5B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47B5B" w:rsidRPr="00943090" w:rsidRDefault="00947B5B" w:rsidP="00593847">
            <w:pPr>
              <w:numPr>
                <w:ilvl w:val="0"/>
                <w:numId w:val="10"/>
              </w:num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39" w:type="pct"/>
            <w:vAlign w:val="center"/>
          </w:tcPr>
          <w:p w:rsidR="00947B5B" w:rsidRPr="00943090" w:rsidRDefault="00947B5B" w:rsidP="0033609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Cyfrowy,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aparat</w:t>
            </w:r>
            <w:r w:rsidRPr="00943090">
              <w:rPr>
                <w:rFonts w:ascii="Calibri" w:hAnsi="Calibri" w:cs="Calibri"/>
                <w:color w:val="404040"/>
                <w:spacing w:val="-3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ultrasonograficzny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z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kolorowym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 xml:space="preserve"> Dopplerem.</w:t>
            </w:r>
          </w:p>
        </w:tc>
        <w:tc>
          <w:tcPr>
            <w:tcW w:w="661" w:type="pct"/>
            <w:vAlign w:val="center"/>
          </w:tcPr>
          <w:p w:rsidR="00947B5B" w:rsidRPr="00943090" w:rsidRDefault="00947B5B" w:rsidP="0059384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47B5B" w:rsidRPr="00943090" w:rsidRDefault="00947B5B" w:rsidP="0059384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47B5B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47B5B" w:rsidRPr="00943090" w:rsidRDefault="00947B5B" w:rsidP="00593847">
            <w:pPr>
              <w:numPr>
                <w:ilvl w:val="0"/>
                <w:numId w:val="10"/>
              </w:num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39" w:type="pct"/>
            <w:vAlign w:val="center"/>
          </w:tcPr>
          <w:p w:rsidR="00947B5B" w:rsidRPr="00943090" w:rsidRDefault="00947B5B" w:rsidP="0033609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Cyfrowy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system</w:t>
            </w:r>
            <w:r w:rsidRPr="00943090">
              <w:rPr>
                <w:rFonts w:ascii="Calibri" w:hAnsi="Calibri" w:cs="Calibri"/>
                <w:color w:val="404040"/>
                <w:spacing w:val="-3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formowania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wiązki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 xml:space="preserve"> ultradźwiękowej</w:t>
            </w:r>
          </w:p>
        </w:tc>
        <w:tc>
          <w:tcPr>
            <w:tcW w:w="661" w:type="pct"/>
            <w:vAlign w:val="center"/>
          </w:tcPr>
          <w:p w:rsidR="00947B5B" w:rsidRPr="00943090" w:rsidRDefault="00947B5B" w:rsidP="0059384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47B5B" w:rsidRPr="00943090" w:rsidRDefault="00947B5B" w:rsidP="0059384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47B5B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47B5B" w:rsidRPr="00943090" w:rsidRDefault="00947B5B" w:rsidP="00593847">
            <w:pPr>
              <w:numPr>
                <w:ilvl w:val="0"/>
                <w:numId w:val="10"/>
              </w:num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39" w:type="pct"/>
            <w:vAlign w:val="center"/>
          </w:tcPr>
          <w:p w:rsidR="00947B5B" w:rsidRPr="00943090" w:rsidRDefault="00947B5B" w:rsidP="00B122AC">
            <w:pPr>
              <w:snapToGrid w:val="0"/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Ilość niezależnych</w:t>
            </w:r>
            <w:r w:rsidRPr="00943090">
              <w:rPr>
                <w:rFonts w:ascii="Calibri" w:hAnsi="Calibri" w:cs="Calibri"/>
                <w:color w:val="404040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aktywnych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kanałów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przetwarzania,</w:t>
            </w:r>
            <w:r w:rsidRPr="00943090">
              <w:rPr>
                <w:rFonts w:ascii="Calibri" w:hAnsi="Calibri" w:cs="Calibri"/>
                <w:color w:val="404040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Min.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800 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>000</w:t>
            </w:r>
          </w:p>
        </w:tc>
        <w:tc>
          <w:tcPr>
            <w:tcW w:w="661" w:type="pct"/>
            <w:vAlign w:val="center"/>
          </w:tcPr>
          <w:p w:rsidR="00947B5B" w:rsidRPr="00943090" w:rsidRDefault="00947B5B" w:rsidP="0059384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47B5B" w:rsidRPr="00943090" w:rsidRDefault="00947B5B" w:rsidP="0059384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47B5B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47B5B" w:rsidRPr="00943090" w:rsidRDefault="00947B5B" w:rsidP="00593847">
            <w:pPr>
              <w:numPr>
                <w:ilvl w:val="0"/>
                <w:numId w:val="10"/>
              </w:num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39" w:type="pct"/>
            <w:vAlign w:val="center"/>
          </w:tcPr>
          <w:p w:rsidR="00947B5B" w:rsidRPr="00943090" w:rsidRDefault="00947B5B" w:rsidP="00D97B30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Ilość</w:t>
            </w:r>
            <w:r w:rsidRPr="00943090">
              <w:rPr>
                <w:rFonts w:ascii="Calibri" w:hAnsi="Calibri" w:cs="Calibri"/>
                <w:color w:val="404040"/>
                <w:spacing w:val="-3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aktywnych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gniazd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głowic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obrazowych,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min.</w:t>
            </w:r>
            <w:r w:rsidRPr="00943090">
              <w:rPr>
                <w:rFonts w:ascii="Calibri" w:hAnsi="Calibri" w:cs="Calibri"/>
                <w:color w:val="404040"/>
                <w:spacing w:val="3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pacing w:val="-10"/>
                <w:sz w:val="18"/>
                <w:szCs w:val="18"/>
              </w:rPr>
              <w:t>3</w:t>
            </w:r>
          </w:p>
        </w:tc>
        <w:tc>
          <w:tcPr>
            <w:tcW w:w="661" w:type="pct"/>
            <w:vAlign w:val="center"/>
          </w:tcPr>
          <w:p w:rsidR="00947B5B" w:rsidRPr="00943090" w:rsidRDefault="00947B5B" w:rsidP="00593847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47B5B" w:rsidRPr="00943090" w:rsidRDefault="00947B5B" w:rsidP="0059384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47B5B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47B5B" w:rsidRPr="00943090" w:rsidRDefault="00947B5B" w:rsidP="00593847">
            <w:pPr>
              <w:numPr>
                <w:ilvl w:val="0"/>
                <w:numId w:val="10"/>
              </w:num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39" w:type="pct"/>
            <w:vAlign w:val="center"/>
          </w:tcPr>
          <w:p w:rsidR="00947B5B" w:rsidRPr="00943090" w:rsidRDefault="00947B5B" w:rsidP="00D97B30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Dynamika</w:t>
            </w:r>
            <w:r w:rsidRPr="00943090">
              <w:rPr>
                <w:rFonts w:ascii="Calibri" w:hAnsi="Calibri" w:cs="Calibri"/>
                <w:color w:val="404040"/>
                <w:spacing w:val="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systemu</w:t>
            </w:r>
            <w:r w:rsidRPr="00943090">
              <w:rPr>
                <w:rFonts w:ascii="Calibri" w:hAnsi="Calibri" w:cs="Calibri"/>
                <w:color w:val="404040"/>
                <w:spacing w:val="-4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Min.</w:t>
            </w:r>
            <w:r w:rsidRPr="00943090">
              <w:rPr>
                <w:rFonts w:ascii="Calibri" w:hAnsi="Calibri" w:cs="Calibri"/>
                <w:color w:val="404040"/>
                <w:spacing w:val="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250</w:t>
            </w:r>
            <w:r w:rsidRPr="00943090">
              <w:rPr>
                <w:rFonts w:ascii="Calibri" w:hAnsi="Calibri" w:cs="Calibri"/>
                <w:color w:val="404040"/>
                <w:spacing w:val="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>dB</w:t>
            </w:r>
          </w:p>
        </w:tc>
        <w:tc>
          <w:tcPr>
            <w:tcW w:w="661" w:type="pct"/>
            <w:vAlign w:val="center"/>
          </w:tcPr>
          <w:p w:rsidR="00947B5B" w:rsidRPr="00943090" w:rsidRDefault="00947B5B" w:rsidP="00593847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47B5B" w:rsidRPr="00943090" w:rsidRDefault="00947B5B" w:rsidP="0059384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47B5B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47B5B" w:rsidRPr="00943090" w:rsidRDefault="00947B5B" w:rsidP="00593847">
            <w:pPr>
              <w:numPr>
                <w:ilvl w:val="0"/>
                <w:numId w:val="10"/>
              </w:num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39" w:type="pct"/>
            <w:vAlign w:val="center"/>
          </w:tcPr>
          <w:p w:rsidR="00947B5B" w:rsidRPr="00943090" w:rsidRDefault="00947B5B" w:rsidP="00142F38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Monitor</w:t>
            </w:r>
            <w:r w:rsidRPr="00943090">
              <w:rPr>
                <w:rFonts w:ascii="Calibri" w:hAnsi="Calibri" w:cs="Calibri"/>
                <w:color w:val="404040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typu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LCD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o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wysokiej</w:t>
            </w:r>
            <w:r w:rsidRPr="00943090">
              <w:rPr>
                <w:rFonts w:ascii="Calibri" w:hAnsi="Calibri" w:cs="Calibri"/>
                <w:color w:val="404040"/>
                <w:spacing w:val="-3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rozdzielczości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bez</w:t>
            </w:r>
            <w:r w:rsidRPr="00943090">
              <w:rPr>
                <w:rFonts w:ascii="Calibri" w:hAnsi="Calibri" w:cs="Calibri"/>
                <w:color w:val="404040"/>
                <w:spacing w:val="-4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przeplotu,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Przekątna ekranu min. 21 cali</w:t>
            </w:r>
          </w:p>
        </w:tc>
        <w:tc>
          <w:tcPr>
            <w:tcW w:w="661" w:type="pct"/>
            <w:vAlign w:val="center"/>
          </w:tcPr>
          <w:p w:rsidR="00947B5B" w:rsidRPr="00943090" w:rsidRDefault="00947B5B" w:rsidP="0059384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47B5B" w:rsidRPr="00943090" w:rsidRDefault="00947B5B" w:rsidP="0059384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47B5B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47B5B" w:rsidRPr="00943090" w:rsidRDefault="00947B5B" w:rsidP="00593847">
            <w:pPr>
              <w:numPr>
                <w:ilvl w:val="0"/>
                <w:numId w:val="10"/>
              </w:num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39" w:type="pct"/>
            <w:vAlign w:val="center"/>
          </w:tcPr>
          <w:p w:rsidR="00947B5B" w:rsidRPr="00943090" w:rsidRDefault="00947B5B" w:rsidP="001653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Możliwość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regulacji</w:t>
            </w:r>
            <w:r w:rsidRPr="00943090">
              <w:rPr>
                <w:rFonts w:ascii="Calibri" w:hAnsi="Calibri" w:cs="Calibri"/>
                <w:color w:val="404040"/>
                <w:spacing w:val="-3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konsoli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góra-dół,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niezależnie od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>monitora</w:t>
            </w:r>
          </w:p>
        </w:tc>
        <w:tc>
          <w:tcPr>
            <w:tcW w:w="661" w:type="pct"/>
            <w:vAlign w:val="center"/>
          </w:tcPr>
          <w:p w:rsidR="00947B5B" w:rsidRPr="00943090" w:rsidRDefault="00947B5B" w:rsidP="0059384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47B5B" w:rsidRPr="00943090" w:rsidRDefault="00947B5B" w:rsidP="0059384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47B5B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47B5B" w:rsidRPr="00943090" w:rsidRDefault="00947B5B" w:rsidP="00593847">
            <w:pPr>
              <w:numPr>
                <w:ilvl w:val="0"/>
                <w:numId w:val="10"/>
              </w:num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39" w:type="pct"/>
            <w:vAlign w:val="center"/>
          </w:tcPr>
          <w:p w:rsidR="00947B5B" w:rsidRPr="00943090" w:rsidRDefault="00947B5B" w:rsidP="00680296">
            <w:pPr>
              <w:pStyle w:val="TableParagraph"/>
              <w:spacing w:line="223" w:lineRule="exact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Dotykowy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panel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sterujący typu LCD wbudowany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w 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>konsolę,</w:t>
            </w:r>
          </w:p>
          <w:p w:rsidR="00947B5B" w:rsidRPr="00943090" w:rsidRDefault="00947B5B" w:rsidP="006802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Przekątna</w:t>
            </w:r>
            <w:r w:rsidRPr="00943090">
              <w:rPr>
                <w:rFonts w:ascii="Calibri" w:hAnsi="Calibri" w:cs="Calibri"/>
                <w:color w:val="404040"/>
                <w:spacing w:val="-3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min.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10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pacing w:val="-4"/>
                <w:sz w:val="18"/>
                <w:szCs w:val="18"/>
              </w:rPr>
              <w:t>cali</w:t>
            </w:r>
          </w:p>
        </w:tc>
        <w:tc>
          <w:tcPr>
            <w:tcW w:w="661" w:type="pct"/>
            <w:vAlign w:val="center"/>
          </w:tcPr>
          <w:p w:rsidR="00947B5B" w:rsidRPr="00943090" w:rsidRDefault="00947B5B" w:rsidP="0059384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47B5B" w:rsidRPr="00943090" w:rsidRDefault="00947B5B" w:rsidP="00417B39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47B5B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47B5B" w:rsidRPr="00943090" w:rsidRDefault="00947B5B" w:rsidP="00593847">
            <w:pPr>
              <w:numPr>
                <w:ilvl w:val="0"/>
                <w:numId w:val="10"/>
              </w:num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39" w:type="pct"/>
          </w:tcPr>
          <w:p w:rsidR="00947B5B" w:rsidRPr="00943090" w:rsidRDefault="00947B5B" w:rsidP="0090324F">
            <w:pPr>
              <w:pStyle w:val="TableParagraph"/>
              <w:spacing w:line="223" w:lineRule="exact"/>
              <w:ind w:left="109" w:hanging="10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Zakres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częstotliwości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pracy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Min.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od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1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MHz do</w:t>
            </w:r>
            <w:r w:rsidRPr="00943090">
              <w:rPr>
                <w:rFonts w:ascii="Calibri" w:hAnsi="Calibri" w:cs="Calibri"/>
                <w:color w:val="404040"/>
                <w:spacing w:val="3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22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pacing w:val="-4"/>
                <w:sz w:val="18"/>
                <w:szCs w:val="18"/>
              </w:rPr>
              <w:t>MHz.</w:t>
            </w:r>
          </w:p>
        </w:tc>
        <w:tc>
          <w:tcPr>
            <w:tcW w:w="661" w:type="pct"/>
            <w:vAlign w:val="center"/>
          </w:tcPr>
          <w:p w:rsidR="00947B5B" w:rsidRPr="00943090" w:rsidRDefault="00947B5B" w:rsidP="0059384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47B5B" w:rsidRPr="00943090" w:rsidRDefault="00947B5B" w:rsidP="0059384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47B5B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47B5B" w:rsidRPr="00943090" w:rsidRDefault="00947B5B" w:rsidP="00593847">
            <w:pPr>
              <w:numPr>
                <w:ilvl w:val="0"/>
                <w:numId w:val="10"/>
              </w:num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39" w:type="pct"/>
          </w:tcPr>
          <w:p w:rsidR="00947B5B" w:rsidRPr="00943090" w:rsidRDefault="00947B5B" w:rsidP="0090324F">
            <w:pPr>
              <w:pStyle w:val="TableParagraph"/>
              <w:spacing w:line="266" w:lineRule="auto"/>
              <w:ind w:left="109" w:hanging="10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sz w:val="18"/>
                <w:szCs w:val="18"/>
              </w:rPr>
              <w:t>Liczba</w:t>
            </w:r>
            <w:r w:rsidRPr="00943090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sz w:val="18"/>
                <w:szCs w:val="18"/>
              </w:rPr>
              <w:t>obrazów</w:t>
            </w:r>
            <w:r w:rsidRPr="00943090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sz w:val="18"/>
                <w:szCs w:val="18"/>
              </w:rPr>
              <w:t>pamięci</w:t>
            </w:r>
            <w:r w:rsidRPr="00943090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sz w:val="18"/>
                <w:szCs w:val="18"/>
              </w:rPr>
              <w:t>dynamicznej</w:t>
            </w:r>
            <w:r w:rsidRPr="00943090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sz w:val="18"/>
                <w:szCs w:val="18"/>
              </w:rPr>
              <w:t>(typu</w:t>
            </w:r>
            <w:r w:rsidRPr="00943090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sz w:val="18"/>
                <w:szCs w:val="18"/>
              </w:rPr>
              <w:t>Cineloop),</w:t>
            </w:r>
            <w:r w:rsidRPr="00943090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sz w:val="18"/>
                <w:szCs w:val="18"/>
              </w:rPr>
              <w:t>min.</w:t>
            </w:r>
            <w:r w:rsidRPr="00943090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sz w:val="18"/>
                <w:szCs w:val="18"/>
              </w:rPr>
              <w:t xml:space="preserve">40.000 </w:t>
            </w:r>
            <w:r w:rsidRPr="00943090">
              <w:rPr>
                <w:rFonts w:ascii="Calibri" w:hAnsi="Calibri" w:cs="Calibri"/>
                <w:spacing w:val="-2"/>
                <w:sz w:val="18"/>
                <w:szCs w:val="18"/>
              </w:rPr>
              <w:t>klatek</w:t>
            </w:r>
          </w:p>
        </w:tc>
        <w:tc>
          <w:tcPr>
            <w:tcW w:w="661" w:type="pct"/>
            <w:vAlign w:val="center"/>
          </w:tcPr>
          <w:p w:rsidR="00947B5B" w:rsidRPr="00943090" w:rsidRDefault="00947B5B" w:rsidP="0059384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47B5B" w:rsidRPr="00943090" w:rsidRDefault="00947B5B" w:rsidP="0059384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47B5B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47B5B" w:rsidRPr="00943090" w:rsidRDefault="00947B5B" w:rsidP="00593847">
            <w:pPr>
              <w:numPr>
                <w:ilvl w:val="0"/>
                <w:numId w:val="10"/>
              </w:num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39" w:type="pct"/>
          </w:tcPr>
          <w:p w:rsidR="00947B5B" w:rsidRPr="00943090" w:rsidRDefault="00947B5B" w:rsidP="0090324F">
            <w:pPr>
              <w:pStyle w:val="TableParagraph"/>
              <w:spacing w:line="223" w:lineRule="exact"/>
              <w:ind w:left="109" w:hanging="10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Pamięć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dynamiczna dla trybu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M-mode lub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D-mode,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Min. 13.000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>linii</w:t>
            </w:r>
          </w:p>
        </w:tc>
        <w:tc>
          <w:tcPr>
            <w:tcW w:w="661" w:type="pct"/>
            <w:vAlign w:val="center"/>
          </w:tcPr>
          <w:p w:rsidR="00947B5B" w:rsidRPr="00943090" w:rsidRDefault="00947B5B" w:rsidP="0059384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47B5B" w:rsidRPr="00943090" w:rsidRDefault="00947B5B" w:rsidP="0059384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47B5B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47B5B" w:rsidRPr="00943090" w:rsidRDefault="00947B5B" w:rsidP="00593847">
            <w:pPr>
              <w:numPr>
                <w:ilvl w:val="0"/>
                <w:numId w:val="10"/>
              </w:num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39" w:type="pct"/>
          </w:tcPr>
          <w:p w:rsidR="00947B5B" w:rsidRPr="00943090" w:rsidRDefault="00947B5B" w:rsidP="0090324F">
            <w:pPr>
              <w:pStyle w:val="TableParagraph"/>
              <w:spacing w:line="223" w:lineRule="exact"/>
              <w:ind w:left="109" w:hanging="10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Regulacja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głębokości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pola</w:t>
            </w:r>
            <w:r w:rsidRPr="00943090">
              <w:rPr>
                <w:rFonts w:ascii="Calibri" w:hAnsi="Calibri" w:cs="Calibri"/>
                <w:color w:val="404040"/>
                <w:spacing w:val="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obrazowania, Min.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1</w:t>
            </w:r>
            <w:r w:rsidRPr="00943090">
              <w:rPr>
                <w:rFonts w:ascii="Calibri" w:hAnsi="Calibri" w:cs="Calibri"/>
                <w:color w:val="404040"/>
                <w:spacing w:val="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-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42 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>cm</w:t>
            </w:r>
          </w:p>
        </w:tc>
        <w:tc>
          <w:tcPr>
            <w:tcW w:w="661" w:type="pct"/>
            <w:vAlign w:val="center"/>
          </w:tcPr>
          <w:p w:rsidR="00947B5B" w:rsidRPr="00943090" w:rsidRDefault="00947B5B" w:rsidP="0059384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47B5B" w:rsidRPr="00943090" w:rsidRDefault="00947B5B" w:rsidP="0059384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47B5B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47B5B" w:rsidRPr="00943090" w:rsidRDefault="00947B5B" w:rsidP="0090324F">
            <w:pPr>
              <w:widowControl w:val="0"/>
              <w:tabs>
                <w:tab w:val="num" w:pos="360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16.</w:t>
            </w:r>
          </w:p>
        </w:tc>
        <w:tc>
          <w:tcPr>
            <w:tcW w:w="2739" w:type="pct"/>
          </w:tcPr>
          <w:p w:rsidR="00947B5B" w:rsidRPr="00943090" w:rsidRDefault="00947B5B" w:rsidP="00164BC8">
            <w:pPr>
              <w:pStyle w:val="TableParagraph"/>
              <w:spacing w:line="266" w:lineRule="auto"/>
              <w:ind w:left="10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Ilość</w:t>
            </w:r>
            <w:r w:rsidRPr="00943090">
              <w:rPr>
                <w:rFonts w:ascii="Calibri" w:hAnsi="Calibri" w:cs="Calibri"/>
                <w:color w:val="404040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ustawień</w:t>
            </w:r>
            <w:r w:rsidRPr="00943090">
              <w:rPr>
                <w:rFonts w:ascii="Calibri" w:hAnsi="Calibri" w:cs="Calibri"/>
                <w:color w:val="404040"/>
                <w:spacing w:val="-7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wstępnych</w:t>
            </w:r>
            <w:r w:rsidRPr="00943090">
              <w:rPr>
                <w:rFonts w:ascii="Calibri" w:hAnsi="Calibri" w:cs="Calibri"/>
                <w:color w:val="404040"/>
                <w:spacing w:val="-7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(tzw.</w:t>
            </w:r>
            <w:r w:rsidRPr="00943090">
              <w:rPr>
                <w:rFonts w:ascii="Calibri" w:hAnsi="Calibri" w:cs="Calibri"/>
                <w:color w:val="404040"/>
                <w:spacing w:val="-7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Presetów)</w:t>
            </w:r>
            <w:r w:rsidRPr="00943090">
              <w:rPr>
                <w:rFonts w:ascii="Calibri" w:hAnsi="Calibri" w:cs="Calibri"/>
                <w:color w:val="404040"/>
                <w:spacing w:val="-9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programowanych</w:t>
            </w:r>
            <w:r w:rsidRPr="00943090">
              <w:rPr>
                <w:rFonts w:ascii="Calibri" w:hAnsi="Calibri" w:cs="Calibri"/>
                <w:color w:val="404040"/>
                <w:spacing w:val="-7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przez użytkownika, min 37</w:t>
            </w:r>
          </w:p>
        </w:tc>
        <w:tc>
          <w:tcPr>
            <w:tcW w:w="661" w:type="pct"/>
            <w:vAlign w:val="center"/>
          </w:tcPr>
          <w:p w:rsidR="00947B5B" w:rsidRPr="00943090" w:rsidRDefault="00947B5B" w:rsidP="004C67CA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47B5B" w:rsidRPr="00943090" w:rsidRDefault="00947B5B" w:rsidP="0059384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47B5B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47B5B" w:rsidRPr="00943090" w:rsidRDefault="00947B5B" w:rsidP="0090324F">
            <w:pPr>
              <w:widowControl w:val="0"/>
              <w:tabs>
                <w:tab w:val="num" w:pos="360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17.</w:t>
            </w:r>
          </w:p>
        </w:tc>
        <w:tc>
          <w:tcPr>
            <w:tcW w:w="2739" w:type="pct"/>
          </w:tcPr>
          <w:p w:rsidR="00947B5B" w:rsidRPr="00943090" w:rsidRDefault="00947B5B" w:rsidP="00164BC8">
            <w:pPr>
              <w:pStyle w:val="TableParagraph"/>
              <w:spacing w:line="266" w:lineRule="auto"/>
              <w:ind w:left="10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Podstawa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jezdna</w:t>
            </w:r>
            <w:r w:rsidRPr="00943090">
              <w:rPr>
                <w:rFonts w:ascii="Calibri" w:hAnsi="Calibri" w:cs="Calibri"/>
                <w:color w:val="404040"/>
                <w:spacing w:val="-9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z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czterema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obrotowymi</w:t>
            </w:r>
            <w:r w:rsidRPr="00943090">
              <w:rPr>
                <w:rFonts w:ascii="Calibri" w:hAnsi="Calibri" w:cs="Calibri"/>
                <w:color w:val="404040"/>
                <w:spacing w:val="-7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kołami</w:t>
            </w:r>
            <w:r w:rsidRPr="00943090">
              <w:rPr>
                <w:rFonts w:ascii="Calibri" w:hAnsi="Calibri" w:cs="Calibri"/>
                <w:color w:val="404040"/>
                <w:spacing w:val="-7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z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możliwością blokowania każdego z kół</w:t>
            </w:r>
          </w:p>
        </w:tc>
        <w:tc>
          <w:tcPr>
            <w:tcW w:w="661" w:type="pct"/>
            <w:vAlign w:val="center"/>
          </w:tcPr>
          <w:p w:rsidR="00947B5B" w:rsidRPr="00943090" w:rsidRDefault="00947B5B" w:rsidP="00647017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47B5B" w:rsidRPr="00943090" w:rsidRDefault="00947B5B" w:rsidP="0059384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47B5B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47B5B" w:rsidRPr="00943090" w:rsidRDefault="00947B5B" w:rsidP="0090324F">
            <w:pPr>
              <w:widowControl w:val="0"/>
              <w:tabs>
                <w:tab w:val="num" w:pos="360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18.</w:t>
            </w:r>
          </w:p>
        </w:tc>
        <w:tc>
          <w:tcPr>
            <w:tcW w:w="2739" w:type="pct"/>
          </w:tcPr>
          <w:p w:rsidR="00947B5B" w:rsidRPr="00943090" w:rsidRDefault="00947B5B" w:rsidP="00164BC8">
            <w:pPr>
              <w:pStyle w:val="TableParagraph"/>
              <w:spacing w:line="223" w:lineRule="exact"/>
              <w:ind w:left="10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Kombinacje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prezentowanych</w:t>
            </w:r>
            <w:r w:rsidRPr="00943090">
              <w:rPr>
                <w:rFonts w:ascii="Calibri" w:hAnsi="Calibri" w:cs="Calibri"/>
                <w:color w:val="404040"/>
                <w:spacing w:val="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jednocześnie obrazów.</w:t>
            </w:r>
            <w:r w:rsidRPr="00943090">
              <w:rPr>
                <w:rFonts w:ascii="Calibri" w:hAnsi="Calibri" w:cs="Calibri"/>
                <w:color w:val="404040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pacing w:val="-4"/>
                <w:sz w:val="18"/>
                <w:szCs w:val="18"/>
              </w:rPr>
              <w:t>Min.</w:t>
            </w:r>
          </w:p>
          <w:p w:rsidR="00947B5B" w:rsidRPr="00943090" w:rsidRDefault="00947B5B" w:rsidP="00164BC8">
            <w:pPr>
              <w:pStyle w:val="TableParagraph"/>
              <w:numPr>
                <w:ilvl w:val="0"/>
                <w:numId w:val="15"/>
              </w:numPr>
              <w:tabs>
                <w:tab w:val="left" w:pos="440"/>
              </w:tabs>
              <w:spacing w:before="230" w:line="243" w:lineRule="exact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B, B</w:t>
            </w:r>
            <w:r w:rsidRPr="00943090">
              <w:rPr>
                <w:rFonts w:ascii="Calibri" w:hAnsi="Calibri" w:cs="Calibri"/>
                <w:color w:val="404040"/>
                <w:spacing w:val="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+</w:t>
            </w:r>
            <w:r w:rsidRPr="00943090">
              <w:rPr>
                <w:rFonts w:ascii="Calibri" w:hAnsi="Calibri" w:cs="Calibri"/>
                <w:color w:val="404040"/>
                <w:spacing w:val="3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>B,</w:t>
            </w:r>
          </w:p>
          <w:p w:rsidR="00947B5B" w:rsidRPr="00943090" w:rsidRDefault="00947B5B" w:rsidP="00164BC8">
            <w:pPr>
              <w:pStyle w:val="TableParagraph"/>
              <w:numPr>
                <w:ilvl w:val="0"/>
                <w:numId w:val="15"/>
              </w:numPr>
              <w:tabs>
                <w:tab w:val="left" w:pos="440"/>
              </w:tabs>
              <w:spacing w:line="243" w:lineRule="exact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pacing w:val="-10"/>
                <w:sz w:val="18"/>
                <w:szCs w:val="18"/>
              </w:rPr>
              <w:t>M</w:t>
            </w:r>
          </w:p>
          <w:p w:rsidR="00947B5B" w:rsidRPr="00943090" w:rsidRDefault="00947B5B" w:rsidP="00164BC8">
            <w:pPr>
              <w:pStyle w:val="TableParagraph"/>
              <w:numPr>
                <w:ilvl w:val="0"/>
                <w:numId w:val="15"/>
              </w:numPr>
              <w:tabs>
                <w:tab w:val="left" w:pos="440"/>
              </w:tabs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B</w:t>
            </w:r>
            <w:r w:rsidRPr="00943090">
              <w:rPr>
                <w:rFonts w:ascii="Calibri" w:hAnsi="Calibri" w:cs="Calibri"/>
                <w:color w:val="404040"/>
                <w:spacing w:val="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+</w:t>
            </w:r>
            <w:r w:rsidRPr="00943090">
              <w:rPr>
                <w:rFonts w:ascii="Calibri" w:hAnsi="Calibri" w:cs="Calibri"/>
                <w:color w:val="404040"/>
                <w:spacing w:val="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pacing w:val="-10"/>
                <w:sz w:val="18"/>
                <w:szCs w:val="18"/>
              </w:rPr>
              <w:t>M</w:t>
            </w:r>
          </w:p>
          <w:p w:rsidR="00947B5B" w:rsidRPr="00943090" w:rsidRDefault="00947B5B" w:rsidP="00164BC8">
            <w:pPr>
              <w:pStyle w:val="TableParagraph"/>
              <w:numPr>
                <w:ilvl w:val="0"/>
                <w:numId w:val="15"/>
              </w:numPr>
              <w:tabs>
                <w:tab w:val="left" w:pos="440"/>
              </w:tabs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pacing w:val="-10"/>
                <w:sz w:val="18"/>
                <w:szCs w:val="18"/>
              </w:rPr>
              <w:t>D</w:t>
            </w:r>
          </w:p>
          <w:p w:rsidR="00947B5B" w:rsidRPr="00943090" w:rsidRDefault="00947B5B" w:rsidP="00164BC8">
            <w:pPr>
              <w:pStyle w:val="TableParagraph"/>
              <w:numPr>
                <w:ilvl w:val="0"/>
                <w:numId w:val="15"/>
              </w:numPr>
              <w:tabs>
                <w:tab w:val="left" w:pos="440"/>
              </w:tabs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B</w:t>
            </w:r>
            <w:r w:rsidRPr="00943090">
              <w:rPr>
                <w:rFonts w:ascii="Calibri" w:hAnsi="Calibri" w:cs="Calibri"/>
                <w:color w:val="404040"/>
                <w:spacing w:val="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+</w:t>
            </w:r>
            <w:r w:rsidRPr="00943090">
              <w:rPr>
                <w:rFonts w:ascii="Calibri" w:hAnsi="Calibri" w:cs="Calibri"/>
                <w:color w:val="404040"/>
                <w:spacing w:val="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pacing w:val="-10"/>
                <w:sz w:val="18"/>
                <w:szCs w:val="18"/>
              </w:rPr>
              <w:t>D</w:t>
            </w:r>
          </w:p>
          <w:p w:rsidR="00947B5B" w:rsidRPr="00943090" w:rsidRDefault="00947B5B" w:rsidP="00164BC8">
            <w:pPr>
              <w:pStyle w:val="TableParagraph"/>
              <w:numPr>
                <w:ilvl w:val="0"/>
                <w:numId w:val="15"/>
              </w:numPr>
              <w:tabs>
                <w:tab w:val="left" w:pos="440"/>
              </w:tabs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B +</w:t>
            </w:r>
            <w:r w:rsidRPr="00943090">
              <w:rPr>
                <w:rFonts w:ascii="Calibri" w:hAnsi="Calibri" w:cs="Calibri"/>
                <w:color w:val="404040"/>
                <w:spacing w:val="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C</w:t>
            </w:r>
            <w:r w:rsidRPr="00943090">
              <w:rPr>
                <w:rFonts w:ascii="Calibri" w:hAnsi="Calibri" w:cs="Calibri"/>
                <w:color w:val="404040"/>
                <w:spacing w:val="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(Color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 xml:space="preserve"> Doppler)</w:t>
            </w:r>
          </w:p>
          <w:p w:rsidR="00947B5B" w:rsidRPr="00943090" w:rsidRDefault="00947B5B" w:rsidP="00164BC8">
            <w:pPr>
              <w:pStyle w:val="TableParagraph"/>
              <w:numPr>
                <w:ilvl w:val="0"/>
                <w:numId w:val="15"/>
              </w:numPr>
              <w:tabs>
                <w:tab w:val="left" w:pos="440"/>
              </w:tabs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B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+</w:t>
            </w:r>
            <w:r w:rsidRPr="00943090">
              <w:rPr>
                <w:rFonts w:ascii="Calibri" w:hAnsi="Calibri" w:cs="Calibri"/>
                <w:color w:val="404040"/>
                <w:spacing w:val="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PD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(Power</w:t>
            </w:r>
            <w:r w:rsidRPr="00943090">
              <w:rPr>
                <w:rFonts w:ascii="Calibri" w:hAnsi="Calibri" w:cs="Calibri"/>
                <w:color w:val="404040"/>
                <w:spacing w:val="-3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>Doppler)</w:t>
            </w:r>
          </w:p>
          <w:p w:rsidR="00947B5B" w:rsidRPr="00943090" w:rsidRDefault="00947B5B" w:rsidP="00164BC8">
            <w:pPr>
              <w:pStyle w:val="TableParagraph"/>
              <w:numPr>
                <w:ilvl w:val="0"/>
                <w:numId w:val="15"/>
              </w:numPr>
              <w:tabs>
                <w:tab w:val="left" w:pos="440"/>
              </w:tabs>
              <w:spacing w:line="226" w:lineRule="exact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B</w:t>
            </w:r>
            <w:r w:rsidRPr="00943090">
              <w:rPr>
                <w:rFonts w:ascii="Calibri" w:hAnsi="Calibri" w:cs="Calibri"/>
                <w:color w:val="404040"/>
                <w:spacing w:val="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+</w:t>
            </w:r>
            <w:r w:rsidRPr="00943090">
              <w:rPr>
                <w:rFonts w:ascii="Calibri" w:hAnsi="Calibri" w:cs="Calibri"/>
                <w:color w:val="404040"/>
                <w:spacing w:val="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Color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+</w:t>
            </w:r>
            <w:r w:rsidRPr="00943090">
              <w:rPr>
                <w:rFonts w:ascii="Calibri" w:hAnsi="Calibri" w:cs="Calibri"/>
                <w:color w:val="404040"/>
                <w:spacing w:val="-3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pacing w:val="-10"/>
                <w:sz w:val="18"/>
                <w:szCs w:val="18"/>
              </w:rPr>
              <w:t>M</w:t>
            </w:r>
          </w:p>
        </w:tc>
        <w:tc>
          <w:tcPr>
            <w:tcW w:w="661" w:type="pct"/>
            <w:vAlign w:val="center"/>
          </w:tcPr>
          <w:p w:rsidR="00947B5B" w:rsidRPr="00943090" w:rsidRDefault="00947B5B" w:rsidP="004C67CA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47B5B" w:rsidRPr="00943090" w:rsidRDefault="00947B5B" w:rsidP="0059384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47B5B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47B5B" w:rsidRPr="00943090" w:rsidRDefault="00947B5B" w:rsidP="0090324F">
            <w:pPr>
              <w:widowControl w:val="0"/>
              <w:tabs>
                <w:tab w:val="num" w:pos="360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19.</w:t>
            </w:r>
          </w:p>
        </w:tc>
        <w:tc>
          <w:tcPr>
            <w:tcW w:w="2739" w:type="pct"/>
          </w:tcPr>
          <w:p w:rsidR="00947B5B" w:rsidRPr="00943090" w:rsidRDefault="00947B5B" w:rsidP="00164BC8">
            <w:pPr>
              <w:pStyle w:val="TableParagraph"/>
              <w:spacing w:line="266" w:lineRule="auto"/>
              <w:ind w:left="10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Odświeżanie</w:t>
            </w:r>
            <w:r w:rsidRPr="00943090">
              <w:rPr>
                <w:rFonts w:ascii="Calibri" w:hAnsi="Calibri" w:cs="Calibri"/>
                <w:color w:val="404040"/>
                <w:spacing w:val="-3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obrazu</w:t>
            </w:r>
            <w:r w:rsidRPr="00943090">
              <w:rPr>
                <w:rFonts w:ascii="Calibri" w:hAnsi="Calibri" w:cs="Calibri"/>
                <w:color w:val="404040"/>
                <w:spacing w:val="-4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(typu</w:t>
            </w:r>
            <w:r w:rsidRPr="00943090">
              <w:rPr>
                <w:rFonts w:ascii="Calibri" w:hAnsi="Calibri" w:cs="Calibri"/>
                <w:color w:val="404040"/>
                <w:spacing w:val="-4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Frame</w:t>
            </w:r>
            <w:r w:rsidRPr="00943090">
              <w:rPr>
                <w:rFonts w:ascii="Calibri" w:hAnsi="Calibri" w:cs="Calibri"/>
                <w:color w:val="404040"/>
                <w:spacing w:val="-3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Rate)</w:t>
            </w:r>
            <w:r w:rsidRPr="00943090">
              <w:rPr>
                <w:rFonts w:ascii="Calibri" w:hAnsi="Calibri" w:cs="Calibri"/>
                <w:color w:val="404040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dla</w:t>
            </w:r>
            <w:r w:rsidRPr="00943090">
              <w:rPr>
                <w:rFonts w:ascii="Calibri" w:hAnsi="Calibri" w:cs="Calibri"/>
                <w:color w:val="404040"/>
                <w:spacing w:val="-3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trybu</w:t>
            </w:r>
            <w:r w:rsidRPr="00943090">
              <w:rPr>
                <w:rFonts w:ascii="Calibri" w:hAnsi="Calibri" w:cs="Calibri"/>
                <w:color w:val="404040"/>
                <w:spacing w:val="-4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B,</w:t>
            </w:r>
            <w:r w:rsidRPr="00943090">
              <w:rPr>
                <w:rFonts w:ascii="Calibri" w:hAnsi="Calibri" w:cs="Calibri"/>
                <w:color w:val="404040"/>
                <w:spacing w:val="-4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Min.</w:t>
            </w:r>
            <w:r w:rsidRPr="00943090">
              <w:rPr>
                <w:rFonts w:ascii="Calibri" w:hAnsi="Calibri" w:cs="Calibri"/>
                <w:color w:val="404040"/>
                <w:spacing w:val="-4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2</w:t>
            </w:r>
            <w:r w:rsidRPr="00943090">
              <w:rPr>
                <w:rFonts w:ascii="Calibri" w:hAnsi="Calibri" w:cs="Calibri"/>
                <w:color w:val="404040"/>
                <w:spacing w:val="-4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000 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>obrazów/s</w:t>
            </w:r>
          </w:p>
        </w:tc>
        <w:tc>
          <w:tcPr>
            <w:tcW w:w="661" w:type="pct"/>
            <w:vAlign w:val="center"/>
          </w:tcPr>
          <w:p w:rsidR="00947B5B" w:rsidRPr="00943090" w:rsidRDefault="00947B5B" w:rsidP="00590101">
            <w:pPr>
              <w:widowControl w:val="0"/>
              <w:tabs>
                <w:tab w:val="left" w:pos="708"/>
              </w:tabs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47B5B" w:rsidRPr="00943090" w:rsidRDefault="00947B5B" w:rsidP="0059384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47B5B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47B5B" w:rsidRPr="00943090" w:rsidRDefault="00947B5B" w:rsidP="0090324F">
            <w:pPr>
              <w:widowControl w:val="0"/>
              <w:tabs>
                <w:tab w:val="num" w:pos="360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20.</w:t>
            </w:r>
          </w:p>
        </w:tc>
        <w:tc>
          <w:tcPr>
            <w:tcW w:w="2739" w:type="pct"/>
          </w:tcPr>
          <w:p w:rsidR="00947B5B" w:rsidRPr="00943090" w:rsidRDefault="00947B5B" w:rsidP="00164BC8">
            <w:pPr>
              <w:pStyle w:val="TableParagraph"/>
              <w:spacing w:line="261" w:lineRule="auto"/>
              <w:ind w:left="10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Odświeżanie</w:t>
            </w:r>
            <w:r w:rsidRPr="00943090">
              <w:rPr>
                <w:rFonts w:ascii="Calibri" w:hAnsi="Calibri" w:cs="Calibri"/>
                <w:color w:val="404040"/>
                <w:spacing w:val="-4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obrazu</w:t>
            </w:r>
            <w:r w:rsidRPr="00943090">
              <w:rPr>
                <w:rFonts w:ascii="Calibri" w:hAnsi="Calibri" w:cs="Calibri"/>
                <w:color w:val="404040"/>
                <w:spacing w:val="-4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(typu</w:t>
            </w:r>
            <w:r w:rsidRPr="00943090">
              <w:rPr>
                <w:rFonts w:ascii="Calibri" w:hAnsi="Calibri" w:cs="Calibri"/>
                <w:color w:val="404040"/>
                <w:spacing w:val="-4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Frame</w:t>
            </w:r>
            <w:r w:rsidRPr="00943090">
              <w:rPr>
                <w:rFonts w:ascii="Calibri" w:hAnsi="Calibri" w:cs="Calibri"/>
                <w:color w:val="404040"/>
                <w:spacing w:val="-4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Rate)</w:t>
            </w:r>
            <w:r w:rsidRPr="00943090">
              <w:rPr>
                <w:rFonts w:ascii="Calibri" w:hAnsi="Calibri" w:cs="Calibri"/>
                <w:color w:val="404040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B</w:t>
            </w:r>
            <w:r w:rsidRPr="00943090">
              <w:rPr>
                <w:rFonts w:ascii="Calibri" w:hAnsi="Calibri" w:cs="Calibri"/>
                <w:color w:val="404040"/>
                <w:spacing w:val="-4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+</w:t>
            </w:r>
            <w:r w:rsidRPr="00943090">
              <w:rPr>
                <w:rFonts w:ascii="Calibri" w:hAnsi="Calibri" w:cs="Calibri"/>
                <w:color w:val="404040"/>
                <w:spacing w:val="-3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kolor</w:t>
            </w:r>
            <w:r w:rsidRPr="00943090">
              <w:rPr>
                <w:rFonts w:ascii="Calibri" w:hAnsi="Calibri" w:cs="Calibri"/>
                <w:color w:val="404040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(CD), min.</w:t>
            </w:r>
            <w:r w:rsidRPr="00943090">
              <w:rPr>
                <w:rFonts w:ascii="Calibri" w:hAnsi="Calibri" w:cs="Calibri"/>
                <w:color w:val="404040"/>
                <w:spacing w:val="-4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400 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>obrazów/s</w:t>
            </w:r>
          </w:p>
        </w:tc>
        <w:tc>
          <w:tcPr>
            <w:tcW w:w="661" w:type="pct"/>
            <w:vAlign w:val="center"/>
          </w:tcPr>
          <w:p w:rsidR="00947B5B" w:rsidRPr="00943090" w:rsidRDefault="00947B5B" w:rsidP="00593847">
            <w:pPr>
              <w:widowControl w:val="0"/>
              <w:tabs>
                <w:tab w:val="left" w:pos="708"/>
              </w:tabs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47B5B" w:rsidRPr="00943090" w:rsidRDefault="00947B5B" w:rsidP="0059384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47B5B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47B5B" w:rsidRPr="00943090" w:rsidRDefault="00947B5B" w:rsidP="0090324F">
            <w:pPr>
              <w:widowControl w:val="0"/>
              <w:tabs>
                <w:tab w:val="num" w:pos="360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21.</w:t>
            </w:r>
          </w:p>
        </w:tc>
        <w:tc>
          <w:tcPr>
            <w:tcW w:w="2739" w:type="pct"/>
          </w:tcPr>
          <w:p w:rsidR="00947B5B" w:rsidRPr="00943090" w:rsidRDefault="00947B5B" w:rsidP="00164BC8">
            <w:pPr>
              <w:pStyle w:val="TableParagraph"/>
              <w:spacing w:line="266" w:lineRule="auto"/>
              <w:ind w:left="109" w:right="16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Obrazowanie</w:t>
            </w:r>
            <w:r w:rsidRPr="00943090">
              <w:rPr>
                <w:rFonts w:ascii="Calibri" w:hAnsi="Calibri" w:cs="Calibri"/>
                <w:color w:val="404040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harmoniczne</w:t>
            </w:r>
            <w:r w:rsidRPr="00943090">
              <w:rPr>
                <w:rFonts w:ascii="Calibri" w:hAnsi="Calibri" w:cs="Calibri"/>
                <w:color w:val="404040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z</w:t>
            </w:r>
            <w:r w:rsidRPr="00943090">
              <w:rPr>
                <w:rFonts w:ascii="Calibri" w:hAnsi="Calibri" w:cs="Calibri"/>
                <w:color w:val="404040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metodą</w:t>
            </w:r>
            <w:r w:rsidRPr="00943090">
              <w:rPr>
                <w:rFonts w:ascii="Calibri" w:hAnsi="Calibri" w:cs="Calibri"/>
                <w:color w:val="404040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filtrowania</w:t>
            </w:r>
            <w:r w:rsidRPr="00943090">
              <w:rPr>
                <w:rFonts w:ascii="Calibri" w:hAnsi="Calibri" w:cs="Calibri"/>
                <w:color w:val="404040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oraz</w:t>
            </w:r>
            <w:r w:rsidRPr="00943090">
              <w:rPr>
                <w:rFonts w:ascii="Calibri" w:hAnsi="Calibri" w:cs="Calibri"/>
                <w:color w:val="404040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z</w:t>
            </w:r>
            <w:r w:rsidRPr="00943090">
              <w:rPr>
                <w:rFonts w:ascii="Calibri" w:hAnsi="Calibri" w:cs="Calibri"/>
                <w:color w:val="404040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inwersją 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>impulsu</w:t>
            </w:r>
          </w:p>
        </w:tc>
        <w:tc>
          <w:tcPr>
            <w:tcW w:w="661" w:type="pct"/>
            <w:vAlign w:val="center"/>
          </w:tcPr>
          <w:p w:rsidR="00947B5B" w:rsidRPr="00943090" w:rsidRDefault="00947B5B" w:rsidP="00593847">
            <w:pPr>
              <w:widowControl w:val="0"/>
              <w:tabs>
                <w:tab w:val="left" w:pos="708"/>
              </w:tabs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47B5B" w:rsidRPr="00943090" w:rsidRDefault="00947B5B" w:rsidP="0059384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47B5B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47B5B" w:rsidRPr="00943090" w:rsidRDefault="00947B5B" w:rsidP="0090324F">
            <w:pPr>
              <w:widowControl w:val="0"/>
              <w:tabs>
                <w:tab w:val="num" w:pos="360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22.</w:t>
            </w:r>
          </w:p>
        </w:tc>
        <w:tc>
          <w:tcPr>
            <w:tcW w:w="2739" w:type="pct"/>
          </w:tcPr>
          <w:p w:rsidR="00947B5B" w:rsidRPr="00943090" w:rsidRDefault="00947B5B" w:rsidP="00164BC8">
            <w:pPr>
              <w:pStyle w:val="TableParagraph"/>
              <w:spacing w:line="223" w:lineRule="exact"/>
              <w:ind w:left="10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Obrazowanie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w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trybie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Doppler</w:t>
            </w:r>
            <w:r w:rsidRPr="00943090">
              <w:rPr>
                <w:rFonts w:ascii="Calibri" w:hAnsi="Calibri" w:cs="Calibri"/>
                <w:color w:val="404040"/>
                <w:spacing w:val="-3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Kolorowy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pacing w:val="-4"/>
                <w:sz w:val="18"/>
                <w:szCs w:val="18"/>
              </w:rPr>
              <w:t>(CD)</w:t>
            </w:r>
          </w:p>
        </w:tc>
        <w:tc>
          <w:tcPr>
            <w:tcW w:w="661" w:type="pct"/>
            <w:vAlign w:val="center"/>
          </w:tcPr>
          <w:p w:rsidR="00947B5B" w:rsidRPr="00943090" w:rsidRDefault="00947B5B" w:rsidP="00593847">
            <w:pPr>
              <w:widowControl w:val="0"/>
              <w:tabs>
                <w:tab w:val="left" w:pos="708"/>
              </w:tabs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47B5B" w:rsidRPr="00943090" w:rsidRDefault="00947B5B" w:rsidP="0059384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47B5B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47B5B" w:rsidRPr="00943090" w:rsidRDefault="00947B5B" w:rsidP="0090324F">
            <w:pPr>
              <w:widowControl w:val="0"/>
              <w:tabs>
                <w:tab w:val="num" w:pos="360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23.</w:t>
            </w:r>
          </w:p>
        </w:tc>
        <w:tc>
          <w:tcPr>
            <w:tcW w:w="2739" w:type="pct"/>
          </w:tcPr>
          <w:p w:rsidR="00947B5B" w:rsidRPr="00943090" w:rsidRDefault="00947B5B" w:rsidP="00164BC8">
            <w:pPr>
              <w:pStyle w:val="TableParagraph"/>
              <w:spacing w:line="223" w:lineRule="exact"/>
              <w:ind w:left="10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Zakres prędkości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Dopplera Kolorowego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(CD),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Min.: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+/-</w:t>
            </w:r>
            <w:r w:rsidRPr="00943090">
              <w:rPr>
                <w:rFonts w:ascii="Calibri" w:hAnsi="Calibri" w:cs="Calibri"/>
                <w:color w:val="404040"/>
                <w:spacing w:val="-3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4,0 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>m/s</w:t>
            </w:r>
          </w:p>
        </w:tc>
        <w:tc>
          <w:tcPr>
            <w:tcW w:w="661" w:type="pct"/>
            <w:vAlign w:val="center"/>
          </w:tcPr>
          <w:p w:rsidR="00947B5B" w:rsidRPr="00943090" w:rsidRDefault="00947B5B" w:rsidP="00593847">
            <w:pPr>
              <w:widowControl w:val="0"/>
              <w:tabs>
                <w:tab w:val="left" w:pos="708"/>
              </w:tabs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47B5B" w:rsidRPr="00943090" w:rsidRDefault="00947B5B" w:rsidP="0059384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47B5B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47B5B" w:rsidRPr="00943090" w:rsidRDefault="00947B5B" w:rsidP="0090324F">
            <w:pPr>
              <w:widowControl w:val="0"/>
              <w:tabs>
                <w:tab w:val="num" w:pos="360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24.</w:t>
            </w:r>
          </w:p>
        </w:tc>
        <w:tc>
          <w:tcPr>
            <w:tcW w:w="2739" w:type="pct"/>
          </w:tcPr>
          <w:p w:rsidR="00947B5B" w:rsidRPr="00943090" w:rsidRDefault="00947B5B" w:rsidP="00164BC8">
            <w:pPr>
              <w:pStyle w:val="TableParagraph"/>
              <w:spacing w:line="266" w:lineRule="auto"/>
              <w:ind w:left="109" w:right="16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Obrazowanie</w:t>
            </w:r>
            <w:r w:rsidRPr="00943090">
              <w:rPr>
                <w:rFonts w:ascii="Calibri" w:hAnsi="Calibri" w:cs="Calibri"/>
                <w:color w:val="404040"/>
                <w:spacing w:val="-4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w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trybie</w:t>
            </w:r>
            <w:r w:rsidRPr="00943090">
              <w:rPr>
                <w:rFonts w:ascii="Calibri" w:hAnsi="Calibri" w:cs="Calibri"/>
                <w:color w:val="404040"/>
                <w:spacing w:val="-4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Power</w:t>
            </w:r>
            <w:r w:rsidRPr="00943090">
              <w:rPr>
                <w:rFonts w:ascii="Calibri" w:hAnsi="Calibri" w:cs="Calibri"/>
                <w:color w:val="404040"/>
                <w:spacing w:val="-3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Doppler</w:t>
            </w:r>
            <w:r w:rsidRPr="00943090">
              <w:rPr>
                <w:rFonts w:ascii="Calibri" w:hAnsi="Calibri" w:cs="Calibri"/>
                <w:color w:val="404040"/>
                <w:spacing w:val="-7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(PD)</w:t>
            </w:r>
            <w:r w:rsidRPr="00943090">
              <w:rPr>
                <w:rFonts w:ascii="Calibri" w:hAnsi="Calibri" w:cs="Calibri"/>
                <w:color w:val="404040"/>
                <w:spacing w:val="-7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i</w:t>
            </w:r>
            <w:r w:rsidRPr="00943090">
              <w:rPr>
                <w:rFonts w:ascii="Calibri" w:hAnsi="Calibri" w:cs="Calibri"/>
                <w:color w:val="404040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Power</w:t>
            </w:r>
            <w:r w:rsidRPr="00943090">
              <w:rPr>
                <w:rFonts w:ascii="Calibri" w:hAnsi="Calibri" w:cs="Calibri"/>
                <w:color w:val="404040"/>
                <w:spacing w:val="-7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Doppler 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>Kierunkowy</w:t>
            </w:r>
          </w:p>
        </w:tc>
        <w:tc>
          <w:tcPr>
            <w:tcW w:w="661" w:type="pct"/>
            <w:vAlign w:val="center"/>
          </w:tcPr>
          <w:p w:rsidR="00947B5B" w:rsidRPr="00943090" w:rsidRDefault="00947B5B" w:rsidP="00593847">
            <w:pPr>
              <w:widowControl w:val="0"/>
              <w:tabs>
                <w:tab w:val="left" w:pos="708"/>
              </w:tabs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47B5B" w:rsidRPr="00943090" w:rsidRDefault="00947B5B" w:rsidP="0059384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47B5B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47B5B" w:rsidRPr="00943090" w:rsidRDefault="00947B5B" w:rsidP="0090324F">
            <w:pPr>
              <w:widowControl w:val="0"/>
              <w:tabs>
                <w:tab w:val="num" w:pos="360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25.</w:t>
            </w:r>
          </w:p>
        </w:tc>
        <w:tc>
          <w:tcPr>
            <w:tcW w:w="2739" w:type="pct"/>
          </w:tcPr>
          <w:p w:rsidR="00947B5B" w:rsidRPr="00943090" w:rsidRDefault="00947B5B" w:rsidP="00164BC8">
            <w:pPr>
              <w:pStyle w:val="TableParagraph"/>
              <w:spacing w:line="266" w:lineRule="auto"/>
              <w:ind w:left="109" w:right="16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Obrazowanie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w</w:t>
            </w:r>
            <w:r w:rsidRPr="00943090">
              <w:rPr>
                <w:rFonts w:ascii="Calibri" w:hAnsi="Calibri" w:cs="Calibri"/>
                <w:color w:val="404040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trybie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Dopplera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Pulsacyjnego</w:t>
            </w:r>
            <w:r w:rsidRPr="00943090">
              <w:rPr>
                <w:rFonts w:ascii="Calibri" w:hAnsi="Calibri" w:cs="Calibri"/>
                <w:color w:val="404040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PWD</w:t>
            </w:r>
            <w:r w:rsidRPr="00943090">
              <w:rPr>
                <w:rFonts w:ascii="Calibri" w:hAnsi="Calibri" w:cs="Calibri"/>
                <w:color w:val="404040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oraz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HPRF</w:t>
            </w:r>
            <w:r w:rsidRPr="00943090">
              <w:rPr>
                <w:rFonts w:ascii="Calibri" w:hAnsi="Calibri" w:cs="Calibri"/>
                <w:color w:val="404040"/>
                <w:spacing w:val="-8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PWD (o wysokiej częstotliwości powtarzania)</w:t>
            </w:r>
          </w:p>
        </w:tc>
        <w:tc>
          <w:tcPr>
            <w:tcW w:w="661" w:type="pct"/>
            <w:vAlign w:val="center"/>
          </w:tcPr>
          <w:p w:rsidR="00947B5B" w:rsidRPr="00943090" w:rsidRDefault="00947B5B" w:rsidP="00593847">
            <w:pPr>
              <w:widowControl w:val="0"/>
              <w:tabs>
                <w:tab w:val="left" w:pos="708"/>
              </w:tabs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47B5B" w:rsidRPr="00943090" w:rsidRDefault="00947B5B" w:rsidP="0059384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47B5B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47B5B" w:rsidRPr="00943090" w:rsidRDefault="00947B5B" w:rsidP="0090324F">
            <w:pPr>
              <w:widowControl w:val="0"/>
              <w:tabs>
                <w:tab w:val="num" w:pos="360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25.</w:t>
            </w:r>
          </w:p>
        </w:tc>
        <w:tc>
          <w:tcPr>
            <w:tcW w:w="2739" w:type="pct"/>
          </w:tcPr>
          <w:p w:rsidR="00947B5B" w:rsidRPr="00943090" w:rsidRDefault="00947B5B" w:rsidP="00164BC8">
            <w:pPr>
              <w:pStyle w:val="TableParagraph"/>
              <w:spacing w:line="223" w:lineRule="exact"/>
              <w:ind w:left="10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Zakres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prędkości</w:t>
            </w:r>
            <w:r w:rsidRPr="00943090">
              <w:rPr>
                <w:rFonts w:ascii="Calibri" w:hAnsi="Calibri" w:cs="Calibri"/>
                <w:color w:val="404040"/>
                <w:spacing w:val="-3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Dopplera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pulsacyjnego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pacing w:val="-4"/>
                <w:sz w:val="18"/>
                <w:szCs w:val="18"/>
              </w:rPr>
              <w:t>(PWD)</w:t>
            </w:r>
          </w:p>
          <w:p w:rsidR="00947B5B" w:rsidRPr="00943090" w:rsidRDefault="00947B5B" w:rsidP="00164BC8">
            <w:pPr>
              <w:pStyle w:val="TableParagraph"/>
              <w:spacing w:before="25"/>
              <w:ind w:left="160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(przy</w:t>
            </w:r>
            <w:r w:rsidRPr="00943090">
              <w:rPr>
                <w:rFonts w:ascii="Calibri" w:hAnsi="Calibri" w:cs="Calibri"/>
                <w:color w:val="404040"/>
                <w:spacing w:val="-3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zerowym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kącie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bramki), Min.: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+/-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7,5 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>m/s</w:t>
            </w:r>
          </w:p>
        </w:tc>
        <w:tc>
          <w:tcPr>
            <w:tcW w:w="661" w:type="pct"/>
            <w:vAlign w:val="center"/>
          </w:tcPr>
          <w:p w:rsidR="00947B5B" w:rsidRPr="00943090" w:rsidRDefault="00947B5B" w:rsidP="00593847">
            <w:pPr>
              <w:widowControl w:val="0"/>
              <w:tabs>
                <w:tab w:val="left" w:pos="708"/>
              </w:tabs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47B5B" w:rsidRPr="00943090" w:rsidRDefault="00947B5B" w:rsidP="0059384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47B5B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47B5B" w:rsidRPr="00943090" w:rsidRDefault="00947B5B" w:rsidP="00081BB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27.</w:t>
            </w:r>
          </w:p>
        </w:tc>
        <w:tc>
          <w:tcPr>
            <w:tcW w:w="2739" w:type="pct"/>
          </w:tcPr>
          <w:p w:rsidR="00947B5B" w:rsidRPr="00943090" w:rsidRDefault="00947B5B" w:rsidP="00164BC8">
            <w:pPr>
              <w:pStyle w:val="TableParagraph"/>
              <w:spacing w:line="223" w:lineRule="exact"/>
              <w:ind w:left="10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Regulacja</w:t>
            </w:r>
            <w:r w:rsidRPr="00943090">
              <w:rPr>
                <w:rFonts w:ascii="Calibri" w:hAnsi="Calibri" w:cs="Calibri"/>
                <w:color w:val="404040"/>
                <w:spacing w:val="-3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bramki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dopplerowskiej,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min. 0,5 mm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do 25 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>mm</w:t>
            </w:r>
          </w:p>
        </w:tc>
        <w:tc>
          <w:tcPr>
            <w:tcW w:w="661" w:type="pct"/>
            <w:vAlign w:val="center"/>
          </w:tcPr>
          <w:p w:rsidR="00947B5B" w:rsidRPr="00943090" w:rsidRDefault="00947B5B" w:rsidP="00593847">
            <w:pPr>
              <w:widowControl w:val="0"/>
              <w:tabs>
                <w:tab w:val="left" w:pos="708"/>
              </w:tabs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47B5B" w:rsidRPr="00943090" w:rsidRDefault="00947B5B" w:rsidP="0059384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47B5B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47B5B" w:rsidRPr="00943090" w:rsidRDefault="00947B5B" w:rsidP="0090324F">
            <w:pPr>
              <w:widowControl w:val="0"/>
              <w:tabs>
                <w:tab w:val="num" w:pos="360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28.</w:t>
            </w:r>
          </w:p>
        </w:tc>
        <w:tc>
          <w:tcPr>
            <w:tcW w:w="2739" w:type="pct"/>
          </w:tcPr>
          <w:p w:rsidR="00947B5B" w:rsidRPr="00943090" w:rsidRDefault="00947B5B" w:rsidP="00164BC8">
            <w:pPr>
              <w:pStyle w:val="TableParagraph"/>
              <w:spacing w:line="223" w:lineRule="exact"/>
              <w:ind w:left="10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Możliwość odchylenia wiązki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Dopplerowskiej,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Min.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+/-</w:t>
            </w:r>
            <w:r w:rsidRPr="00943090">
              <w:rPr>
                <w:rFonts w:ascii="Calibri" w:hAnsi="Calibri" w:cs="Calibri"/>
                <w:color w:val="404040"/>
                <w:spacing w:val="-3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20 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>stopni</w:t>
            </w:r>
          </w:p>
        </w:tc>
        <w:tc>
          <w:tcPr>
            <w:tcW w:w="661" w:type="pct"/>
            <w:vAlign w:val="center"/>
          </w:tcPr>
          <w:p w:rsidR="00947B5B" w:rsidRPr="00943090" w:rsidRDefault="00947B5B" w:rsidP="00593847">
            <w:pPr>
              <w:widowControl w:val="0"/>
              <w:tabs>
                <w:tab w:val="left" w:pos="708"/>
              </w:tabs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47B5B" w:rsidRPr="00943090" w:rsidRDefault="00947B5B" w:rsidP="0059384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47B5B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47B5B" w:rsidRPr="00943090" w:rsidRDefault="00947B5B" w:rsidP="0090324F">
            <w:pPr>
              <w:widowControl w:val="0"/>
              <w:tabs>
                <w:tab w:val="num" w:pos="360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29.</w:t>
            </w:r>
          </w:p>
        </w:tc>
        <w:tc>
          <w:tcPr>
            <w:tcW w:w="2739" w:type="pct"/>
          </w:tcPr>
          <w:p w:rsidR="00947B5B" w:rsidRPr="00943090" w:rsidRDefault="00947B5B" w:rsidP="00164BC8">
            <w:pPr>
              <w:pStyle w:val="TableParagraph"/>
              <w:spacing w:line="223" w:lineRule="exact"/>
              <w:ind w:left="10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Możliwość korekcji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kąta bramki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dopplerowskiej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Min.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+/-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80 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>stopni</w:t>
            </w:r>
          </w:p>
        </w:tc>
        <w:tc>
          <w:tcPr>
            <w:tcW w:w="661" w:type="pct"/>
            <w:vAlign w:val="center"/>
          </w:tcPr>
          <w:p w:rsidR="00947B5B" w:rsidRPr="00943090" w:rsidRDefault="00947B5B" w:rsidP="00593847">
            <w:pPr>
              <w:widowControl w:val="0"/>
              <w:tabs>
                <w:tab w:val="left" w:pos="708"/>
              </w:tabs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47B5B" w:rsidRPr="00943090" w:rsidRDefault="00947B5B" w:rsidP="0059384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47B5B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47B5B" w:rsidRPr="00943090" w:rsidRDefault="00947B5B" w:rsidP="0090324F">
            <w:pPr>
              <w:widowControl w:val="0"/>
              <w:tabs>
                <w:tab w:val="num" w:pos="360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30.</w:t>
            </w:r>
          </w:p>
        </w:tc>
        <w:tc>
          <w:tcPr>
            <w:tcW w:w="2739" w:type="pct"/>
          </w:tcPr>
          <w:p w:rsidR="00947B5B" w:rsidRPr="00943090" w:rsidRDefault="00947B5B" w:rsidP="00164BC8">
            <w:pPr>
              <w:pStyle w:val="TableParagraph"/>
              <w:spacing w:line="266" w:lineRule="auto"/>
              <w:ind w:left="109" w:right="16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Automatyczna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korekcja</w:t>
            </w:r>
            <w:r w:rsidRPr="00943090">
              <w:rPr>
                <w:rFonts w:ascii="Calibri" w:hAnsi="Calibri" w:cs="Calibri"/>
                <w:color w:val="404040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kąta</w:t>
            </w:r>
            <w:r w:rsidRPr="00943090">
              <w:rPr>
                <w:rFonts w:ascii="Calibri" w:hAnsi="Calibri" w:cs="Calibri"/>
                <w:color w:val="404040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bramki</w:t>
            </w:r>
            <w:r w:rsidRPr="00943090">
              <w:rPr>
                <w:rFonts w:ascii="Calibri" w:hAnsi="Calibri" w:cs="Calibri"/>
                <w:color w:val="404040"/>
                <w:spacing w:val="-7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dopplerowskiej</w:t>
            </w:r>
            <w:r w:rsidRPr="00943090">
              <w:rPr>
                <w:rFonts w:ascii="Calibri" w:hAnsi="Calibri" w:cs="Calibri"/>
                <w:color w:val="404040"/>
                <w:spacing w:val="-7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za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pomocą jednego przycisku w zakresie</w:t>
            </w:r>
          </w:p>
        </w:tc>
        <w:tc>
          <w:tcPr>
            <w:tcW w:w="661" w:type="pct"/>
            <w:vAlign w:val="center"/>
          </w:tcPr>
          <w:p w:rsidR="00947B5B" w:rsidRPr="00943090" w:rsidRDefault="00947B5B" w:rsidP="00593847">
            <w:pPr>
              <w:widowControl w:val="0"/>
              <w:tabs>
                <w:tab w:val="left" w:pos="708"/>
              </w:tabs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47B5B" w:rsidRPr="00943090" w:rsidRDefault="00947B5B" w:rsidP="0059384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47B5B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47B5B" w:rsidRPr="00943090" w:rsidRDefault="00947B5B" w:rsidP="0090324F">
            <w:pPr>
              <w:widowControl w:val="0"/>
              <w:tabs>
                <w:tab w:val="num" w:pos="360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31.</w:t>
            </w:r>
          </w:p>
        </w:tc>
        <w:tc>
          <w:tcPr>
            <w:tcW w:w="2739" w:type="pct"/>
          </w:tcPr>
          <w:p w:rsidR="00947B5B" w:rsidRPr="00943090" w:rsidRDefault="00947B5B" w:rsidP="00164BC8">
            <w:pPr>
              <w:pStyle w:val="TableParagraph"/>
              <w:spacing w:line="264" w:lineRule="auto"/>
              <w:ind w:left="109" w:right="445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Obrazowanie</w:t>
            </w:r>
            <w:r w:rsidRPr="00943090">
              <w:rPr>
                <w:rFonts w:ascii="Calibri" w:hAnsi="Calibri" w:cs="Calibri"/>
                <w:color w:val="404040"/>
                <w:spacing w:val="-7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typu</w:t>
            </w:r>
            <w:r w:rsidRPr="00943090">
              <w:rPr>
                <w:rFonts w:ascii="Calibri" w:hAnsi="Calibri" w:cs="Calibri"/>
                <w:color w:val="404040"/>
                <w:spacing w:val="-8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„Compound”</w:t>
            </w:r>
            <w:r w:rsidRPr="00943090">
              <w:rPr>
                <w:rFonts w:ascii="Calibri" w:hAnsi="Calibri" w:cs="Calibri"/>
                <w:color w:val="404040"/>
                <w:spacing w:val="-7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w</w:t>
            </w:r>
            <w:r w:rsidRPr="00943090">
              <w:rPr>
                <w:rFonts w:ascii="Calibri" w:hAnsi="Calibri" w:cs="Calibri"/>
                <w:color w:val="404040"/>
                <w:spacing w:val="-8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układzie</w:t>
            </w:r>
            <w:r w:rsidRPr="00943090">
              <w:rPr>
                <w:rFonts w:ascii="Calibri" w:hAnsi="Calibri" w:cs="Calibri"/>
                <w:color w:val="404040"/>
                <w:spacing w:val="-8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wiązek</w:t>
            </w:r>
            <w:r w:rsidRPr="00943090">
              <w:rPr>
                <w:rFonts w:ascii="Calibri" w:hAnsi="Calibri" w:cs="Calibri"/>
                <w:color w:val="404040"/>
                <w:spacing w:val="-8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ultradźwięków wysyłanych</w:t>
            </w:r>
            <w:r w:rsidRPr="00943090">
              <w:rPr>
                <w:rFonts w:ascii="Calibri" w:hAnsi="Calibri" w:cs="Calibri"/>
                <w:color w:val="404040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pod</w:t>
            </w:r>
            <w:r w:rsidRPr="00943090">
              <w:rPr>
                <w:rFonts w:ascii="Calibri" w:hAnsi="Calibri" w:cs="Calibri"/>
                <w:color w:val="404040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wieloma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kątami</w:t>
            </w:r>
            <w:r w:rsidRPr="00943090">
              <w:rPr>
                <w:rFonts w:ascii="Calibri" w:hAnsi="Calibri" w:cs="Calibri"/>
                <w:color w:val="404040"/>
                <w:spacing w:val="-7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(tzw.</w:t>
            </w:r>
            <w:r w:rsidRPr="00943090">
              <w:rPr>
                <w:rFonts w:ascii="Calibri" w:hAnsi="Calibri" w:cs="Calibri"/>
                <w:color w:val="404040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skrzyżowane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ultradźwięki), min. 3 zakresy</w:t>
            </w:r>
          </w:p>
        </w:tc>
        <w:tc>
          <w:tcPr>
            <w:tcW w:w="661" w:type="pct"/>
            <w:vAlign w:val="center"/>
          </w:tcPr>
          <w:p w:rsidR="00947B5B" w:rsidRPr="00943090" w:rsidRDefault="00947B5B" w:rsidP="00593847">
            <w:pPr>
              <w:widowControl w:val="0"/>
              <w:tabs>
                <w:tab w:val="left" w:pos="708"/>
              </w:tabs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47B5B" w:rsidRPr="00943090" w:rsidRDefault="00947B5B" w:rsidP="0059384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47B5B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47B5B" w:rsidRPr="00943090" w:rsidRDefault="00947B5B" w:rsidP="00943090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32.</w:t>
            </w:r>
          </w:p>
        </w:tc>
        <w:tc>
          <w:tcPr>
            <w:tcW w:w="2739" w:type="pct"/>
          </w:tcPr>
          <w:p w:rsidR="00947B5B" w:rsidRPr="00943090" w:rsidRDefault="00947B5B" w:rsidP="00164BC8">
            <w:pPr>
              <w:pStyle w:val="TableParagraph"/>
              <w:spacing w:line="266" w:lineRule="auto"/>
              <w:ind w:left="10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System</w:t>
            </w:r>
            <w:r w:rsidRPr="00943090">
              <w:rPr>
                <w:rFonts w:ascii="Calibri" w:hAnsi="Calibri" w:cs="Calibri"/>
                <w:color w:val="404040"/>
                <w:spacing w:val="-7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obrazowania</w:t>
            </w:r>
            <w:r w:rsidRPr="00943090">
              <w:rPr>
                <w:rFonts w:ascii="Calibri" w:hAnsi="Calibri" w:cs="Calibri"/>
                <w:color w:val="404040"/>
                <w:spacing w:val="-7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wyostrzający</w:t>
            </w:r>
            <w:r w:rsidRPr="00943090">
              <w:rPr>
                <w:rFonts w:ascii="Calibri" w:hAnsi="Calibri" w:cs="Calibri"/>
                <w:color w:val="404040"/>
                <w:spacing w:val="-7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kontury</w:t>
            </w:r>
            <w:r w:rsidRPr="00943090">
              <w:rPr>
                <w:rFonts w:ascii="Calibri" w:hAnsi="Calibri" w:cs="Calibri"/>
                <w:color w:val="404040"/>
                <w:spacing w:val="-7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i</w:t>
            </w:r>
            <w:r w:rsidRPr="00943090">
              <w:rPr>
                <w:rFonts w:ascii="Calibri" w:hAnsi="Calibri" w:cs="Calibri"/>
                <w:color w:val="404040"/>
                <w:spacing w:val="-8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redukujący</w:t>
            </w:r>
            <w:r w:rsidRPr="00943090">
              <w:rPr>
                <w:rFonts w:ascii="Calibri" w:hAnsi="Calibri" w:cs="Calibri"/>
                <w:color w:val="404040"/>
                <w:spacing w:val="-7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artefakty szumowe – dostępny na wszystkich głowicach</w:t>
            </w:r>
          </w:p>
        </w:tc>
        <w:tc>
          <w:tcPr>
            <w:tcW w:w="661" w:type="pct"/>
            <w:vAlign w:val="center"/>
          </w:tcPr>
          <w:p w:rsidR="00947B5B" w:rsidRPr="00943090" w:rsidRDefault="00947B5B" w:rsidP="00593847">
            <w:pPr>
              <w:widowControl w:val="0"/>
              <w:tabs>
                <w:tab w:val="left" w:pos="708"/>
              </w:tabs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47B5B" w:rsidRPr="00943090" w:rsidRDefault="00947B5B" w:rsidP="0059384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47B5B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47B5B" w:rsidRPr="00943090" w:rsidRDefault="00947B5B" w:rsidP="00943090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33.</w:t>
            </w:r>
          </w:p>
        </w:tc>
        <w:tc>
          <w:tcPr>
            <w:tcW w:w="2739" w:type="pct"/>
          </w:tcPr>
          <w:p w:rsidR="00947B5B" w:rsidRPr="00943090" w:rsidRDefault="00947B5B" w:rsidP="00164BC8">
            <w:pPr>
              <w:pStyle w:val="TableParagraph"/>
              <w:spacing w:line="223" w:lineRule="exact"/>
              <w:ind w:left="10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Obrazowanie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w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trybie Triplex</w:t>
            </w:r>
            <w:r w:rsidRPr="00943090">
              <w:rPr>
                <w:rFonts w:ascii="Calibri" w:hAnsi="Calibri" w:cs="Calibri"/>
                <w:color w:val="404040"/>
                <w:spacing w:val="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–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(B+CD/PD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pacing w:val="-4"/>
                <w:sz w:val="18"/>
                <w:szCs w:val="18"/>
              </w:rPr>
              <w:t>+PWD)</w:t>
            </w:r>
          </w:p>
        </w:tc>
        <w:tc>
          <w:tcPr>
            <w:tcW w:w="661" w:type="pct"/>
            <w:vAlign w:val="center"/>
          </w:tcPr>
          <w:p w:rsidR="00947B5B" w:rsidRPr="00943090" w:rsidRDefault="00947B5B" w:rsidP="00593847">
            <w:pPr>
              <w:widowControl w:val="0"/>
              <w:tabs>
                <w:tab w:val="left" w:pos="708"/>
              </w:tabs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47B5B" w:rsidRPr="00943090" w:rsidRDefault="00947B5B" w:rsidP="0059384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47B5B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47B5B" w:rsidRPr="00943090" w:rsidRDefault="00947B5B" w:rsidP="00943090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34.</w:t>
            </w:r>
          </w:p>
        </w:tc>
        <w:tc>
          <w:tcPr>
            <w:tcW w:w="2739" w:type="pct"/>
          </w:tcPr>
          <w:p w:rsidR="00947B5B" w:rsidRPr="00943090" w:rsidRDefault="00947B5B" w:rsidP="00164BC8">
            <w:pPr>
              <w:pStyle w:val="TableParagraph"/>
              <w:spacing w:line="223" w:lineRule="exact"/>
              <w:ind w:left="10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Obrazowanie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trapezowe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na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głowicach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>liniowych</w:t>
            </w:r>
          </w:p>
        </w:tc>
        <w:tc>
          <w:tcPr>
            <w:tcW w:w="661" w:type="pct"/>
            <w:vAlign w:val="center"/>
          </w:tcPr>
          <w:p w:rsidR="00947B5B" w:rsidRPr="00943090" w:rsidRDefault="00947B5B" w:rsidP="00593847">
            <w:pPr>
              <w:widowControl w:val="0"/>
              <w:tabs>
                <w:tab w:val="left" w:pos="708"/>
              </w:tabs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47B5B" w:rsidRPr="00943090" w:rsidRDefault="00947B5B" w:rsidP="0059384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47B5B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47B5B" w:rsidRPr="00943090" w:rsidRDefault="00947B5B" w:rsidP="00943090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35.</w:t>
            </w:r>
          </w:p>
        </w:tc>
        <w:tc>
          <w:tcPr>
            <w:tcW w:w="2739" w:type="pct"/>
          </w:tcPr>
          <w:p w:rsidR="00947B5B" w:rsidRPr="00943090" w:rsidRDefault="00947B5B" w:rsidP="00164BC8">
            <w:pPr>
              <w:pStyle w:val="TableParagraph"/>
              <w:spacing w:line="266" w:lineRule="auto"/>
              <w:ind w:left="10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Automatyczna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optymalizacja</w:t>
            </w:r>
            <w:r w:rsidRPr="00943090">
              <w:rPr>
                <w:rFonts w:ascii="Calibri" w:hAnsi="Calibri" w:cs="Calibri"/>
                <w:color w:val="404040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obrazu</w:t>
            </w:r>
            <w:r w:rsidRPr="00943090">
              <w:rPr>
                <w:rFonts w:ascii="Calibri" w:hAnsi="Calibri" w:cs="Calibri"/>
                <w:color w:val="404040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B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i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spektrum</w:t>
            </w:r>
            <w:r w:rsidRPr="00943090">
              <w:rPr>
                <w:rFonts w:ascii="Calibri" w:hAnsi="Calibri" w:cs="Calibri"/>
                <w:color w:val="404040"/>
                <w:spacing w:val="-7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dopplerowskiego</w:t>
            </w:r>
            <w:r w:rsidRPr="00943090">
              <w:rPr>
                <w:rFonts w:ascii="Calibri" w:hAnsi="Calibri" w:cs="Calibri"/>
                <w:color w:val="404040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za pomocą jednego przycisku</w:t>
            </w:r>
          </w:p>
        </w:tc>
        <w:tc>
          <w:tcPr>
            <w:tcW w:w="661" w:type="pct"/>
            <w:vAlign w:val="center"/>
          </w:tcPr>
          <w:p w:rsidR="00947B5B" w:rsidRPr="00943090" w:rsidRDefault="00947B5B" w:rsidP="00F82476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47B5B" w:rsidRPr="00943090" w:rsidRDefault="00947B5B" w:rsidP="0059384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47B5B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47B5B" w:rsidRPr="00943090" w:rsidRDefault="00947B5B" w:rsidP="00943090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36.</w:t>
            </w:r>
          </w:p>
        </w:tc>
        <w:tc>
          <w:tcPr>
            <w:tcW w:w="2739" w:type="pct"/>
          </w:tcPr>
          <w:p w:rsidR="00947B5B" w:rsidRPr="00943090" w:rsidRDefault="00947B5B" w:rsidP="00164BC8">
            <w:pPr>
              <w:pStyle w:val="TableParagraph"/>
              <w:spacing w:line="223" w:lineRule="exact"/>
              <w:ind w:left="10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Możliwość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zmian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map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koloru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w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Color</w:t>
            </w:r>
            <w:r w:rsidRPr="00943090">
              <w:rPr>
                <w:rFonts w:ascii="Calibri" w:hAnsi="Calibri" w:cs="Calibri"/>
                <w:color w:val="404040"/>
                <w:spacing w:val="-3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Dopplerze min.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12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>map</w:t>
            </w:r>
          </w:p>
        </w:tc>
        <w:tc>
          <w:tcPr>
            <w:tcW w:w="661" w:type="pct"/>
            <w:vAlign w:val="center"/>
          </w:tcPr>
          <w:p w:rsidR="00947B5B" w:rsidRPr="00943090" w:rsidRDefault="00947B5B" w:rsidP="00F82476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47B5B" w:rsidRPr="00943090" w:rsidRDefault="00947B5B" w:rsidP="00417B39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47B5B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47B5B" w:rsidRPr="00943090" w:rsidRDefault="00947B5B" w:rsidP="00943090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37.</w:t>
            </w:r>
          </w:p>
        </w:tc>
        <w:tc>
          <w:tcPr>
            <w:tcW w:w="2739" w:type="pct"/>
          </w:tcPr>
          <w:p w:rsidR="00947B5B" w:rsidRPr="00943090" w:rsidRDefault="00947B5B" w:rsidP="00164BC8">
            <w:pPr>
              <w:pStyle w:val="TableParagraph"/>
              <w:spacing w:line="266" w:lineRule="auto"/>
              <w:ind w:left="10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Możliwość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regulacji</w:t>
            </w:r>
            <w:r w:rsidRPr="00943090">
              <w:rPr>
                <w:rFonts w:ascii="Calibri" w:hAnsi="Calibri" w:cs="Calibri"/>
                <w:color w:val="404040"/>
                <w:spacing w:val="-8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wzmocnienia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gain,</w:t>
            </w:r>
            <w:r w:rsidRPr="00943090">
              <w:rPr>
                <w:rFonts w:ascii="Calibri" w:hAnsi="Calibri" w:cs="Calibri"/>
                <w:color w:val="404040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mapy</w:t>
            </w:r>
            <w:r w:rsidRPr="00943090">
              <w:rPr>
                <w:rFonts w:ascii="Calibri" w:hAnsi="Calibri" w:cs="Calibri"/>
                <w:color w:val="404040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koloru,</w:t>
            </w:r>
            <w:r w:rsidRPr="00943090">
              <w:rPr>
                <w:rFonts w:ascii="Calibri" w:hAnsi="Calibri" w:cs="Calibri"/>
                <w:color w:val="404040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sweep</w:t>
            </w:r>
            <w:r w:rsidRPr="00943090">
              <w:rPr>
                <w:rFonts w:ascii="Calibri" w:hAnsi="Calibri" w:cs="Calibri"/>
                <w:color w:val="404040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speed, wyostrzenia granic tkanek w czasie rzeczywistym i po zamrożeniu</w:t>
            </w:r>
          </w:p>
        </w:tc>
        <w:tc>
          <w:tcPr>
            <w:tcW w:w="661" w:type="pct"/>
            <w:vAlign w:val="center"/>
          </w:tcPr>
          <w:p w:rsidR="00947B5B" w:rsidRPr="00943090" w:rsidRDefault="00947B5B" w:rsidP="00593847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47B5B" w:rsidRPr="00943090" w:rsidRDefault="00947B5B" w:rsidP="0059384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47B5B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47B5B" w:rsidRPr="00943090" w:rsidRDefault="00947B5B" w:rsidP="00943090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38.</w:t>
            </w:r>
          </w:p>
        </w:tc>
        <w:tc>
          <w:tcPr>
            <w:tcW w:w="2739" w:type="pct"/>
          </w:tcPr>
          <w:p w:rsidR="00947B5B" w:rsidRPr="00943090" w:rsidRDefault="00947B5B" w:rsidP="00164BC8">
            <w:pPr>
              <w:pStyle w:val="TableParagraph"/>
              <w:spacing w:line="266" w:lineRule="auto"/>
              <w:ind w:left="10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sz w:val="18"/>
                <w:szCs w:val="18"/>
              </w:rPr>
              <w:t>Funkcja powiększenia kursora pomiarowego na osobnym obrazie (wyświetlanym</w:t>
            </w:r>
            <w:r w:rsidRPr="00943090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sz w:val="18"/>
                <w:szCs w:val="18"/>
              </w:rPr>
              <w:t>jednocześnie</w:t>
            </w:r>
            <w:r w:rsidRPr="00943090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sz w:val="18"/>
                <w:szCs w:val="18"/>
              </w:rPr>
              <w:t>z</w:t>
            </w:r>
            <w:r w:rsidRPr="00943090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sz w:val="18"/>
                <w:szCs w:val="18"/>
              </w:rPr>
              <w:t>obrazem</w:t>
            </w:r>
            <w:r w:rsidRPr="00943090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sz w:val="18"/>
                <w:szCs w:val="18"/>
              </w:rPr>
              <w:t>emitowanym</w:t>
            </w:r>
            <w:r w:rsidRPr="00943090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sz w:val="18"/>
                <w:szCs w:val="18"/>
              </w:rPr>
              <w:t>przez</w:t>
            </w:r>
            <w:r w:rsidRPr="00943090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sz w:val="18"/>
                <w:szCs w:val="18"/>
              </w:rPr>
              <w:t>głowicę)</w:t>
            </w:r>
          </w:p>
        </w:tc>
        <w:tc>
          <w:tcPr>
            <w:tcW w:w="661" w:type="pct"/>
            <w:vAlign w:val="center"/>
          </w:tcPr>
          <w:p w:rsidR="00947B5B" w:rsidRPr="00943090" w:rsidRDefault="00947B5B" w:rsidP="00593847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47B5B" w:rsidRPr="00943090" w:rsidRDefault="00947B5B" w:rsidP="0059384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47B5B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47B5B" w:rsidRPr="00943090" w:rsidRDefault="00947B5B" w:rsidP="00943090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39.</w:t>
            </w:r>
          </w:p>
        </w:tc>
        <w:tc>
          <w:tcPr>
            <w:tcW w:w="2739" w:type="pct"/>
          </w:tcPr>
          <w:p w:rsidR="00947B5B" w:rsidRPr="00943090" w:rsidRDefault="00947B5B" w:rsidP="00164BC8">
            <w:pPr>
              <w:pStyle w:val="TableParagraph"/>
              <w:spacing w:line="266" w:lineRule="auto"/>
              <w:ind w:left="109" w:right="33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sz w:val="18"/>
                <w:szCs w:val="18"/>
              </w:rPr>
              <w:t>Możliwość</w:t>
            </w:r>
            <w:r w:rsidRPr="00943090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sz w:val="18"/>
                <w:szCs w:val="18"/>
              </w:rPr>
              <w:t>regulacji</w:t>
            </w:r>
            <w:r w:rsidRPr="00943090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sz w:val="18"/>
                <w:szCs w:val="18"/>
              </w:rPr>
              <w:t>wielkości</w:t>
            </w:r>
            <w:r w:rsidRPr="00943090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sz w:val="18"/>
                <w:szCs w:val="18"/>
              </w:rPr>
              <w:t>wyświetlanego</w:t>
            </w:r>
            <w:r w:rsidRPr="00943090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sz w:val="18"/>
                <w:szCs w:val="18"/>
              </w:rPr>
              <w:t>obrazu</w:t>
            </w:r>
            <w:r w:rsidRPr="00943090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sz w:val="18"/>
                <w:szCs w:val="18"/>
              </w:rPr>
              <w:t>diagnostycznego w czasie rzeczywistym bez użycia funkcji Zoom</w:t>
            </w:r>
          </w:p>
        </w:tc>
        <w:tc>
          <w:tcPr>
            <w:tcW w:w="661" w:type="pct"/>
            <w:vAlign w:val="center"/>
          </w:tcPr>
          <w:p w:rsidR="00947B5B" w:rsidRPr="00943090" w:rsidRDefault="00947B5B" w:rsidP="00BA6371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47B5B" w:rsidRPr="00943090" w:rsidRDefault="00947B5B" w:rsidP="0059384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47B5B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47B5B" w:rsidRPr="00943090" w:rsidRDefault="00947B5B" w:rsidP="00943090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40.</w:t>
            </w:r>
          </w:p>
        </w:tc>
        <w:tc>
          <w:tcPr>
            <w:tcW w:w="2739" w:type="pct"/>
          </w:tcPr>
          <w:p w:rsidR="00947B5B" w:rsidRPr="00943090" w:rsidRDefault="00947B5B" w:rsidP="00164BC8">
            <w:pPr>
              <w:pStyle w:val="TableParagraph"/>
              <w:spacing w:line="266" w:lineRule="auto"/>
              <w:ind w:left="10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sz w:val="18"/>
                <w:szCs w:val="18"/>
              </w:rPr>
              <w:t>Wewnętrzny</w:t>
            </w:r>
            <w:r w:rsidRPr="00943090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sz w:val="18"/>
                <w:szCs w:val="18"/>
              </w:rPr>
              <w:t>system</w:t>
            </w:r>
            <w:r w:rsidRPr="00943090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sz w:val="18"/>
                <w:szCs w:val="18"/>
              </w:rPr>
              <w:t>archiwizacji</w:t>
            </w:r>
            <w:r w:rsidRPr="00943090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sz w:val="18"/>
                <w:szCs w:val="18"/>
              </w:rPr>
              <w:t>danych</w:t>
            </w:r>
            <w:r w:rsidRPr="00943090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sz w:val="18"/>
                <w:szCs w:val="18"/>
              </w:rPr>
              <w:t>(dane</w:t>
            </w:r>
            <w:r w:rsidRPr="00943090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sz w:val="18"/>
                <w:szCs w:val="18"/>
              </w:rPr>
              <w:t>pacjenta,</w:t>
            </w:r>
            <w:r w:rsidRPr="00943090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sz w:val="18"/>
                <w:szCs w:val="18"/>
              </w:rPr>
              <w:t>obrazy, sekwencje)z dyskiem typu SSD o pojemności min. 500 GB z możliwością rozbudowy do 1 TB</w:t>
            </w:r>
          </w:p>
        </w:tc>
        <w:tc>
          <w:tcPr>
            <w:tcW w:w="661" w:type="pct"/>
            <w:vAlign w:val="center"/>
          </w:tcPr>
          <w:p w:rsidR="00947B5B" w:rsidRPr="00943090" w:rsidRDefault="00947B5B" w:rsidP="00BA6371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47B5B" w:rsidRPr="00943090" w:rsidRDefault="00947B5B" w:rsidP="0059384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47B5B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47B5B" w:rsidRPr="00943090" w:rsidRDefault="00947B5B" w:rsidP="0059384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41.</w:t>
            </w:r>
          </w:p>
        </w:tc>
        <w:tc>
          <w:tcPr>
            <w:tcW w:w="2739" w:type="pct"/>
          </w:tcPr>
          <w:p w:rsidR="00947B5B" w:rsidRPr="00943090" w:rsidRDefault="00947B5B" w:rsidP="00164BC8">
            <w:pPr>
              <w:pStyle w:val="TableParagraph"/>
              <w:spacing w:line="266" w:lineRule="auto"/>
              <w:ind w:left="10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Interfejs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sieciowy</w:t>
            </w:r>
            <w:r w:rsidRPr="00943090">
              <w:rPr>
                <w:rFonts w:ascii="Calibri" w:hAnsi="Calibri" w:cs="Calibri"/>
                <w:color w:val="404040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zgodnie</w:t>
            </w:r>
            <w:r w:rsidRPr="00943090">
              <w:rPr>
                <w:rFonts w:ascii="Calibri" w:hAnsi="Calibri" w:cs="Calibri"/>
                <w:color w:val="404040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z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DICOM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3.0</w:t>
            </w:r>
            <w:r w:rsidRPr="00943090">
              <w:rPr>
                <w:rFonts w:ascii="Calibri" w:hAnsi="Calibri" w:cs="Calibri"/>
                <w:color w:val="404040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z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następującymi</w:t>
            </w:r>
            <w:r w:rsidRPr="00943090">
              <w:rPr>
                <w:rFonts w:ascii="Calibri" w:hAnsi="Calibri" w:cs="Calibri"/>
                <w:color w:val="404040"/>
                <w:spacing w:val="-7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klasami 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>serwisowymi:</w:t>
            </w:r>
          </w:p>
          <w:p w:rsidR="00947B5B" w:rsidRPr="00943090" w:rsidRDefault="00947B5B" w:rsidP="0090324F">
            <w:pPr>
              <w:pStyle w:val="TableParagraph"/>
              <w:numPr>
                <w:ilvl w:val="0"/>
                <w:numId w:val="16"/>
              </w:numPr>
              <w:tabs>
                <w:tab w:val="left" w:pos="224"/>
              </w:tabs>
              <w:spacing w:before="192"/>
              <w:ind w:left="224" w:hanging="115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>Send/Receive</w:t>
            </w:r>
          </w:p>
          <w:p w:rsidR="00947B5B" w:rsidRPr="00943090" w:rsidRDefault="00947B5B" w:rsidP="0090324F">
            <w:pPr>
              <w:pStyle w:val="TableParagraph"/>
              <w:numPr>
                <w:ilvl w:val="0"/>
                <w:numId w:val="16"/>
              </w:numPr>
              <w:tabs>
                <w:tab w:val="left" w:pos="224"/>
              </w:tabs>
              <w:spacing w:before="225"/>
              <w:ind w:left="224" w:hanging="115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Basic</w:t>
            </w:r>
            <w:r w:rsidRPr="00943090">
              <w:rPr>
                <w:rFonts w:ascii="Calibri" w:hAnsi="Calibri" w:cs="Calibri"/>
                <w:color w:val="404040"/>
                <w:spacing w:val="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>Print</w:t>
            </w:r>
          </w:p>
          <w:p w:rsidR="00947B5B" w:rsidRPr="00943090" w:rsidRDefault="00947B5B" w:rsidP="0090324F">
            <w:pPr>
              <w:pStyle w:val="TableParagraph"/>
              <w:numPr>
                <w:ilvl w:val="0"/>
                <w:numId w:val="16"/>
              </w:numPr>
              <w:tabs>
                <w:tab w:val="left" w:pos="224"/>
              </w:tabs>
              <w:spacing w:before="226"/>
              <w:ind w:left="224" w:hanging="115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Query/</w:t>
            </w:r>
            <w:r w:rsidRPr="00943090">
              <w:rPr>
                <w:rFonts w:ascii="Calibri" w:hAnsi="Calibri" w:cs="Calibri"/>
                <w:color w:val="404040"/>
                <w:spacing w:val="-4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>Retrieve</w:t>
            </w:r>
          </w:p>
          <w:p w:rsidR="00947B5B" w:rsidRPr="00943090" w:rsidRDefault="00947B5B" w:rsidP="0090324F">
            <w:pPr>
              <w:pStyle w:val="TableParagraph"/>
              <w:numPr>
                <w:ilvl w:val="0"/>
                <w:numId w:val="16"/>
              </w:numPr>
              <w:tabs>
                <w:tab w:val="left" w:pos="224"/>
              </w:tabs>
              <w:spacing w:before="225"/>
              <w:ind w:left="224" w:hanging="115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Modility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 xml:space="preserve"> Worklist</w:t>
            </w:r>
          </w:p>
        </w:tc>
        <w:tc>
          <w:tcPr>
            <w:tcW w:w="661" w:type="pct"/>
            <w:vAlign w:val="center"/>
          </w:tcPr>
          <w:p w:rsidR="00947B5B" w:rsidRPr="00943090" w:rsidRDefault="00947B5B" w:rsidP="00593847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47B5B" w:rsidRPr="00943090" w:rsidRDefault="00947B5B" w:rsidP="00593847">
            <w:pPr>
              <w:pStyle w:val="NormalnyWeb1"/>
              <w:spacing w:before="0" w:after="0" w:line="240" w:lineRule="auto"/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</w:p>
        </w:tc>
      </w:tr>
      <w:tr w:rsidR="00947B5B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47B5B" w:rsidRPr="00943090" w:rsidRDefault="00947B5B" w:rsidP="00943090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42.</w:t>
            </w:r>
          </w:p>
        </w:tc>
        <w:tc>
          <w:tcPr>
            <w:tcW w:w="2739" w:type="pct"/>
          </w:tcPr>
          <w:p w:rsidR="00947B5B" w:rsidRPr="00943090" w:rsidRDefault="00947B5B" w:rsidP="00164BC8">
            <w:pPr>
              <w:pStyle w:val="TableParagraph"/>
              <w:spacing w:line="266" w:lineRule="auto"/>
              <w:ind w:left="109" w:right="479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Zapis</w:t>
            </w:r>
            <w:r w:rsidRPr="00943090">
              <w:rPr>
                <w:rFonts w:ascii="Calibri" w:hAnsi="Calibri" w:cs="Calibri"/>
                <w:color w:val="404040"/>
                <w:spacing w:val="-3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obrazów</w:t>
            </w:r>
            <w:r w:rsidRPr="00943090">
              <w:rPr>
                <w:rFonts w:ascii="Calibri" w:hAnsi="Calibri" w:cs="Calibri"/>
                <w:color w:val="404040"/>
                <w:spacing w:val="-4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w</w:t>
            </w:r>
            <w:r w:rsidRPr="00943090">
              <w:rPr>
                <w:rFonts w:ascii="Calibri" w:hAnsi="Calibri" w:cs="Calibri"/>
                <w:color w:val="404040"/>
                <w:spacing w:val="-4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formatach: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DICOM,</w:t>
            </w:r>
            <w:r w:rsidRPr="00943090">
              <w:rPr>
                <w:rFonts w:ascii="Calibri" w:hAnsi="Calibri" w:cs="Calibri"/>
                <w:color w:val="404040"/>
                <w:spacing w:val="-4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JPG,</w:t>
            </w:r>
            <w:r w:rsidRPr="00943090">
              <w:rPr>
                <w:rFonts w:ascii="Calibri" w:hAnsi="Calibri" w:cs="Calibri"/>
                <w:color w:val="404040"/>
                <w:spacing w:val="-4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BMP</w:t>
            </w:r>
            <w:r w:rsidRPr="00943090">
              <w:rPr>
                <w:rFonts w:ascii="Calibri" w:hAnsi="Calibri" w:cs="Calibri"/>
                <w:color w:val="404040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i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TIFF</w:t>
            </w:r>
            <w:r w:rsidRPr="00943090">
              <w:rPr>
                <w:rFonts w:ascii="Calibri" w:hAnsi="Calibri" w:cs="Calibri"/>
                <w:color w:val="404040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oraz</w:t>
            </w:r>
            <w:r w:rsidRPr="00943090">
              <w:rPr>
                <w:rFonts w:ascii="Calibri" w:hAnsi="Calibri" w:cs="Calibri"/>
                <w:color w:val="404040"/>
                <w:spacing w:val="-3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pętli obrazowych (AVI) w systemie aparatu z możliwością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eksportu</w:t>
            </w:r>
            <w:r w:rsidRPr="00943090">
              <w:rPr>
                <w:rFonts w:ascii="Calibri" w:hAnsi="Calibri" w:cs="Calibri"/>
                <w:color w:val="404040"/>
                <w:spacing w:val="-3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na zewnętrzne nośniki typu PenDrvie</w:t>
            </w:r>
          </w:p>
        </w:tc>
        <w:tc>
          <w:tcPr>
            <w:tcW w:w="661" w:type="pct"/>
            <w:vAlign w:val="center"/>
          </w:tcPr>
          <w:p w:rsidR="00947B5B" w:rsidRPr="00943090" w:rsidRDefault="00947B5B" w:rsidP="00976DA5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47B5B" w:rsidRPr="00943090" w:rsidRDefault="00947B5B" w:rsidP="0059384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47B5B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47B5B" w:rsidRPr="00943090" w:rsidRDefault="00947B5B" w:rsidP="00943090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43.</w:t>
            </w:r>
          </w:p>
        </w:tc>
        <w:tc>
          <w:tcPr>
            <w:tcW w:w="2739" w:type="pct"/>
          </w:tcPr>
          <w:p w:rsidR="00947B5B" w:rsidRPr="00943090" w:rsidRDefault="00947B5B" w:rsidP="00164BC8">
            <w:pPr>
              <w:pStyle w:val="TableParagraph"/>
              <w:spacing w:line="223" w:lineRule="exact"/>
              <w:ind w:left="10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Videoprinter</w:t>
            </w:r>
            <w:r w:rsidRPr="00943090">
              <w:rPr>
                <w:rFonts w:ascii="Calibri" w:hAnsi="Calibri" w:cs="Calibri"/>
                <w:color w:val="404040"/>
                <w:spacing w:val="-4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czarno-</w:t>
            </w:r>
            <w:r w:rsidRPr="00943090">
              <w:rPr>
                <w:rFonts w:ascii="Calibri" w:hAnsi="Calibri" w:cs="Calibri"/>
                <w:color w:val="404040"/>
                <w:spacing w:val="-4"/>
                <w:sz w:val="18"/>
                <w:szCs w:val="18"/>
              </w:rPr>
              <w:t>biały</w:t>
            </w:r>
          </w:p>
        </w:tc>
        <w:tc>
          <w:tcPr>
            <w:tcW w:w="661" w:type="pct"/>
            <w:vAlign w:val="center"/>
          </w:tcPr>
          <w:p w:rsidR="00947B5B" w:rsidRPr="00943090" w:rsidRDefault="00947B5B" w:rsidP="00976DA5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47B5B" w:rsidRPr="00943090" w:rsidRDefault="00947B5B" w:rsidP="0059384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47B5B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47B5B" w:rsidRPr="00943090" w:rsidRDefault="00947B5B" w:rsidP="00943090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44.</w:t>
            </w:r>
          </w:p>
        </w:tc>
        <w:tc>
          <w:tcPr>
            <w:tcW w:w="2739" w:type="pct"/>
          </w:tcPr>
          <w:p w:rsidR="00947B5B" w:rsidRPr="00943090" w:rsidRDefault="00947B5B" w:rsidP="00164BC8">
            <w:pPr>
              <w:pStyle w:val="TableParagraph"/>
              <w:spacing w:line="223" w:lineRule="exact"/>
              <w:ind w:left="10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Wbudowane</w:t>
            </w:r>
            <w:r w:rsidRPr="00943090">
              <w:rPr>
                <w:rFonts w:ascii="Calibri" w:hAnsi="Calibri" w:cs="Calibri"/>
                <w:color w:val="404040"/>
                <w:spacing w:val="-3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wyjście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USB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2.0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do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podłączenia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nośników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typu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>PenDrive</w:t>
            </w:r>
          </w:p>
        </w:tc>
        <w:tc>
          <w:tcPr>
            <w:tcW w:w="661" w:type="pct"/>
            <w:vAlign w:val="center"/>
          </w:tcPr>
          <w:p w:rsidR="00947B5B" w:rsidRPr="00943090" w:rsidRDefault="00947B5B" w:rsidP="00976DA5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47B5B" w:rsidRPr="00943090" w:rsidRDefault="00947B5B" w:rsidP="0059384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47B5B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47B5B" w:rsidRPr="00943090" w:rsidRDefault="00947B5B" w:rsidP="00943090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45.</w:t>
            </w:r>
          </w:p>
        </w:tc>
        <w:tc>
          <w:tcPr>
            <w:tcW w:w="2739" w:type="pct"/>
          </w:tcPr>
          <w:p w:rsidR="00947B5B" w:rsidRPr="00943090" w:rsidRDefault="00947B5B" w:rsidP="00164BC8">
            <w:pPr>
              <w:pStyle w:val="TableParagraph"/>
              <w:spacing w:line="223" w:lineRule="exact"/>
              <w:ind w:left="10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Wbudowana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karta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sieciowa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Ethernet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10/100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pacing w:val="-4"/>
                <w:sz w:val="18"/>
                <w:szCs w:val="18"/>
              </w:rPr>
              <w:t>Mbps</w:t>
            </w:r>
          </w:p>
        </w:tc>
        <w:tc>
          <w:tcPr>
            <w:tcW w:w="661" w:type="pct"/>
            <w:vAlign w:val="center"/>
          </w:tcPr>
          <w:p w:rsidR="00947B5B" w:rsidRPr="00943090" w:rsidRDefault="00947B5B" w:rsidP="00976DA5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47B5B" w:rsidRPr="00943090" w:rsidRDefault="00947B5B" w:rsidP="00593847">
            <w:pPr>
              <w:pStyle w:val="NormalnyWeb1"/>
              <w:spacing w:before="0"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47B5B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47B5B" w:rsidRPr="00943090" w:rsidRDefault="00947B5B" w:rsidP="00976DA5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46.</w:t>
            </w:r>
          </w:p>
        </w:tc>
        <w:tc>
          <w:tcPr>
            <w:tcW w:w="2739" w:type="pct"/>
          </w:tcPr>
          <w:p w:rsidR="00947B5B" w:rsidRPr="00943090" w:rsidRDefault="00947B5B" w:rsidP="00164BC8">
            <w:pPr>
              <w:pStyle w:val="TableParagraph"/>
              <w:spacing w:line="223" w:lineRule="exact"/>
              <w:ind w:left="10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Funkcja zoom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>min.x10</w:t>
            </w:r>
          </w:p>
        </w:tc>
        <w:tc>
          <w:tcPr>
            <w:tcW w:w="661" w:type="pct"/>
            <w:vAlign w:val="center"/>
          </w:tcPr>
          <w:p w:rsidR="00947B5B" w:rsidRPr="00943090" w:rsidRDefault="00947B5B" w:rsidP="00593847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47B5B" w:rsidRPr="00943090" w:rsidRDefault="00947B5B" w:rsidP="00593847">
            <w:pPr>
              <w:pStyle w:val="NormalnyWeb1"/>
              <w:spacing w:before="0"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47B5B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47B5B" w:rsidRPr="00943090" w:rsidRDefault="00947B5B" w:rsidP="00943090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47.</w:t>
            </w:r>
          </w:p>
        </w:tc>
        <w:tc>
          <w:tcPr>
            <w:tcW w:w="2739" w:type="pct"/>
          </w:tcPr>
          <w:p w:rsidR="00947B5B" w:rsidRPr="00943090" w:rsidRDefault="00947B5B" w:rsidP="00164BC8">
            <w:pPr>
              <w:pStyle w:val="TableParagraph"/>
              <w:spacing w:line="223" w:lineRule="exact"/>
              <w:ind w:left="10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Podświetlany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pulpit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sterowniczy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w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min.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2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>kolorach</w:t>
            </w:r>
          </w:p>
        </w:tc>
        <w:tc>
          <w:tcPr>
            <w:tcW w:w="661" w:type="pct"/>
            <w:vAlign w:val="center"/>
          </w:tcPr>
          <w:p w:rsidR="00947B5B" w:rsidRPr="00943090" w:rsidRDefault="00947B5B" w:rsidP="00976DA5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47B5B" w:rsidRPr="00943090" w:rsidRDefault="00947B5B" w:rsidP="00593847">
            <w:pPr>
              <w:pStyle w:val="NormalnyWeb1"/>
              <w:spacing w:before="0"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47B5B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47B5B" w:rsidRPr="00943090" w:rsidRDefault="00947B5B" w:rsidP="0090324F">
            <w:pPr>
              <w:widowControl w:val="0"/>
              <w:tabs>
                <w:tab w:val="num" w:pos="360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48.</w:t>
            </w:r>
          </w:p>
        </w:tc>
        <w:tc>
          <w:tcPr>
            <w:tcW w:w="2739" w:type="pct"/>
          </w:tcPr>
          <w:p w:rsidR="00947B5B" w:rsidRPr="00943090" w:rsidRDefault="00947B5B" w:rsidP="00164BC8">
            <w:pPr>
              <w:pStyle w:val="TableParagraph"/>
              <w:spacing w:line="266" w:lineRule="auto"/>
              <w:ind w:left="10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Automatyczna</w:t>
            </w:r>
            <w:r w:rsidRPr="00943090">
              <w:rPr>
                <w:rFonts w:ascii="Calibri" w:hAnsi="Calibri" w:cs="Calibri"/>
                <w:color w:val="404040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korekcja</w:t>
            </w:r>
            <w:r w:rsidRPr="00943090">
              <w:rPr>
                <w:rFonts w:ascii="Calibri" w:hAnsi="Calibri" w:cs="Calibri"/>
                <w:color w:val="404040"/>
                <w:spacing w:val="-7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pod</w:t>
            </w:r>
            <w:r w:rsidRPr="00943090">
              <w:rPr>
                <w:rFonts w:ascii="Calibri" w:hAnsi="Calibri" w:cs="Calibri"/>
                <w:color w:val="404040"/>
                <w:spacing w:val="-7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jednym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przyciskiem:</w:t>
            </w:r>
            <w:r w:rsidRPr="00943090">
              <w:rPr>
                <w:rFonts w:ascii="Calibri" w:hAnsi="Calibri" w:cs="Calibri"/>
                <w:color w:val="404040"/>
                <w:spacing w:val="-8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przesunięcie</w:t>
            </w:r>
            <w:r w:rsidRPr="00943090">
              <w:rPr>
                <w:rFonts w:ascii="Calibri" w:hAnsi="Calibri" w:cs="Calibri"/>
                <w:color w:val="404040"/>
                <w:spacing w:val="-1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linii bazowej, korekcja kąta bramki Dopplerowskiej, położenie bramki dopplerowskiej oraz jej pochylenia</w:t>
            </w:r>
          </w:p>
        </w:tc>
        <w:tc>
          <w:tcPr>
            <w:tcW w:w="661" w:type="pct"/>
            <w:vAlign w:val="center"/>
          </w:tcPr>
          <w:p w:rsidR="00947B5B" w:rsidRPr="00943090" w:rsidRDefault="00947B5B" w:rsidP="00593847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47B5B" w:rsidRPr="00943090" w:rsidRDefault="00947B5B" w:rsidP="00593847">
            <w:pPr>
              <w:pStyle w:val="NormalnyWeb1"/>
              <w:spacing w:before="0"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47B5B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47B5B" w:rsidRPr="00943090" w:rsidRDefault="00947B5B" w:rsidP="0090324F">
            <w:pPr>
              <w:widowControl w:val="0"/>
              <w:tabs>
                <w:tab w:val="num" w:pos="360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49.</w:t>
            </w:r>
          </w:p>
        </w:tc>
        <w:tc>
          <w:tcPr>
            <w:tcW w:w="2739" w:type="pct"/>
          </w:tcPr>
          <w:p w:rsidR="00947B5B" w:rsidRPr="00943090" w:rsidRDefault="00947B5B" w:rsidP="00164BC8">
            <w:pPr>
              <w:pStyle w:val="TableParagraph"/>
              <w:spacing w:line="223" w:lineRule="exact"/>
              <w:ind w:left="10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Raporty</w:t>
            </w:r>
            <w:r w:rsidRPr="00943090">
              <w:rPr>
                <w:rFonts w:ascii="Calibri" w:hAnsi="Calibri" w:cs="Calibri"/>
                <w:color w:val="404040"/>
                <w:spacing w:val="-3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z badań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z możliwością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zapamiętywania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raportów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w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>systemie</w:t>
            </w:r>
          </w:p>
        </w:tc>
        <w:tc>
          <w:tcPr>
            <w:tcW w:w="661" w:type="pct"/>
            <w:vAlign w:val="center"/>
          </w:tcPr>
          <w:p w:rsidR="00947B5B" w:rsidRPr="00943090" w:rsidRDefault="00947B5B" w:rsidP="00593847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47B5B" w:rsidRPr="00943090" w:rsidRDefault="00947B5B" w:rsidP="00593847">
            <w:pPr>
              <w:pStyle w:val="NormalnyWeb1"/>
              <w:spacing w:before="0"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47B5B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47B5B" w:rsidRPr="00943090" w:rsidRDefault="00947B5B" w:rsidP="0090324F">
            <w:pPr>
              <w:widowControl w:val="0"/>
              <w:tabs>
                <w:tab w:val="num" w:pos="360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50.</w:t>
            </w:r>
          </w:p>
        </w:tc>
        <w:tc>
          <w:tcPr>
            <w:tcW w:w="2739" w:type="pct"/>
          </w:tcPr>
          <w:p w:rsidR="00947B5B" w:rsidRPr="00943090" w:rsidRDefault="00947B5B" w:rsidP="00164BC8">
            <w:pPr>
              <w:pStyle w:val="TableParagraph"/>
              <w:spacing w:line="223" w:lineRule="exact"/>
              <w:ind w:left="10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Pełne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oprogramowanie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do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 xml:space="preserve"> badań:</w:t>
            </w:r>
          </w:p>
          <w:p w:rsidR="00947B5B" w:rsidRPr="00943090" w:rsidRDefault="00947B5B" w:rsidP="00164BC8">
            <w:pPr>
              <w:pStyle w:val="TableParagraph"/>
              <w:numPr>
                <w:ilvl w:val="0"/>
                <w:numId w:val="17"/>
              </w:numPr>
              <w:tabs>
                <w:tab w:val="left" w:pos="600"/>
              </w:tabs>
              <w:spacing w:before="230" w:line="243" w:lineRule="exact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>Brzusznych</w:t>
            </w:r>
          </w:p>
          <w:p w:rsidR="00947B5B" w:rsidRPr="00943090" w:rsidRDefault="00947B5B" w:rsidP="00164BC8">
            <w:pPr>
              <w:pStyle w:val="TableParagraph"/>
              <w:numPr>
                <w:ilvl w:val="0"/>
                <w:numId w:val="17"/>
              </w:numPr>
              <w:tabs>
                <w:tab w:val="left" w:pos="600"/>
              </w:tabs>
              <w:spacing w:line="243" w:lineRule="exact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>Ginekologiczno-położniczych</w:t>
            </w:r>
          </w:p>
          <w:p w:rsidR="00947B5B" w:rsidRPr="00943090" w:rsidRDefault="00947B5B" w:rsidP="00164BC8">
            <w:pPr>
              <w:pStyle w:val="TableParagraph"/>
              <w:numPr>
                <w:ilvl w:val="0"/>
                <w:numId w:val="17"/>
              </w:numPr>
              <w:tabs>
                <w:tab w:val="left" w:pos="600"/>
              </w:tabs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Małych</w:t>
            </w:r>
            <w:r w:rsidRPr="00943090">
              <w:rPr>
                <w:rFonts w:ascii="Calibri" w:hAnsi="Calibri" w:cs="Calibri"/>
                <w:color w:val="404040"/>
                <w:spacing w:val="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>narządów</w:t>
            </w:r>
          </w:p>
          <w:p w:rsidR="00947B5B" w:rsidRPr="00943090" w:rsidRDefault="00947B5B" w:rsidP="00164BC8">
            <w:pPr>
              <w:pStyle w:val="TableParagraph"/>
              <w:numPr>
                <w:ilvl w:val="0"/>
                <w:numId w:val="17"/>
              </w:numPr>
              <w:tabs>
                <w:tab w:val="left" w:pos="600"/>
              </w:tabs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>Naczyniowych</w:t>
            </w:r>
          </w:p>
          <w:p w:rsidR="00947B5B" w:rsidRPr="00943090" w:rsidRDefault="00947B5B" w:rsidP="00164BC8">
            <w:pPr>
              <w:pStyle w:val="TableParagraph"/>
              <w:numPr>
                <w:ilvl w:val="0"/>
                <w:numId w:val="17"/>
              </w:numPr>
              <w:tabs>
                <w:tab w:val="left" w:pos="600"/>
              </w:tabs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>Mięśniowo-szkieletowych</w:t>
            </w:r>
          </w:p>
          <w:p w:rsidR="00947B5B" w:rsidRPr="00943090" w:rsidRDefault="00947B5B" w:rsidP="00164BC8">
            <w:pPr>
              <w:pStyle w:val="TableParagraph"/>
              <w:numPr>
                <w:ilvl w:val="0"/>
                <w:numId w:val="17"/>
              </w:numPr>
              <w:tabs>
                <w:tab w:val="left" w:pos="600"/>
              </w:tabs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>Kardiologicznych</w:t>
            </w:r>
          </w:p>
          <w:p w:rsidR="00947B5B" w:rsidRPr="00943090" w:rsidRDefault="00947B5B" w:rsidP="00164BC8">
            <w:pPr>
              <w:pStyle w:val="TableParagraph"/>
              <w:numPr>
                <w:ilvl w:val="0"/>
                <w:numId w:val="17"/>
              </w:numPr>
              <w:tabs>
                <w:tab w:val="left" w:pos="600"/>
              </w:tabs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>Pediatrycznych</w:t>
            </w:r>
          </w:p>
          <w:p w:rsidR="00947B5B" w:rsidRPr="00943090" w:rsidRDefault="00947B5B" w:rsidP="00164BC8">
            <w:pPr>
              <w:pStyle w:val="TableParagraph"/>
              <w:numPr>
                <w:ilvl w:val="0"/>
                <w:numId w:val="17"/>
              </w:numPr>
              <w:tabs>
                <w:tab w:val="left" w:pos="600"/>
              </w:tabs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>Urologiczne</w:t>
            </w:r>
          </w:p>
        </w:tc>
        <w:tc>
          <w:tcPr>
            <w:tcW w:w="661" w:type="pct"/>
            <w:vAlign w:val="center"/>
          </w:tcPr>
          <w:p w:rsidR="00947B5B" w:rsidRPr="00943090" w:rsidRDefault="00947B5B" w:rsidP="00593847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47B5B" w:rsidRPr="00943090" w:rsidRDefault="00947B5B" w:rsidP="00593847">
            <w:pPr>
              <w:pStyle w:val="NormalnyWeb1"/>
              <w:spacing w:before="0"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47B5B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47B5B" w:rsidRPr="00943090" w:rsidRDefault="00947B5B" w:rsidP="0059384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51.</w:t>
            </w:r>
          </w:p>
        </w:tc>
        <w:tc>
          <w:tcPr>
            <w:tcW w:w="2739" w:type="pct"/>
          </w:tcPr>
          <w:p w:rsidR="00947B5B" w:rsidRPr="00943090" w:rsidRDefault="00947B5B" w:rsidP="00164BC8">
            <w:pPr>
              <w:pStyle w:val="TableParagraph"/>
              <w:spacing w:line="266" w:lineRule="auto"/>
              <w:ind w:left="10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b/>
                <w:bCs/>
                <w:color w:val="404040"/>
                <w:sz w:val="18"/>
                <w:szCs w:val="18"/>
              </w:rPr>
              <w:t>Głowica</w:t>
            </w:r>
            <w:r w:rsidRPr="00943090">
              <w:rPr>
                <w:rFonts w:ascii="Calibri" w:hAnsi="Calibri" w:cs="Calibri"/>
                <w:b/>
                <w:bCs/>
                <w:color w:val="404040"/>
                <w:spacing w:val="-7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b/>
                <w:bCs/>
                <w:color w:val="404040"/>
                <w:sz w:val="18"/>
                <w:szCs w:val="18"/>
              </w:rPr>
              <w:t>Convex,</w:t>
            </w:r>
            <w:r w:rsidRPr="00943090">
              <w:rPr>
                <w:rFonts w:ascii="Calibri" w:hAnsi="Calibri" w:cs="Calibri"/>
                <w:b/>
                <w:bCs/>
                <w:color w:val="404040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szerokopasmowa,</w:t>
            </w:r>
            <w:r w:rsidRPr="00943090">
              <w:rPr>
                <w:rFonts w:ascii="Calibri" w:hAnsi="Calibri" w:cs="Calibri"/>
                <w:color w:val="404040"/>
                <w:spacing w:val="-7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ze</w:t>
            </w:r>
            <w:r w:rsidRPr="00943090">
              <w:rPr>
                <w:rFonts w:ascii="Calibri" w:hAnsi="Calibri" w:cs="Calibri"/>
                <w:color w:val="404040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zmianą</w:t>
            </w:r>
            <w:r w:rsidRPr="00943090">
              <w:rPr>
                <w:rFonts w:ascii="Calibri" w:hAnsi="Calibri" w:cs="Calibri"/>
                <w:color w:val="404040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częstotliwości</w:t>
            </w:r>
            <w:r w:rsidRPr="00943090">
              <w:rPr>
                <w:rFonts w:ascii="Calibri" w:hAnsi="Calibri" w:cs="Calibri"/>
                <w:color w:val="404040"/>
                <w:spacing w:val="-8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pracy. Podać typ.</w:t>
            </w:r>
          </w:p>
          <w:p w:rsidR="00947B5B" w:rsidRPr="00943090" w:rsidRDefault="00947B5B" w:rsidP="00164BC8">
            <w:pPr>
              <w:pStyle w:val="TableParagraph"/>
              <w:spacing w:before="192" w:line="475" w:lineRule="auto"/>
              <w:ind w:left="109" w:right="165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Zakres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częstotliwości</w:t>
            </w:r>
            <w:r w:rsidRPr="00943090">
              <w:rPr>
                <w:rFonts w:ascii="Calibri" w:hAnsi="Calibri" w:cs="Calibri"/>
                <w:color w:val="404040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pracy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Min.</w:t>
            </w:r>
            <w:r w:rsidRPr="00943090">
              <w:rPr>
                <w:rFonts w:ascii="Calibri" w:hAnsi="Calibri" w:cs="Calibri"/>
                <w:color w:val="404040"/>
                <w:spacing w:val="-3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1,0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-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6,0 MHz. Liczba elementów, min.120</w:t>
            </w:r>
          </w:p>
          <w:p w:rsidR="00947B5B" w:rsidRPr="00943090" w:rsidRDefault="00947B5B" w:rsidP="00164BC8">
            <w:pPr>
              <w:pStyle w:val="TableParagraph"/>
              <w:spacing w:line="230" w:lineRule="exact"/>
              <w:ind w:left="10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Kąt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skanowania</w:t>
            </w:r>
            <w:r w:rsidRPr="00943090">
              <w:rPr>
                <w:rFonts w:ascii="Calibri" w:hAnsi="Calibri" w:cs="Calibri"/>
                <w:color w:val="404040"/>
                <w:spacing w:val="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min.</w:t>
            </w:r>
            <w:r w:rsidRPr="00943090">
              <w:rPr>
                <w:rFonts w:ascii="Calibri" w:hAnsi="Calibri" w:cs="Calibri"/>
                <w:color w:val="404040"/>
                <w:spacing w:val="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58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 xml:space="preserve"> st.</w:t>
            </w:r>
          </w:p>
        </w:tc>
        <w:tc>
          <w:tcPr>
            <w:tcW w:w="661" w:type="pct"/>
            <w:vAlign w:val="center"/>
          </w:tcPr>
          <w:p w:rsidR="00947B5B" w:rsidRPr="00943090" w:rsidRDefault="00947B5B" w:rsidP="00593847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47B5B" w:rsidRPr="00943090" w:rsidRDefault="00947B5B" w:rsidP="0059384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47B5B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47B5B" w:rsidRPr="00943090" w:rsidRDefault="00947B5B" w:rsidP="0090324F">
            <w:pPr>
              <w:widowControl w:val="0"/>
              <w:tabs>
                <w:tab w:val="num" w:pos="360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52.</w:t>
            </w:r>
          </w:p>
        </w:tc>
        <w:tc>
          <w:tcPr>
            <w:tcW w:w="2739" w:type="pct"/>
          </w:tcPr>
          <w:p w:rsidR="00947B5B" w:rsidRPr="00943090" w:rsidRDefault="00947B5B" w:rsidP="00164BC8">
            <w:pPr>
              <w:pStyle w:val="TableParagraph"/>
              <w:spacing w:line="266" w:lineRule="auto"/>
              <w:ind w:left="10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b/>
                <w:bCs/>
                <w:color w:val="404040"/>
                <w:sz w:val="18"/>
                <w:szCs w:val="18"/>
              </w:rPr>
              <w:t>Głowica</w:t>
            </w:r>
            <w:r w:rsidRPr="00943090">
              <w:rPr>
                <w:rFonts w:ascii="Calibri" w:hAnsi="Calibri" w:cs="Calibri"/>
                <w:b/>
                <w:bCs/>
                <w:color w:val="404040"/>
                <w:spacing w:val="-7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b/>
                <w:bCs/>
                <w:color w:val="404040"/>
                <w:sz w:val="18"/>
                <w:szCs w:val="18"/>
              </w:rPr>
              <w:t>Liniowa</w:t>
            </w:r>
            <w:r w:rsidRPr="00943090">
              <w:rPr>
                <w:rFonts w:ascii="Calibri" w:hAnsi="Calibri" w:cs="Calibri"/>
                <w:b/>
                <w:bCs/>
                <w:color w:val="404040"/>
                <w:spacing w:val="-7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szerokopasmowa,</w:t>
            </w:r>
            <w:r w:rsidRPr="00943090">
              <w:rPr>
                <w:rFonts w:ascii="Calibri" w:hAnsi="Calibri" w:cs="Calibri"/>
                <w:color w:val="404040"/>
                <w:spacing w:val="-7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ze</w:t>
            </w:r>
            <w:r w:rsidRPr="00943090">
              <w:rPr>
                <w:rFonts w:ascii="Calibri" w:hAnsi="Calibri" w:cs="Calibri"/>
                <w:color w:val="404040"/>
                <w:spacing w:val="-7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zmianą</w:t>
            </w:r>
            <w:r w:rsidRPr="00943090">
              <w:rPr>
                <w:rFonts w:ascii="Calibri" w:hAnsi="Calibri" w:cs="Calibri"/>
                <w:color w:val="404040"/>
                <w:spacing w:val="-7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częstotliwości</w:t>
            </w:r>
            <w:r w:rsidRPr="00943090">
              <w:rPr>
                <w:rFonts w:ascii="Calibri" w:hAnsi="Calibri" w:cs="Calibri"/>
                <w:color w:val="404040"/>
                <w:spacing w:val="-8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pracy. Podać typ.</w:t>
            </w:r>
          </w:p>
          <w:p w:rsidR="00947B5B" w:rsidRPr="00943090" w:rsidRDefault="00947B5B" w:rsidP="007C2811">
            <w:pPr>
              <w:pStyle w:val="TableParagraph"/>
              <w:spacing w:before="192" w:line="470" w:lineRule="auto"/>
              <w:ind w:left="109" w:right="1565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Zakres</w:t>
            </w:r>
            <w:r w:rsidRPr="00943090">
              <w:rPr>
                <w:rFonts w:ascii="Calibri" w:hAnsi="Calibri" w:cs="Calibri"/>
                <w:color w:val="404040"/>
                <w:spacing w:val="-4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częstotliwości</w:t>
            </w:r>
            <w:r w:rsidRPr="00943090">
              <w:rPr>
                <w:rFonts w:ascii="Calibri" w:hAnsi="Calibri" w:cs="Calibri"/>
                <w:color w:val="404040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pracy.</w:t>
            </w:r>
            <w:r w:rsidRPr="00943090">
              <w:rPr>
                <w:rFonts w:ascii="Calibri" w:hAnsi="Calibri" w:cs="Calibri"/>
                <w:color w:val="404040"/>
                <w:spacing w:val="-3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min.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3,0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-15,0 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>M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Hz  Liczba elementów min.190</w:t>
            </w:r>
          </w:p>
          <w:p w:rsidR="00947B5B" w:rsidRPr="00943090" w:rsidRDefault="00947B5B" w:rsidP="00164BC8">
            <w:pPr>
              <w:pStyle w:val="TableParagraph"/>
              <w:spacing w:before="5"/>
              <w:ind w:left="10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Szerokość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pola</w:t>
            </w:r>
            <w:r w:rsidRPr="00943090">
              <w:rPr>
                <w:rFonts w:ascii="Calibri" w:hAnsi="Calibri" w:cs="Calibri"/>
                <w:color w:val="404040"/>
                <w:spacing w:val="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skanowania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,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max.40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>mm</w:t>
            </w:r>
          </w:p>
          <w:p w:rsidR="00947B5B" w:rsidRPr="00943090" w:rsidRDefault="00947B5B" w:rsidP="00164BC8">
            <w:pPr>
              <w:pStyle w:val="TableParagraph"/>
              <w:spacing w:before="225"/>
              <w:ind w:left="10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Obrazowanie</w:t>
            </w:r>
            <w:r w:rsidRPr="00943090">
              <w:rPr>
                <w:rFonts w:ascii="Calibri" w:hAnsi="Calibri" w:cs="Calibri"/>
                <w:color w:val="404040"/>
                <w:spacing w:val="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>trapezowe</w:t>
            </w:r>
          </w:p>
        </w:tc>
        <w:tc>
          <w:tcPr>
            <w:tcW w:w="661" w:type="pct"/>
            <w:vAlign w:val="center"/>
          </w:tcPr>
          <w:p w:rsidR="00947B5B" w:rsidRPr="00943090" w:rsidRDefault="00947B5B" w:rsidP="00593847">
            <w:pPr>
              <w:widowControl w:val="0"/>
              <w:tabs>
                <w:tab w:val="left" w:pos="708"/>
              </w:tabs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47B5B" w:rsidRPr="00943090" w:rsidRDefault="00947B5B" w:rsidP="0059384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47B5B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47B5B" w:rsidRPr="00943090" w:rsidRDefault="00947B5B" w:rsidP="00943090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53.</w:t>
            </w:r>
          </w:p>
        </w:tc>
        <w:tc>
          <w:tcPr>
            <w:tcW w:w="2739" w:type="pct"/>
          </w:tcPr>
          <w:p w:rsidR="00947B5B" w:rsidRPr="00943090" w:rsidRDefault="00947B5B" w:rsidP="002C2225">
            <w:pPr>
              <w:pStyle w:val="NormalnyWeb1"/>
              <w:spacing w:before="0"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4309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Głowica Kardiologiczna </w:t>
            </w:r>
          </w:p>
          <w:p w:rsidR="00947B5B" w:rsidRPr="00943090" w:rsidRDefault="00947B5B" w:rsidP="002C2225">
            <w:pPr>
              <w:pStyle w:val="NormalnyWeb1"/>
              <w:spacing w:before="0"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sz w:val="18"/>
                <w:szCs w:val="18"/>
              </w:rPr>
              <w:t>Zakres częstotliwości pracy min. 1-5 MHz</w:t>
            </w:r>
          </w:p>
          <w:p w:rsidR="00947B5B" w:rsidRPr="00943090" w:rsidRDefault="00947B5B" w:rsidP="002C2225">
            <w:pPr>
              <w:pStyle w:val="NormalnyWeb1"/>
              <w:spacing w:before="0"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sz w:val="18"/>
                <w:szCs w:val="18"/>
              </w:rPr>
              <w:t>Liczba elementów min 64</w:t>
            </w:r>
          </w:p>
          <w:p w:rsidR="00947B5B" w:rsidRPr="00943090" w:rsidRDefault="00947B5B" w:rsidP="002C2225">
            <w:pPr>
              <w:pStyle w:val="NormalnyWeb1"/>
              <w:spacing w:before="0"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sz w:val="18"/>
                <w:szCs w:val="18"/>
              </w:rPr>
              <w:t>Kąt skanowania min. 90˚</w:t>
            </w:r>
          </w:p>
        </w:tc>
        <w:tc>
          <w:tcPr>
            <w:tcW w:w="661" w:type="pct"/>
            <w:vAlign w:val="center"/>
          </w:tcPr>
          <w:p w:rsidR="00947B5B" w:rsidRPr="00943090" w:rsidRDefault="00947B5B" w:rsidP="00593847">
            <w:pPr>
              <w:widowControl w:val="0"/>
              <w:tabs>
                <w:tab w:val="left" w:pos="708"/>
              </w:tabs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47B5B" w:rsidRPr="00943090" w:rsidRDefault="00947B5B" w:rsidP="00593847">
            <w:pPr>
              <w:pStyle w:val="NormalnyWeb1"/>
              <w:spacing w:before="0"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47B5B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47B5B" w:rsidRPr="00943090" w:rsidRDefault="00947B5B" w:rsidP="00943090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54.</w:t>
            </w:r>
          </w:p>
        </w:tc>
        <w:tc>
          <w:tcPr>
            <w:tcW w:w="2739" w:type="pct"/>
          </w:tcPr>
          <w:p w:rsidR="00947B5B" w:rsidRPr="00943090" w:rsidRDefault="00947B5B" w:rsidP="007C2811">
            <w:pPr>
              <w:pStyle w:val="TableParagraph"/>
              <w:spacing w:line="266" w:lineRule="auto"/>
              <w:ind w:left="109" w:right="16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sz w:val="18"/>
                <w:szCs w:val="18"/>
              </w:rPr>
              <w:t>Oprogramowanie</w:t>
            </w:r>
            <w:r w:rsidRPr="00943090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sz w:val="18"/>
                <w:szCs w:val="18"/>
              </w:rPr>
              <w:t>służące</w:t>
            </w:r>
            <w:r w:rsidRPr="00943090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sz w:val="18"/>
                <w:szCs w:val="18"/>
              </w:rPr>
              <w:t>do</w:t>
            </w:r>
            <w:r w:rsidRPr="00943090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sz w:val="18"/>
                <w:szCs w:val="18"/>
              </w:rPr>
              <w:t>szczegółowego</w:t>
            </w:r>
            <w:r w:rsidRPr="00943090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sz w:val="18"/>
                <w:szCs w:val="18"/>
              </w:rPr>
              <w:t>obrazowania</w:t>
            </w:r>
            <w:r w:rsidRPr="00943090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sz w:val="18"/>
                <w:szCs w:val="18"/>
              </w:rPr>
              <w:t>drobnych struktur (różniących się w niewielkim stopniu echogenicznością od otaczających tkanek), dający możliwość dokładnej wizualizacji włókien mięśniowych, przyczepów, ścięgien lub innych struktur</w:t>
            </w:r>
          </w:p>
          <w:p w:rsidR="00947B5B" w:rsidRPr="00943090" w:rsidRDefault="00947B5B" w:rsidP="007C2811">
            <w:pPr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3090">
              <w:rPr>
                <w:rFonts w:ascii="Calibri" w:hAnsi="Calibri" w:cs="Calibri"/>
                <w:sz w:val="18"/>
                <w:szCs w:val="18"/>
              </w:rPr>
              <w:t>anatomicznych.</w:t>
            </w:r>
            <w:r w:rsidRPr="00943090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sz w:val="18"/>
                <w:szCs w:val="18"/>
              </w:rPr>
              <w:t>Dostępny na głowicach</w:t>
            </w:r>
            <w:r w:rsidRPr="00943090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sz w:val="18"/>
                <w:szCs w:val="18"/>
              </w:rPr>
              <w:t>convex oraz</w:t>
            </w:r>
            <w:r w:rsidRPr="00943090"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spacing w:val="-4"/>
                <w:sz w:val="18"/>
                <w:szCs w:val="18"/>
              </w:rPr>
              <w:t>linia</w:t>
            </w:r>
          </w:p>
        </w:tc>
        <w:tc>
          <w:tcPr>
            <w:tcW w:w="661" w:type="pct"/>
            <w:vAlign w:val="center"/>
          </w:tcPr>
          <w:p w:rsidR="00947B5B" w:rsidRPr="00943090" w:rsidRDefault="00947B5B" w:rsidP="008648CF">
            <w:pPr>
              <w:widowControl w:val="0"/>
              <w:tabs>
                <w:tab w:val="left" w:pos="708"/>
              </w:tabs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47B5B" w:rsidRPr="00943090" w:rsidRDefault="00947B5B" w:rsidP="00EF294C">
            <w:pPr>
              <w:pStyle w:val="NormalnyWeb1"/>
              <w:spacing w:before="0"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47B5B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47B5B" w:rsidRPr="00943090" w:rsidRDefault="00947B5B" w:rsidP="00943090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55.</w:t>
            </w:r>
          </w:p>
        </w:tc>
        <w:tc>
          <w:tcPr>
            <w:tcW w:w="2739" w:type="pct"/>
          </w:tcPr>
          <w:p w:rsidR="00947B5B" w:rsidRPr="00943090" w:rsidRDefault="00947B5B" w:rsidP="007C2811">
            <w:pPr>
              <w:pStyle w:val="TableParagraph"/>
              <w:spacing w:line="266" w:lineRule="auto"/>
              <w:ind w:left="10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Głowica</w:t>
            </w:r>
            <w:r w:rsidRPr="00943090">
              <w:rPr>
                <w:rFonts w:ascii="Calibri" w:hAnsi="Calibri" w:cs="Calibri"/>
                <w:color w:val="404040"/>
                <w:spacing w:val="-7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Endokawitarna</w:t>
            </w:r>
            <w:r w:rsidRPr="00943090">
              <w:rPr>
                <w:rFonts w:ascii="Calibri" w:hAnsi="Calibri" w:cs="Calibri"/>
                <w:color w:val="404040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szerokopasmowa,</w:t>
            </w:r>
            <w:r w:rsidRPr="00943090">
              <w:rPr>
                <w:rFonts w:ascii="Calibri" w:hAnsi="Calibri" w:cs="Calibri"/>
                <w:color w:val="404040"/>
                <w:spacing w:val="-8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ze</w:t>
            </w:r>
            <w:r w:rsidRPr="00943090">
              <w:rPr>
                <w:rFonts w:ascii="Calibri" w:hAnsi="Calibri" w:cs="Calibri"/>
                <w:color w:val="404040"/>
                <w:spacing w:val="-1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zmianą</w:t>
            </w:r>
            <w:r w:rsidRPr="00943090">
              <w:rPr>
                <w:rFonts w:ascii="Calibri" w:hAnsi="Calibri" w:cs="Calibri"/>
                <w:color w:val="404040"/>
                <w:spacing w:val="-7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częstotliwości 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>pracy.</w:t>
            </w:r>
          </w:p>
          <w:p w:rsidR="00947B5B" w:rsidRPr="00943090" w:rsidRDefault="00947B5B" w:rsidP="007C2811">
            <w:pPr>
              <w:pStyle w:val="TableParagraph"/>
              <w:spacing w:before="193"/>
              <w:ind w:left="109" w:right="165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Zakres</w:t>
            </w:r>
            <w:r w:rsidRPr="00943090">
              <w:rPr>
                <w:rFonts w:ascii="Calibri" w:hAnsi="Calibri" w:cs="Calibri"/>
                <w:color w:val="404040"/>
                <w:spacing w:val="-8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częstotliwości</w:t>
            </w:r>
            <w:r w:rsidRPr="00943090">
              <w:rPr>
                <w:rFonts w:ascii="Calibri" w:hAnsi="Calibri" w:cs="Calibri"/>
                <w:color w:val="404040"/>
                <w:spacing w:val="-9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pracy,</w:t>
            </w:r>
            <w:r w:rsidRPr="00943090">
              <w:rPr>
                <w:rFonts w:ascii="Calibri" w:hAnsi="Calibri" w:cs="Calibri"/>
                <w:color w:val="404040"/>
                <w:spacing w:val="-9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min.4,0-9,0</w:t>
            </w:r>
            <w:r w:rsidRPr="00943090">
              <w:rPr>
                <w:rFonts w:ascii="Calibri" w:hAnsi="Calibri" w:cs="Calibri"/>
                <w:color w:val="404040"/>
                <w:spacing w:val="-9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MHz Liczba elementów, min.120</w:t>
            </w:r>
          </w:p>
          <w:p w:rsidR="00947B5B" w:rsidRPr="00943090" w:rsidRDefault="00947B5B" w:rsidP="007C2811">
            <w:pPr>
              <w:shd w:val="clear" w:color="auto" w:fill="FFFFFF"/>
              <w:spacing w:line="240" w:lineRule="auto"/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  Kąt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skanowania</w:t>
            </w:r>
            <w:r w:rsidRPr="00943090">
              <w:rPr>
                <w:rFonts w:ascii="Calibri" w:hAnsi="Calibri" w:cs="Calibri"/>
                <w:color w:val="404040"/>
                <w:spacing w:val="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, min.140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>stopni</w:t>
            </w:r>
          </w:p>
          <w:p w:rsidR="00947B5B" w:rsidRPr="00943090" w:rsidRDefault="00947B5B" w:rsidP="007C2811">
            <w:pPr>
              <w:shd w:val="clear" w:color="auto" w:fill="FFFFFF"/>
              <w:spacing w:line="240" w:lineRule="auto"/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</w:pPr>
          </w:p>
          <w:p w:rsidR="00947B5B" w:rsidRPr="00943090" w:rsidRDefault="00947B5B" w:rsidP="007C2811">
            <w:pPr>
              <w:shd w:val="clear" w:color="auto" w:fill="FFFFFF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 xml:space="preserve">  </w:t>
            </w:r>
            <w:r w:rsidRPr="00943090">
              <w:rPr>
                <w:rFonts w:ascii="Calibri" w:hAnsi="Calibri" w:cs="Calibri"/>
                <w:b/>
                <w:bCs/>
                <w:color w:val="404040"/>
                <w:spacing w:val="-2"/>
                <w:sz w:val="18"/>
                <w:szCs w:val="18"/>
              </w:rPr>
              <w:t>MOŻLIWOŚĆ ROZBUDOWY</w:t>
            </w:r>
          </w:p>
        </w:tc>
        <w:tc>
          <w:tcPr>
            <w:tcW w:w="661" w:type="pct"/>
            <w:vAlign w:val="center"/>
          </w:tcPr>
          <w:p w:rsidR="00947B5B" w:rsidRPr="00943090" w:rsidRDefault="00947B5B" w:rsidP="00EF294C">
            <w:pPr>
              <w:widowControl w:val="0"/>
              <w:tabs>
                <w:tab w:val="left" w:pos="708"/>
              </w:tabs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47B5B" w:rsidRPr="00943090" w:rsidRDefault="00947B5B" w:rsidP="00EF294C">
            <w:pPr>
              <w:pStyle w:val="NormalnyWeb1"/>
              <w:spacing w:before="0"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47B5B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47B5B" w:rsidRPr="00943090" w:rsidRDefault="00947B5B" w:rsidP="00943090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56.</w:t>
            </w:r>
          </w:p>
        </w:tc>
        <w:tc>
          <w:tcPr>
            <w:tcW w:w="2739" w:type="pct"/>
          </w:tcPr>
          <w:p w:rsidR="00947B5B" w:rsidRPr="00943090" w:rsidRDefault="00947B5B" w:rsidP="00EF294C">
            <w:pPr>
              <w:shd w:val="clear" w:color="auto" w:fill="FFFFFF"/>
              <w:rPr>
                <w:rFonts w:ascii="Calibri" w:hAnsi="Calibri" w:cs="Calibri"/>
                <w:spacing w:val="-2"/>
                <w:sz w:val="18"/>
                <w:szCs w:val="18"/>
              </w:rPr>
            </w:pPr>
            <w:r w:rsidRPr="00943090">
              <w:rPr>
                <w:rFonts w:ascii="Calibri" w:hAnsi="Calibri" w:cs="Calibri"/>
                <w:sz w:val="18"/>
                <w:szCs w:val="18"/>
              </w:rPr>
              <w:t>Głowica</w:t>
            </w:r>
            <w:r w:rsidRPr="00943090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sz w:val="18"/>
                <w:szCs w:val="18"/>
              </w:rPr>
              <w:t>sektorowa</w:t>
            </w:r>
            <w:r w:rsidRPr="00943090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spacing w:val="-2"/>
                <w:sz w:val="18"/>
                <w:szCs w:val="18"/>
              </w:rPr>
              <w:t>pediatryczna:</w:t>
            </w:r>
          </w:p>
          <w:p w:rsidR="00947B5B" w:rsidRPr="00943090" w:rsidRDefault="00947B5B" w:rsidP="007C2811">
            <w:pPr>
              <w:pStyle w:val="TableParagraph"/>
              <w:spacing w:line="223" w:lineRule="exact"/>
              <w:ind w:left="109"/>
              <w:rPr>
                <w:rFonts w:ascii="Calibri" w:hAnsi="Calibri" w:cs="Calibri"/>
                <w:spacing w:val="-5"/>
                <w:sz w:val="18"/>
                <w:szCs w:val="18"/>
              </w:rPr>
            </w:pPr>
            <w:r w:rsidRPr="00943090">
              <w:rPr>
                <w:rFonts w:ascii="Calibri" w:hAnsi="Calibri" w:cs="Calibri"/>
                <w:sz w:val="18"/>
                <w:szCs w:val="18"/>
              </w:rPr>
              <w:t>- Zakres</w:t>
            </w:r>
            <w:r w:rsidRPr="00943090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sz w:val="18"/>
                <w:szCs w:val="18"/>
              </w:rPr>
              <w:t>częstotliwości</w:t>
            </w:r>
            <w:r w:rsidRPr="00943090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sz w:val="18"/>
                <w:szCs w:val="18"/>
              </w:rPr>
              <w:t>pracy</w:t>
            </w:r>
            <w:r w:rsidRPr="00943090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sz w:val="18"/>
                <w:szCs w:val="18"/>
              </w:rPr>
              <w:t>min.</w:t>
            </w:r>
            <w:r w:rsidRPr="00943090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sz w:val="18"/>
                <w:szCs w:val="18"/>
              </w:rPr>
              <w:t>3-8</w:t>
            </w:r>
            <w:r w:rsidRPr="00943090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spacing w:val="-5"/>
                <w:sz w:val="18"/>
                <w:szCs w:val="18"/>
              </w:rPr>
              <w:t>MHz</w:t>
            </w:r>
          </w:p>
          <w:p w:rsidR="00947B5B" w:rsidRPr="00943090" w:rsidRDefault="00947B5B" w:rsidP="007C2811">
            <w:pPr>
              <w:pStyle w:val="TableParagraph"/>
              <w:spacing w:line="223" w:lineRule="exact"/>
              <w:ind w:left="10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sz w:val="18"/>
                <w:szCs w:val="18"/>
              </w:rPr>
              <w:t>- Ilość</w:t>
            </w:r>
            <w:r w:rsidRPr="00943090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sz w:val="18"/>
                <w:szCs w:val="18"/>
              </w:rPr>
              <w:t>elementów:</w:t>
            </w:r>
            <w:r w:rsidRPr="00943090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sz w:val="18"/>
                <w:szCs w:val="18"/>
              </w:rPr>
              <w:t>min.</w:t>
            </w:r>
            <w:r w:rsidRPr="00943090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spacing w:val="-5"/>
                <w:sz w:val="18"/>
                <w:szCs w:val="18"/>
              </w:rPr>
              <w:t>64</w:t>
            </w:r>
          </w:p>
          <w:p w:rsidR="00947B5B" w:rsidRPr="00943090" w:rsidRDefault="00947B5B" w:rsidP="007C2811">
            <w:pPr>
              <w:shd w:val="clear" w:color="auto" w:fill="FFFFFF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sz w:val="18"/>
                <w:szCs w:val="18"/>
              </w:rPr>
              <w:t xml:space="preserve">  - pole</w:t>
            </w:r>
            <w:r w:rsidRPr="00943090">
              <w:rPr>
                <w:rFonts w:ascii="Calibri" w:hAnsi="Calibri" w:cs="Calibri"/>
                <w:spacing w:val="-13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sz w:val="18"/>
                <w:szCs w:val="18"/>
              </w:rPr>
              <w:t>widzenia:</w:t>
            </w:r>
            <w:r w:rsidRPr="00943090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sz w:val="18"/>
                <w:szCs w:val="18"/>
              </w:rPr>
              <w:t>min.</w:t>
            </w:r>
            <w:r w:rsidRPr="00943090">
              <w:rPr>
                <w:rFonts w:ascii="Calibri" w:hAnsi="Calibri" w:cs="Calibri"/>
                <w:spacing w:val="-13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sz w:val="18"/>
                <w:szCs w:val="18"/>
              </w:rPr>
              <w:t>90°</w:t>
            </w:r>
          </w:p>
          <w:p w:rsidR="00947B5B" w:rsidRPr="00943090" w:rsidRDefault="00947B5B" w:rsidP="007C2811">
            <w:pPr>
              <w:shd w:val="clear" w:color="auto" w:fill="FFFFFF"/>
              <w:rPr>
                <w:rFonts w:ascii="Calibri" w:hAnsi="Calibri" w:cs="Calibri"/>
                <w:sz w:val="18"/>
                <w:szCs w:val="18"/>
              </w:rPr>
            </w:pPr>
          </w:p>
          <w:p w:rsidR="00947B5B" w:rsidRPr="00943090" w:rsidRDefault="00947B5B" w:rsidP="007C2811">
            <w:pPr>
              <w:shd w:val="clear" w:color="auto" w:fill="FFFFFF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4309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</w:t>
            </w:r>
            <w:r w:rsidRPr="00943090">
              <w:rPr>
                <w:rFonts w:ascii="Calibri" w:hAnsi="Calibri" w:cs="Calibri"/>
                <w:b/>
                <w:bCs/>
                <w:color w:val="404040"/>
                <w:sz w:val="18"/>
                <w:szCs w:val="18"/>
              </w:rPr>
              <w:t>MOŻLIWOŚĆ  ROZBUDOWY</w:t>
            </w:r>
          </w:p>
        </w:tc>
        <w:tc>
          <w:tcPr>
            <w:tcW w:w="661" w:type="pct"/>
            <w:vAlign w:val="center"/>
          </w:tcPr>
          <w:p w:rsidR="00947B5B" w:rsidRPr="00943090" w:rsidRDefault="00947B5B" w:rsidP="008648CF">
            <w:pPr>
              <w:widowControl w:val="0"/>
              <w:tabs>
                <w:tab w:val="left" w:pos="708"/>
              </w:tabs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47B5B" w:rsidRPr="00943090" w:rsidRDefault="00947B5B" w:rsidP="00EF294C">
            <w:pPr>
              <w:pStyle w:val="NormalnyWeb1"/>
              <w:spacing w:before="0"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47B5B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47B5B" w:rsidRPr="00943090" w:rsidRDefault="00947B5B" w:rsidP="00943090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57.</w:t>
            </w:r>
          </w:p>
        </w:tc>
        <w:tc>
          <w:tcPr>
            <w:tcW w:w="2739" w:type="pct"/>
          </w:tcPr>
          <w:p w:rsidR="00947B5B" w:rsidRPr="00943090" w:rsidRDefault="00947B5B" w:rsidP="00EF294C">
            <w:pPr>
              <w:shd w:val="clear" w:color="auto" w:fill="FFFFFF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sz w:val="18"/>
                <w:szCs w:val="18"/>
              </w:rPr>
              <w:t>Fabrycznie wbudowane zasilanie</w:t>
            </w:r>
            <w:r w:rsidRPr="00943090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sz w:val="18"/>
                <w:szCs w:val="18"/>
              </w:rPr>
              <w:t>bateryjne</w:t>
            </w:r>
            <w:r w:rsidRPr="00943090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sz w:val="18"/>
                <w:szCs w:val="18"/>
              </w:rPr>
              <w:t>o</w:t>
            </w:r>
            <w:r w:rsidRPr="00943090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sz w:val="18"/>
                <w:szCs w:val="18"/>
              </w:rPr>
              <w:t>pojemności</w:t>
            </w:r>
            <w:r w:rsidRPr="00943090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sz w:val="18"/>
                <w:szCs w:val="18"/>
              </w:rPr>
              <w:t>min</w:t>
            </w:r>
            <w:r w:rsidRPr="00943090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sz w:val="18"/>
                <w:szCs w:val="18"/>
              </w:rPr>
              <w:t>6900 mAh umożliwiające nieprzerwaną pracę po zaniku zasilania sieciowego przez min 40min</w:t>
            </w:r>
          </w:p>
          <w:p w:rsidR="00947B5B" w:rsidRPr="00943090" w:rsidRDefault="00947B5B" w:rsidP="00EF294C">
            <w:pPr>
              <w:shd w:val="clear" w:color="auto" w:fill="FFFFFF"/>
              <w:rPr>
                <w:rFonts w:ascii="Calibri" w:hAnsi="Calibri" w:cs="Calibri"/>
                <w:sz w:val="18"/>
                <w:szCs w:val="18"/>
              </w:rPr>
            </w:pPr>
          </w:p>
          <w:p w:rsidR="00947B5B" w:rsidRPr="00943090" w:rsidRDefault="00947B5B" w:rsidP="00EF294C">
            <w:pPr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3090">
              <w:rPr>
                <w:rFonts w:ascii="Calibri" w:hAnsi="Calibri" w:cs="Calibri"/>
                <w:b/>
                <w:bCs/>
                <w:sz w:val="18"/>
                <w:szCs w:val="18"/>
              </w:rPr>
              <w:t>MOŻLIWOŚĆ  ROZBUDOWY</w:t>
            </w:r>
          </w:p>
        </w:tc>
        <w:tc>
          <w:tcPr>
            <w:tcW w:w="661" w:type="pct"/>
            <w:vAlign w:val="center"/>
          </w:tcPr>
          <w:p w:rsidR="00947B5B" w:rsidRPr="00943090" w:rsidRDefault="00947B5B" w:rsidP="00EF294C">
            <w:pPr>
              <w:widowControl w:val="0"/>
              <w:tabs>
                <w:tab w:val="left" w:pos="708"/>
              </w:tabs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47B5B" w:rsidRPr="00943090" w:rsidRDefault="00947B5B" w:rsidP="00EF294C">
            <w:pPr>
              <w:pStyle w:val="NormalnyWeb1"/>
              <w:spacing w:before="0"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47B5B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47B5B" w:rsidRPr="00943090" w:rsidRDefault="00947B5B" w:rsidP="00943090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58.</w:t>
            </w:r>
          </w:p>
        </w:tc>
        <w:tc>
          <w:tcPr>
            <w:tcW w:w="2739" w:type="pct"/>
          </w:tcPr>
          <w:p w:rsidR="00947B5B" w:rsidRPr="00943090" w:rsidRDefault="00947B5B" w:rsidP="00164BC8">
            <w:pPr>
              <w:pStyle w:val="TableParagraph"/>
              <w:spacing w:line="266" w:lineRule="auto"/>
              <w:ind w:left="10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Szkolenie personelu obsługującego aparaturę w siedzibie Zamawiającego</w:t>
            </w:r>
            <w:r w:rsidRPr="00943090">
              <w:rPr>
                <w:rFonts w:ascii="Calibri" w:hAnsi="Calibri" w:cs="Calibri"/>
                <w:color w:val="404040"/>
                <w:spacing w:val="-8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po</w:t>
            </w:r>
            <w:r w:rsidRPr="00943090">
              <w:rPr>
                <w:rFonts w:ascii="Calibri" w:hAnsi="Calibri" w:cs="Calibri"/>
                <w:color w:val="404040"/>
                <w:spacing w:val="-8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uprzednim</w:t>
            </w:r>
            <w:r w:rsidRPr="00943090">
              <w:rPr>
                <w:rFonts w:ascii="Calibri" w:hAnsi="Calibri" w:cs="Calibri"/>
                <w:color w:val="404040"/>
                <w:spacing w:val="-9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ustaleniu</w:t>
            </w:r>
            <w:r w:rsidRPr="00943090">
              <w:rPr>
                <w:rFonts w:ascii="Calibri" w:hAnsi="Calibri" w:cs="Calibri"/>
                <w:color w:val="404040"/>
                <w:spacing w:val="-8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terminu</w:t>
            </w:r>
            <w:r w:rsidRPr="00943090">
              <w:rPr>
                <w:rFonts w:ascii="Calibri" w:hAnsi="Calibri" w:cs="Calibri"/>
                <w:color w:val="404040"/>
                <w:spacing w:val="-8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szkolenia</w:t>
            </w:r>
          </w:p>
        </w:tc>
        <w:tc>
          <w:tcPr>
            <w:tcW w:w="661" w:type="pct"/>
            <w:vAlign w:val="center"/>
          </w:tcPr>
          <w:p w:rsidR="00947B5B" w:rsidRPr="00943090" w:rsidRDefault="00947B5B" w:rsidP="008648CF">
            <w:pPr>
              <w:widowControl w:val="0"/>
              <w:tabs>
                <w:tab w:val="left" w:pos="708"/>
              </w:tabs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47B5B" w:rsidRPr="00943090" w:rsidRDefault="00947B5B" w:rsidP="00EF294C">
            <w:pPr>
              <w:pStyle w:val="NormalnyWeb1"/>
              <w:spacing w:before="0"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47B5B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47B5B" w:rsidRPr="00943090" w:rsidRDefault="00947B5B" w:rsidP="00943090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59.</w:t>
            </w:r>
          </w:p>
        </w:tc>
        <w:tc>
          <w:tcPr>
            <w:tcW w:w="2739" w:type="pct"/>
          </w:tcPr>
          <w:p w:rsidR="00947B5B" w:rsidRPr="00943090" w:rsidRDefault="00947B5B" w:rsidP="00164BC8">
            <w:pPr>
              <w:pStyle w:val="TableParagraph"/>
              <w:spacing w:line="223" w:lineRule="exact"/>
              <w:ind w:left="10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Gwarancja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na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cały</w:t>
            </w:r>
            <w:r w:rsidRPr="00943090">
              <w:rPr>
                <w:rFonts w:ascii="Calibri" w:hAnsi="Calibri" w:cs="Calibri"/>
                <w:color w:val="404040"/>
                <w:spacing w:val="-3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system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(aparat,</w:t>
            </w:r>
            <w:r w:rsidRPr="00943090">
              <w:rPr>
                <w:rFonts w:ascii="Calibri" w:hAnsi="Calibri" w:cs="Calibri"/>
                <w:color w:val="404040"/>
                <w:spacing w:val="-3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głowice,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printer)/</w:t>
            </w:r>
            <w:r w:rsidRPr="00943090">
              <w:rPr>
                <w:rFonts w:ascii="Calibri" w:hAnsi="Calibri" w:cs="Calibri"/>
                <w:color w:val="404040"/>
                <w:spacing w:val="-3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Min.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24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>miesiące</w:t>
            </w:r>
          </w:p>
        </w:tc>
        <w:tc>
          <w:tcPr>
            <w:tcW w:w="661" w:type="pct"/>
            <w:vAlign w:val="center"/>
          </w:tcPr>
          <w:p w:rsidR="00947B5B" w:rsidRPr="00943090" w:rsidRDefault="00947B5B" w:rsidP="00EF294C">
            <w:pPr>
              <w:widowControl w:val="0"/>
              <w:tabs>
                <w:tab w:val="left" w:pos="708"/>
              </w:tabs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47B5B" w:rsidRPr="00943090" w:rsidRDefault="00947B5B" w:rsidP="00EF294C">
            <w:pPr>
              <w:pStyle w:val="NormalnyWeb1"/>
              <w:spacing w:before="0"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47B5B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47B5B" w:rsidRPr="00943090" w:rsidRDefault="00947B5B" w:rsidP="00943090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60.</w:t>
            </w:r>
          </w:p>
        </w:tc>
        <w:tc>
          <w:tcPr>
            <w:tcW w:w="2739" w:type="pct"/>
          </w:tcPr>
          <w:p w:rsidR="00947B5B" w:rsidRPr="00943090" w:rsidRDefault="00947B5B" w:rsidP="00164BC8">
            <w:pPr>
              <w:pStyle w:val="TableParagraph"/>
              <w:spacing w:line="223" w:lineRule="exact"/>
              <w:ind w:left="10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Instrukcja</w:t>
            </w:r>
            <w:r w:rsidRPr="00943090">
              <w:rPr>
                <w:rFonts w:ascii="Calibri" w:hAnsi="Calibri" w:cs="Calibri"/>
                <w:color w:val="404040"/>
                <w:spacing w:val="-3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obsługi</w:t>
            </w:r>
            <w:r w:rsidRPr="00943090">
              <w:rPr>
                <w:rFonts w:ascii="Calibri" w:hAnsi="Calibri" w:cs="Calibri"/>
                <w:color w:val="404040"/>
                <w:spacing w:val="-3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w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języku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polskim</w:t>
            </w:r>
            <w:r w:rsidRPr="00943090">
              <w:rPr>
                <w:rFonts w:ascii="Calibri" w:hAnsi="Calibri" w:cs="Calibri"/>
                <w:color w:val="404040"/>
                <w:spacing w:val="-3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(dostarczyć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wraz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z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>aparatem)</w:t>
            </w:r>
          </w:p>
        </w:tc>
        <w:tc>
          <w:tcPr>
            <w:tcW w:w="661" w:type="pct"/>
            <w:vAlign w:val="center"/>
          </w:tcPr>
          <w:p w:rsidR="00947B5B" w:rsidRPr="00943090" w:rsidRDefault="00947B5B" w:rsidP="008648CF">
            <w:pPr>
              <w:widowControl w:val="0"/>
              <w:tabs>
                <w:tab w:val="left" w:pos="708"/>
              </w:tabs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15" w:type="pct"/>
          </w:tcPr>
          <w:p w:rsidR="00947B5B" w:rsidRPr="00943090" w:rsidRDefault="00947B5B" w:rsidP="00EF294C">
            <w:pPr>
              <w:pStyle w:val="NormalnyWeb1"/>
              <w:spacing w:before="0"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47B5B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47B5B" w:rsidRPr="00943090" w:rsidRDefault="00947B5B" w:rsidP="00943090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947B5B" w:rsidRPr="00943090" w:rsidRDefault="00947B5B" w:rsidP="00943090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61.</w:t>
            </w:r>
          </w:p>
        </w:tc>
        <w:tc>
          <w:tcPr>
            <w:tcW w:w="2739" w:type="pct"/>
          </w:tcPr>
          <w:p w:rsidR="00947B5B" w:rsidRPr="00943090" w:rsidRDefault="00947B5B" w:rsidP="00164BC8">
            <w:pPr>
              <w:pStyle w:val="TableParagraph"/>
              <w:spacing w:line="223" w:lineRule="exact"/>
              <w:ind w:left="10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Certyfikat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CE</w:t>
            </w:r>
            <w:r w:rsidRPr="00943090">
              <w:rPr>
                <w:rFonts w:ascii="Calibri" w:hAnsi="Calibri" w:cs="Calibri"/>
                <w:color w:val="404040"/>
                <w:spacing w:val="-4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na aparat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i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głowice</w:t>
            </w:r>
            <w:r w:rsidRPr="00943090">
              <w:rPr>
                <w:rFonts w:ascii="Calibri" w:hAnsi="Calibri" w:cs="Calibri"/>
                <w:color w:val="404040"/>
                <w:spacing w:val="3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(dokumenty 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>załączyć)</w:t>
            </w:r>
          </w:p>
        </w:tc>
        <w:tc>
          <w:tcPr>
            <w:tcW w:w="661" w:type="pct"/>
            <w:vAlign w:val="center"/>
          </w:tcPr>
          <w:p w:rsidR="00947B5B" w:rsidRPr="00943090" w:rsidRDefault="00947B5B" w:rsidP="008648CF">
            <w:pPr>
              <w:widowControl w:val="0"/>
              <w:tabs>
                <w:tab w:val="left" w:pos="708"/>
              </w:tabs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47B5B" w:rsidRPr="00943090" w:rsidRDefault="00947B5B" w:rsidP="00EF294C">
            <w:pPr>
              <w:pStyle w:val="NormalnyWeb1"/>
              <w:spacing w:before="0"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47B5B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47B5B" w:rsidRPr="00943090" w:rsidRDefault="00947B5B" w:rsidP="00943090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947B5B" w:rsidRPr="00943090" w:rsidRDefault="00947B5B" w:rsidP="00943090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62.</w:t>
            </w:r>
          </w:p>
        </w:tc>
        <w:tc>
          <w:tcPr>
            <w:tcW w:w="2739" w:type="pct"/>
          </w:tcPr>
          <w:p w:rsidR="00947B5B" w:rsidRPr="00943090" w:rsidRDefault="00947B5B" w:rsidP="00164BC8">
            <w:pPr>
              <w:pStyle w:val="TableParagraph"/>
              <w:spacing w:line="266" w:lineRule="auto"/>
              <w:ind w:left="10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Autoryzacja</w:t>
            </w:r>
            <w:r w:rsidRPr="00943090">
              <w:rPr>
                <w:rFonts w:ascii="Calibri" w:hAnsi="Calibri" w:cs="Calibri"/>
                <w:color w:val="404040"/>
                <w:spacing w:val="-4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producenta</w:t>
            </w:r>
            <w:r w:rsidRPr="00943090">
              <w:rPr>
                <w:rFonts w:ascii="Calibri" w:hAnsi="Calibri" w:cs="Calibri"/>
                <w:color w:val="404040"/>
                <w:spacing w:val="-3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na</w:t>
            </w:r>
            <w:r w:rsidRPr="00943090">
              <w:rPr>
                <w:rFonts w:ascii="Calibri" w:hAnsi="Calibri" w:cs="Calibri"/>
                <w:color w:val="404040"/>
                <w:spacing w:val="-8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serwis</w:t>
            </w:r>
            <w:r w:rsidRPr="00943090">
              <w:rPr>
                <w:rFonts w:ascii="Calibri" w:hAnsi="Calibri" w:cs="Calibri"/>
                <w:color w:val="404040"/>
                <w:spacing w:val="-3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(z</w:t>
            </w:r>
            <w:r w:rsidRPr="00943090">
              <w:rPr>
                <w:rFonts w:ascii="Calibri" w:hAnsi="Calibri" w:cs="Calibri"/>
                <w:color w:val="404040"/>
                <w:spacing w:val="-3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dostępem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do</w:t>
            </w:r>
            <w:r w:rsidRPr="00943090">
              <w:rPr>
                <w:rFonts w:ascii="Calibri" w:hAnsi="Calibri" w:cs="Calibri"/>
                <w:color w:val="404040"/>
                <w:spacing w:val="-4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oryginalnych</w:t>
            </w:r>
            <w:r w:rsidRPr="00943090">
              <w:rPr>
                <w:rFonts w:ascii="Calibri" w:hAnsi="Calibri" w:cs="Calibri"/>
                <w:color w:val="404040"/>
                <w:spacing w:val="-4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części zamiennych od producenta) i sprzedaż zaoferowanego aparatu USG (dokumenty załączyć)</w:t>
            </w:r>
          </w:p>
        </w:tc>
        <w:tc>
          <w:tcPr>
            <w:tcW w:w="661" w:type="pct"/>
            <w:vAlign w:val="center"/>
          </w:tcPr>
          <w:p w:rsidR="00947B5B" w:rsidRPr="00943090" w:rsidRDefault="00947B5B" w:rsidP="008648CF">
            <w:pPr>
              <w:widowControl w:val="0"/>
              <w:tabs>
                <w:tab w:val="left" w:pos="708"/>
              </w:tabs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47B5B" w:rsidRPr="00943090" w:rsidRDefault="00947B5B" w:rsidP="00EF294C">
            <w:pPr>
              <w:pStyle w:val="NormalnyWeb1"/>
              <w:spacing w:before="0"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47B5B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47B5B" w:rsidRPr="00943090" w:rsidRDefault="00947B5B" w:rsidP="00943090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63.</w:t>
            </w:r>
          </w:p>
        </w:tc>
        <w:tc>
          <w:tcPr>
            <w:tcW w:w="2739" w:type="pct"/>
          </w:tcPr>
          <w:p w:rsidR="00947B5B" w:rsidRPr="00943090" w:rsidRDefault="00947B5B" w:rsidP="00164BC8">
            <w:pPr>
              <w:pStyle w:val="TableParagraph"/>
              <w:spacing w:before="13" w:line="261" w:lineRule="auto"/>
              <w:ind w:left="10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Przeglądy okresowe oraz serwisowe (obejmujące dojazd, materiały, części</w:t>
            </w:r>
            <w:r w:rsidRPr="00943090">
              <w:rPr>
                <w:rFonts w:ascii="Calibri" w:hAnsi="Calibri" w:cs="Calibri"/>
                <w:color w:val="404040"/>
                <w:spacing w:val="-7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zużywalne i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robociznę)</w:t>
            </w:r>
            <w:r w:rsidRPr="00943090">
              <w:rPr>
                <w:rFonts w:ascii="Calibri" w:hAnsi="Calibri" w:cs="Calibri"/>
                <w:color w:val="404040"/>
                <w:spacing w:val="-3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w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okresie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gwarancji,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min.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1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na rok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lub zgodnie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z</w:t>
            </w:r>
            <w:r w:rsidRPr="00943090">
              <w:rPr>
                <w:rFonts w:ascii="Calibri" w:hAnsi="Calibri" w:cs="Calibri"/>
                <w:color w:val="404040"/>
                <w:spacing w:val="-4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wymogami</w:t>
            </w:r>
            <w:r w:rsidRPr="00943090">
              <w:rPr>
                <w:rFonts w:ascii="Calibri" w:hAnsi="Calibri" w:cs="Calibri"/>
                <w:color w:val="404040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prawa</w:t>
            </w:r>
            <w:r w:rsidRPr="00943090">
              <w:rPr>
                <w:rFonts w:ascii="Calibri" w:hAnsi="Calibri" w:cs="Calibri"/>
                <w:color w:val="404040"/>
                <w:spacing w:val="-4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oraz</w:t>
            </w:r>
            <w:r w:rsidRPr="00943090">
              <w:rPr>
                <w:rFonts w:ascii="Calibri" w:hAnsi="Calibri" w:cs="Calibri"/>
                <w:color w:val="404040"/>
                <w:spacing w:val="-4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zaleceniami</w:t>
            </w:r>
            <w:r w:rsidRPr="00943090">
              <w:rPr>
                <w:rFonts w:ascii="Calibri" w:hAnsi="Calibri" w:cs="Calibri"/>
                <w:color w:val="404040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producenta.</w:t>
            </w:r>
            <w:r w:rsidRPr="00943090">
              <w:rPr>
                <w:rFonts w:ascii="Calibri" w:hAnsi="Calibri" w:cs="Calibri"/>
                <w:color w:val="404040"/>
                <w:spacing w:val="-10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Ostatni</w:t>
            </w:r>
            <w:r w:rsidRPr="00943090">
              <w:rPr>
                <w:rFonts w:ascii="Calibri" w:hAnsi="Calibri" w:cs="Calibri"/>
                <w:color w:val="404040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nie wcześniej niż w okresie 2 m-y poprzedzających zakończenie okresu</w:t>
            </w:r>
          </w:p>
          <w:p w:rsidR="00947B5B" w:rsidRPr="00943090" w:rsidRDefault="00947B5B" w:rsidP="00164BC8">
            <w:pPr>
              <w:pStyle w:val="TableParagraph"/>
              <w:spacing w:line="215" w:lineRule="exact"/>
              <w:ind w:left="10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gwarancji</w:t>
            </w:r>
            <w:r w:rsidRPr="00943090">
              <w:rPr>
                <w:rFonts w:ascii="Calibri" w:hAnsi="Calibri" w:cs="Calibri"/>
                <w:color w:val="404040"/>
                <w:spacing w:val="-3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(podać ilość</w:t>
            </w:r>
            <w:r w:rsidRPr="00943090">
              <w:rPr>
                <w:rFonts w:ascii="Calibri" w:hAnsi="Calibri" w:cs="Calibri"/>
                <w:color w:val="404040"/>
                <w:spacing w:val="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>przeglądów)</w:t>
            </w:r>
          </w:p>
        </w:tc>
        <w:tc>
          <w:tcPr>
            <w:tcW w:w="661" w:type="pct"/>
            <w:vAlign w:val="center"/>
          </w:tcPr>
          <w:p w:rsidR="00947B5B" w:rsidRPr="00943090" w:rsidRDefault="00947B5B" w:rsidP="008648CF">
            <w:pPr>
              <w:widowControl w:val="0"/>
              <w:tabs>
                <w:tab w:val="left" w:pos="708"/>
              </w:tabs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47B5B" w:rsidRPr="00943090" w:rsidRDefault="00947B5B" w:rsidP="00EF294C">
            <w:pPr>
              <w:pStyle w:val="NormalnyWeb1"/>
              <w:spacing w:before="0"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47B5B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47B5B" w:rsidRPr="00943090" w:rsidRDefault="00947B5B" w:rsidP="00943090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64.</w:t>
            </w:r>
          </w:p>
        </w:tc>
        <w:tc>
          <w:tcPr>
            <w:tcW w:w="2739" w:type="pct"/>
          </w:tcPr>
          <w:p w:rsidR="00947B5B" w:rsidRPr="00943090" w:rsidRDefault="00947B5B" w:rsidP="00164BC8">
            <w:pPr>
              <w:pStyle w:val="TableParagraph"/>
              <w:spacing w:line="250" w:lineRule="exact"/>
              <w:ind w:left="10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Czas</w:t>
            </w:r>
            <w:r w:rsidRPr="00943090">
              <w:rPr>
                <w:rFonts w:ascii="Calibri" w:hAnsi="Calibri" w:cs="Calibri"/>
                <w:color w:val="404040"/>
                <w:spacing w:val="-4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przystąpienia</w:t>
            </w:r>
            <w:r w:rsidRPr="00943090">
              <w:rPr>
                <w:rFonts w:ascii="Calibri" w:hAnsi="Calibri" w:cs="Calibri"/>
                <w:color w:val="404040"/>
                <w:spacing w:val="-4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do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napraw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maks.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404040"/>
                <w:sz w:val="18"/>
                <w:szCs w:val="18"/>
              </w:rPr>
              <w:t>2 dni robocze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od</w:t>
            </w:r>
            <w:r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 chwili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zgłoszenia</w:t>
            </w:r>
            <w:r w:rsidRPr="00943090">
              <w:rPr>
                <w:rFonts w:ascii="Calibri" w:hAnsi="Calibri" w:cs="Calibri"/>
                <w:color w:val="404040"/>
                <w:spacing w:val="-8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awarii</w:t>
            </w:r>
            <w:r>
              <w:rPr>
                <w:rFonts w:ascii="Calibri" w:hAnsi="Calibri" w:cs="Calibri"/>
                <w:color w:val="404040"/>
                <w:sz w:val="18"/>
                <w:szCs w:val="18"/>
              </w:rPr>
              <w:t>.</w:t>
            </w:r>
          </w:p>
        </w:tc>
        <w:tc>
          <w:tcPr>
            <w:tcW w:w="661" w:type="pct"/>
            <w:vAlign w:val="center"/>
          </w:tcPr>
          <w:p w:rsidR="00947B5B" w:rsidRPr="00943090" w:rsidRDefault="00947B5B" w:rsidP="008648CF">
            <w:pPr>
              <w:widowControl w:val="0"/>
              <w:tabs>
                <w:tab w:val="left" w:pos="708"/>
              </w:tabs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47B5B" w:rsidRPr="00943090" w:rsidRDefault="00947B5B" w:rsidP="00EF294C">
            <w:pPr>
              <w:pStyle w:val="NormalnyWeb1"/>
              <w:spacing w:before="0"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47B5B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47B5B" w:rsidRPr="00943090" w:rsidRDefault="00947B5B" w:rsidP="00943090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65.</w:t>
            </w:r>
          </w:p>
        </w:tc>
        <w:tc>
          <w:tcPr>
            <w:tcW w:w="2739" w:type="pct"/>
          </w:tcPr>
          <w:p w:rsidR="00947B5B" w:rsidRPr="00943090" w:rsidRDefault="00947B5B" w:rsidP="00164BC8">
            <w:pPr>
              <w:pStyle w:val="TableParagraph"/>
              <w:spacing w:before="118"/>
              <w:ind w:left="10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Pełne</w:t>
            </w:r>
            <w:r w:rsidRPr="00943090">
              <w:rPr>
                <w:rFonts w:ascii="Calibri" w:hAnsi="Calibri" w:cs="Calibri"/>
                <w:color w:val="404040"/>
                <w:spacing w:val="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dane</w:t>
            </w:r>
            <w:r w:rsidRPr="00943090">
              <w:rPr>
                <w:rFonts w:ascii="Calibri" w:hAnsi="Calibri" w:cs="Calibri"/>
                <w:color w:val="404040"/>
                <w:spacing w:val="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serwisu, nazwa,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adres, nr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telefonu i faksu, adres</w:t>
            </w:r>
            <w:r w:rsidRPr="00943090">
              <w:rPr>
                <w:rFonts w:ascii="Calibri" w:hAnsi="Calibri" w:cs="Calibri"/>
                <w:color w:val="404040"/>
                <w:spacing w:val="-4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e-</w:t>
            </w:r>
            <w:r w:rsidRPr="00943090">
              <w:rPr>
                <w:rFonts w:ascii="Calibri" w:hAnsi="Calibri" w:cs="Calibri"/>
                <w:color w:val="404040"/>
                <w:spacing w:val="-4"/>
                <w:sz w:val="18"/>
                <w:szCs w:val="18"/>
              </w:rPr>
              <w:t>mail</w:t>
            </w:r>
          </w:p>
        </w:tc>
        <w:tc>
          <w:tcPr>
            <w:tcW w:w="661" w:type="pct"/>
            <w:vAlign w:val="center"/>
          </w:tcPr>
          <w:p w:rsidR="00947B5B" w:rsidRPr="00943090" w:rsidRDefault="00947B5B" w:rsidP="008648CF">
            <w:pPr>
              <w:widowControl w:val="0"/>
              <w:tabs>
                <w:tab w:val="left" w:pos="708"/>
              </w:tabs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47B5B" w:rsidRPr="00943090" w:rsidRDefault="00947B5B" w:rsidP="00EF294C">
            <w:pPr>
              <w:pStyle w:val="NormalnyWeb1"/>
              <w:spacing w:before="0"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947B5B" w:rsidRPr="00943090" w:rsidRDefault="00947B5B" w:rsidP="00596F51">
      <w:pPr>
        <w:jc w:val="both"/>
        <w:rPr>
          <w:rFonts w:ascii="Calibri" w:hAnsi="Calibri" w:cs="Calibri"/>
          <w:sz w:val="18"/>
          <w:szCs w:val="18"/>
        </w:rPr>
      </w:pPr>
    </w:p>
    <w:p w:rsidR="00947B5B" w:rsidRPr="00943090" w:rsidRDefault="00947B5B">
      <w:pPr>
        <w:rPr>
          <w:rFonts w:ascii="Calibri" w:hAnsi="Calibri" w:cs="Calibri"/>
          <w:sz w:val="18"/>
          <w:szCs w:val="18"/>
        </w:rPr>
      </w:pPr>
    </w:p>
    <w:sectPr w:rsidR="00947B5B" w:rsidRPr="00943090" w:rsidSect="00DA3E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1A4252"/>
    <w:multiLevelType w:val="hybridMultilevel"/>
    <w:tmpl w:val="250EE498"/>
    <w:lvl w:ilvl="0" w:tplc="275EC9E8">
      <w:start w:val="1"/>
      <w:numFmt w:val="decimal"/>
      <w:lvlText w:val="%1."/>
      <w:lvlJc w:val="righ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56DDE"/>
    <w:multiLevelType w:val="hybridMultilevel"/>
    <w:tmpl w:val="7618DA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475E3E"/>
    <w:multiLevelType w:val="hybridMultilevel"/>
    <w:tmpl w:val="7B840110"/>
    <w:lvl w:ilvl="0" w:tplc="1E367878">
      <w:numFmt w:val="bullet"/>
      <w:lvlText w:val=""/>
      <w:lvlJc w:val="left"/>
      <w:pPr>
        <w:ind w:left="440" w:hanging="180"/>
      </w:pPr>
      <w:rPr>
        <w:rFonts w:ascii="Symbol" w:eastAsia="Times New Roman" w:hAnsi="Symbol" w:hint="default"/>
        <w:b w:val="0"/>
        <w:bCs w:val="0"/>
        <w:i w:val="0"/>
        <w:iCs w:val="0"/>
        <w:color w:val="404040"/>
        <w:spacing w:val="0"/>
        <w:w w:val="100"/>
        <w:sz w:val="20"/>
        <w:szCs w:val="20"/>
      </w:rPr>
    </w:lvl>
    <w:lvl w:ilvl="1" w:tplc="F31639B2">
      <w:numFmt w:val="bullet"/>
      <w:lvlText w:val="•"/>
      <w:lvlJc w:val="left"/>
      <w:pPr>
        <w:ind w:left="987" w:hanging="180"/>
      </w:pPr>
      <w:rPr>
        <w:rFonts w:hint="default"/>
      </w:rPr>
    </w:lvl>
    <w:lvl w:ilvl="2" w:tplc="F35A78EA">
      <w:numFmt w:val="bullet"/>
      <w:lvlText w:val="•"/>
      <w:lvlJc w:val="left"/>
      <w:pPr>
        <w:ind w:left="1535" w:hanging="180"/>
      </w:pPr>
      <w:rPr>
        <w:rFonts w:hint="default"/>
      </w:rPr>
    </w:lvl>
    <w:lvl w:ilvl="3" w:tplc="24EE411E">
      <w:numFmt w:val="bullet"/>
      <w:lvlText w:val="•"/>
      <w:lvlJc w:val="left"/>
      <w:pPr>
        <w:ind w:left="2083" w:hanging="180"/>
      </w:pPr>
      <w:rPr>
        <w:rFonts w:hint="default"/>
      </w:rPr>
    </w:lvl>
    <w:lvl w:ilvl="4" w:tplc="ABCC1C1E">
      <w:numFmt w:val="bullet"/>
      <w:lvlText w:val="•"/>
      <w:lvlJc w:val="left"/>
      <w:pPr>
        <w:ind w:left="2631" w:hanging="180"/>
      </w:pPr>
      <w:rPr>
        <w:rFonts w:hint="default"/>
      </w:rPr>
    </w:lvl>
    <w:lvl w:ilvl="5" w:tplc="340AF438">
      <w:numFmt w:val="bullet"/>
      <w:lvlText w:val="•"/>
      <w:lvlJc w:val="left"/>
      <w:pPr>
        <w:ind w:left="3179" w:hanging="180"/>
      </w:pPr>
      <w:rPr>
        <w:rFonts w:hint="default"/>
      </w:rPr>
    </w:lvl>
    <w:lvl w:ilvl="6" w:tplc="8918E6BA">
      <w:numFmt w:val="bullet"/>
      <w:lvlText w:val="•"/>
      <w:lvlJc w:val="left"/>
      <w:pPr>
        <w:ind w:left="3726" w:hanging="180"/>
      </w:pPr>
      <w:rPr>
        <w:rFonts w:hint="default"/>
      </w:rPr>
    </w:lvl>
    <w:lvl w:ilvl="7" w:tplc="1F6600DA">
      <w:numFmt w:val="bullet"/>
      <w:lvlText w:val="•"/>
      <w:lvlJc w:val="left"/>
      <w:pPr>
        <w:ind w:left="4274" w:hanging="180"/>
      </w:pPr>
      <w:rPr>
        <w:rFonts w:hint="default"/>
      </w:rPr>
    </w:lvl>
    <w:lvl w:ilvl="8" w:tplc="06DC8E4C">
      <w:numFmt w:val="bullet"/>
      <w:lvlText w:val="•"/>
      <w:lvlJc w:val="left"/>
      <w:pPr>
        <w:ind w:left="4822" w:hanging="180"/>
      </w:pPr>
      <w:rPr>
        <w:rFonts w:hint="default"/>
      </w:rPr>
    </w:lvl>
  </w:abstractNum>
  <w:abstractNum w:abstractNumId="4">
    <w:nsid w:val="1ACE015D"/>
    <w:multiLevelType w:val="hybridMultilevel"/>
    <w:tmpl w:val="E0768ED6"/>
    <w:lvl w:ilvl="0" w:tplc="0DACFB5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E0C48D8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cs="Aria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B7C12CF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925766"/>
    <w:multiLevelType w:val="hybridMultilevel"/>
    <w:tmpl w:val="68702E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B04C8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592F53"/>
    <w:multiLevelType w:val="hybridMultilevel"/>
    <w:tmpl w:val="7FDCB0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834C5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0F56AB"/>
    <w:multiLevelType w:val="hybridMultilevel"/>
    <w:tmpl w:val="67F6E9D0"/>
    <w:lvl w:ilvl="0" w:tplc="6D5A8580">
      <w:numFmt w:val="bullet"/>
      <w:lvlText w:val="-"/>
      <w:lvlJc w:val="left"/>
      <w:pPr>
        <w:ind w:left="225" w:hanging="116"/>
      </w:pPr>
      <w:rPr>
        <w:rFonts w:ascii="Times New Roman" w:eastAsia="Times New Roman" w:hAnsi="Times New Roman" w:hint="default"/>
        <w:b w:val="0"/>
        <w:bCs w:val="0"/>
        <w:i w:val="0"/>
        <w:iCs w:val="0"/>
        <w:color w:val="404040"/>
        <w:spacing w:val="0"/>
        <w:w w:val="100"/>
        <w:sz w:val="20"/>
        <w:szCs w:val="20"/>
      </w:rPr>
    </w:lvl>
    <w:lvl w:ilvl="1" w:tplc="E24AE608">
      <w:numFmt w:val="bullet"/>
      <w:lvlText w:val="•"/>
      <w:lvlJc w:val="left"/>
      <w:pPr>
        <w:ind w:left="789" w:hanging="116"/>
      </w:pPr>
      <w:rPr>
        <w:rFonts w:hint="default"/>
      </w:rPr>
    </w:lvl>
    <w:lvl w:ilvl="2" w:tplc="3EDCF610">
      <w:numFmt w:val="bullet"/>
      <w:lvlText w:val="•"/>
      <w:lvlJc w:val="left"/>
      <w:pPr>
        <w:ind w:left="1359" w:hanging="116"/>
      </w:pPr>
      <w:rPr>
        <w:rFonts w:hint="default"/>
      </w:rPr>
    </w:lvl>
    <w:lvl w:ilvl="3" w:tplc="7862C500">
      <w:numFmt w:val="bullet"/>
      <w:lvlText w:val="•"/>
      <w:lvlJc w:val="left"/>
      <w:pPr>
        <w:ind w:left="1929" w:hanging="116"/>
      </w:pPr>
      <w:rPr>
        <w:rFonts w:hint="default"/>
      </w:rPr>
    </w:lvl>
    <w:lvl w:ilvl="4" w:tplc="24E00736">
      <w:numFmt w:val="bullet"/>
      <w:lvlText w:val="•"/>
      <w:lvlJc w:val="left"/>
      <w:pPr>
        <w:ind w:left="2499" w:hanging="116"/>
      </w:pPr>
      <w:rPr>
        <w:rFonts w:hint="default"/>
      </w:rPr>
    </w:lvl>
    <w:lvl w:ilvl="5" w:tplc="09381150">
      <w:numFmt w:val="bullet"/>
      <w:lvlText w:val="•"/>
      <w:lvlJc w:val="left"/>
      <w:pPr>
        <w:ind w:left="3069" w:hanging="116"/>
      </w:pPr>
      <w:rPr>
        <w:rFonts w:hint="default"/>
      </w:rPr>
    </w:lvl>
    <w:lvl w:ilvl="6" w:tplc="7DDCDD58">
      <w:numFmt w:val="bullet"/>
      <w:lvlText w:val="•"/>
      <w:lvlJc w:val="left"/>
      <w:pPr>
        <w:ind w:left="3638" w:hanging="116"/>
      </w:pPr>
      <w:rPr>
        <w:rFonts w:hint="default"/>
      </w:rPr>
    </w:lvl>
    <w:lvl w:ilvl="7" w:tplc="071E7592">
      <w:numFmt w:val="bullet"/>
      <w:lvlText w:val="•"/>
      <w:lvlJc w:val="left"/>
      <w:pPr>
        <w:ind w:left="4208" w:hanging="116"/>
      </w:pPr>
      <w:rPr>
        <w:rFonts w:hint="default"/>
      </w:rPr>
    </w:lvl>
    <w:lvl w:ilvl="8" w:tplc="D6B2181C">
      <w:numFmt w:val="bullet"/>
      <w:lvlText w:val="•"/>
      <w:lvlJc w:val="left"/>
      <w:pPr>
        <w:ind w:left="4778" w:hanging="116"/>
      </w:pPr>
      <w:rPr>
        <w:rFonts w:hint="default"/>
      </w:rPr>
    </w:lvl>
  </w:abstractNum>
  <w:abstractNum w:abstractNumId="11">
    <w:nsid w:val="4D4A4DDE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8A46A5"/>
    <w:multiLevelType w:val="hybridMultilevel"/>
    <w:tmpl w:val="D39472D0"/>
    <w:lvl w:ilvl="0" w:tplc="1D4A1BB6">
      <w:numFmt w:val="bullet"/>
      <w:lvlText w:val=""/>
      <w:lvlJc w:val="left"/>
      <w:pPr>
        <w:ind w:left="600" w:hanging="360"/>
      </w:pPr>
      <w:rPr>
        <w:rFonts w:ascii="Symbol" w:eastAsia="Times New Roman" w:hAnsi="Symbol" w:hint="default"/>
        <w:b w:val="0"/>
        <w:bCs w:val="0"/>
        <w:i w:val="0"/>
        <w:iCs w:val="0"/>
        <w:color w:val="404040"/>
        <w:spacing w:val="0"/>
        <w:w w:val="100"/>
        <w:sz w:val="20"/>
        <w:szCs w:val="20"/>
      </w:rPr>
    </w:lvl>
    <w:lvl w:ilvl="1" w:tplc="95A66B98">
      <w:numFmt w:val="bullet"/>
      <w:lvlText w:val="•"/>
      <w:lvlJc w:val="left"/>
      <w:pPr>
        <w:ind w:left="1131" w:hanging="360"/>
      </w:pPr>
      <w:rPr>
        <w:rFonts w:hint="default"/>
      </w:rPr>
    </w:lvl>
    <w:lvl w:ilvl="2" w:tplc="165AE352">
      <w:numFmt w:val="bullet"/>
      <w:lvlText w:val="•"/>
      <w:lvlJc w:val="left"/>
      <w:pPr>
        <w:ind w:left="1663" w:hanging="360"/>
      </w:pPr>
      <w:rPr>
        <w:rFonts w:hint="default"/>
      </w:rPr>
    </w:lvl>
    <w:lvl w:ilvl="3" w:tplc="62E8DB0C">
      <w:numFmt w:val="bullet"/>
      <w:lvlText w:val="•"/>
      <w:lvlJc w:val="left"/>
      <w:pPr>
        <w:ind w:left="2195" w:hanging="360"/>
      </w:pPr>
      <w:rPr>
        <w:rFonts w:hint="default"/>
      </w:rPr>
    </w:lvl>
    <w:lvl w:ilvl="4" w:tplc="1A8CC1C0">
      <w:numFmt w:val="bullet"/>
      <w:lvlText w:val="•"/>
      <w:lvlJc w:val="left"/>
      <w:pPr>
        <w:ind w:left="2727" w:hanging="360"/>
      </w:pPr>
      <w:rPr>
        <w:rFonts w:hint="default"/>
      </w:rPr>
    </w:lvl>
    <w:lvl w:ilvl="5" w:tplc="6606623A">
      <w:numFmt w:val="bullet"/>
      <w:lvlText w:val="•"/>
      <w:lvlJc w:val="left"/>
      <w:pPr>
        <w:ind w:left="3259" w:hanging="360"/>
      </w:pPr>
      <w:rPr>
        <w:rFonts w:hint="default"/>
      </w:rPr>
    </w:lvl>
    <w:lvl w:ilvl="6" w:tplc="AF02874E">
      <w:numFmt w:val="bullet"/>
      <w:lvlText w:val="•"/>
      <w:lvlJc w:val="left"/>
      <w:pPr>
        <w:ind w:left="3790" w:hanging="360"/>
      </w:pPr>
      <w:rPr>
        <w:rFonts w:hint="default"/>
      </w:rPr>
    </w:lvl>
    <w:lvl w:ilvl="7" w:tplc="3FBC5A12">
      <w:numFmt w:val="bullet"/>
      <w:lvlText w:val="•"/>
      <w:lvlJc w:val="left"/>
      <w:pPr>
        <w:ind w:left="4322" w:hanging="360"/>
      </w:pPr>
      <w:rPr>
        <w:rFonts w:hint="default"/>
      </w:rPr>
    </w:lvl>
    <w:lvl w:ilvl="8" w:tplc="02084D76">
      <w:numFmt w:val="bullet"/>
      <w:lvlText w:val="•"/>
      <w:lvlJc w:val="left"/>
      <w:pPr>
        <w:ind w:left="4854" w:hanging="360"/>
      </w:pPr>
      <w:rPr>
        <w:rFonts w:hint="default"/>
      </w:rPr>
    </w:lvl>
  </w:abstractNum>
  <w:abstractNum w:abstractNumId="13">
    <w:nsid w:val="5D497CA3"/>
    <w:multiLevelType w:val="multilevel"/>
    <w:tmpl w:val="FDF2D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CF63B8"/>
    <w:multiLevelType w:val="hybridMultilevel"/>
    <w:tmpl w:val="2B4A2E48"/>
    <w:lvl w:ilvl="0" w:tplc="3A00A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2E2D92"/>
    <w:multiLevelType w:val="hybridMultilevel"/>
    <w:tmpl w:val="79C60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5"/>
  </w:num>
  <w:num w:numId="5">
    <w:abstractNumId w:val="13"/>
  </w:num>
  <w:num w:numId="6">
    <w:abstractNumId w:val="11"/>
  </w:num>
  <w:num w:numId="7">
    <w:abstractNumId w:val="8"/>
  </w:num>
  <w:num w:numId="8">
    <w:abstractNumId w:val="7"/>
  </w:num>
  <w:num w:numId="9">
    <w:abstractNumId w:val="5"/>
  </w:num>
  <w:num w:numId="10">
    <w:abstractNumId w:val="9"/>
  </w:num>
  <w:num w:numId="11">
    <w:abstractNumId w:val="2"/>
  </w:num>
  <w:num w:numId="12">
    <w:abstractNumId w:val="14"/>
  </w:num>
  <w:num w:numId="13">
    <w:abstractNumId w:val="4"/>
  </w:num>
  <w:num w:numId="14">
    <w:abstractNumId w:val="6"/>
  </w:num>
  <w:num w:numId="15">
    <w:abstractNumId w:val="3"/>
  </w:num>
  <w:num w:numId="16">
    <w:abstractNumId w:val="10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0875"/>
    <w:rsid w:val="000054A2"/>
    <w:rsid w:val="00005ED9"/>
    <w:rsid w:val="00005F87"/>
    <w:rsid w:val="000215D7"/>
    <w:rsid w:val="00031439"/>
    <w:rsid w:val="00032829"/>
    <w:rsid w:val="00034EA1"/>
    <w:rsid w:val="00053A3A"/>
    <w:rsid w:val="00053B04"/>
    <w:rsid w:val="00057CDF"/>
    <w:rsid w:val="00066418"/>
    <w:rsid w:val="000742DA"/>
    <w:rsid w:val="00081BB7"/>
    <w:rsid w:val="00081D68"/>
    <w:rsid w:val="00096CF7"/>
    <w:rsid w:val="000B5FC4"/>
    <w:rsid w:val="000C0C9C"/>
    <w:rsid w:val="000D6127"/>
    <w:rsid w:val="000E57C1"/>
    <w:rsid w:val="00102BE2"/>
    <w:rsid w:val="001118B9"/>
    <w:rsid w:val="001159D1"/>
    <w:rsid w:val="0012048C"/>
    <w:rsid w:val="00127057"/>
    <w:rsid w:val="001364FD"/>
    <w:rsid w:val="00136B13"/>
    <w:rsid w:val="00140C4B"/>
    <w:rsid w:val="00142F38"/>
    <w:rsid w:val="00143366"/>
    <w:rsid w:val="00147A39"/>
    <w:rsid w:val="0015182D"/>
    <w:rsid w:val="00154984"/>
    <w:rsid w:val="00160CC9"/>
    <w:rsid w:val="00164BC8"/>
    <w:rsid w:val="001653F7"/>
    <w:rsid w:val="0018178F"/>
    <w:rsid w:val="001854F1"/>
    <w:rsid w:val="00194B95"/>
    <w:rsid w:val="001977A0"/>
    <w:rsid w:val="001A21DF"/>
    <w:rsid w:val="001A6484"/>
    <w:rsid w:val="001A6570"/>
    <w:rsid w:val="001B0270"/>
    <w:rsid w:val="001B3DDE"/>
    <w:rsid w:val="001B68AD"/>
    <w:rsid w:val="001D0C0A"/>
    <w:rsid w:val="001D331E"/>
    <w:rsid w:val="001F0D21"/>
    <w:rsid w:val="001F0EFD"/>
    <w:rsid w:val="001F13DD"/>
    <w:rsid w:val="00205C88"/>
    <w:rsid w:val="002151D6"/>
    <w:rsid w:val="00235FB4"/>
    <w:rsid w:val="00237070"/>
    <w:rsid w:val="00251373"/>
    <w:rsid w:val="0025435E"/>
    <w:rsid w:val="002548E4"/>
    <w:rsid w:val="00280060"/>
    <w:rsid w:val="0029631C"/>
    <w:rsid w:val="002A7B49"/>
    <w:rsid w:val="002B2842"/>
    <w:rsid w:val="002B660D"/>
    <w:rsid w:val="002C2225"/>
    <w:rsid w:val="002D0A08"/>
    <w:rsid w:val="002D1DD9"/>
    <w:rsid w:val="002E0D90"/>
    <w:rsid w:val="002F2293"/>
    <w:rsid w:val="002F4C18"/>
    <w:rsid w:val="002F57F8"/>
    <w:rsid w:val="002F7122"/>
    <w:rsid w:val="002F7344"/>
    <w:rsid w:val="00310052"/>
    <w:rsid w:val="00314762"/>
    <w:rsid w:val="00336094"/>
    <w:rsid w:val="00336D4B"/>
    <w:rsid w:val="00341B45"/>
    <w:rsid w:val="0036508D"/>
    <w:rsid w:val="0036738B"/>
    <w:rsid w:val="0037029D"/>
    <w:rsid w:val="003717E2"/>
    <w:rsid w:val="003769C0"/>
    <w:rsid w:val="00380ECA"/>
    <w:rsid w:val="003848A9"/>
    <w:rsid w:val="003A5BBB"/>
    <w:rsid w:val="003A73DF"/>
    <w:rsid w:val="003B124A"/>
    <w:rsid w:val="003B3FB6"/>
    <w:rsid w:val="003B66BA"/>
    <w:rsid w:val="003B6CC7"/>
    <w:rsid w:val="003B7287"/>
    <w:rsid w:val="003C47CF"/>
    <w:rsid w:val="003C5986"/>
    <w:rsid w:val="003C7946"/>
    <w:rsid w:val="003E01DB"/>
    <w:rsid w:val="003E2831"/>
    <w:rsid w:val="003E77C3"/>
    <w:rsid w:val="003F3AAC"/>
    <w:rsid w:val="003F4D04"/>
    <w:rsid w:val="003F4EAE"/>
    <w:rsid w:val="003F6F7B"/>
    <w:rsid w:val="00402050"/>
    <w:rsid w:val="0040468B"/>
    <w:rsid w:val="004114AC"/>
    <w:rsid w:val="00416740"/>
    <w:rsid w:val="00417B39"/>
    <w:rsid w:val="00421532"/>
    <w:rsid w:val="00426715"/>
    <w:rsid w:val="004278DD"/>
    <w:rsid w:val="004310C5"/>
    <w:rsid w:val="004368FE"/>
    <w:rsid w:val="00436FCC"/>
    <w:rsid w:val="004373D2"/>
    <w:rsid w:val="00441F05"/>
    <w:rsid w:val="0044692D"/>
    <w:rsid w:val="004534F7"/>
    <w:rsid w:val="00454346"/>
    <w:rsid w:val="00456738"/>
    <w:rsid w:val="004653B1"/>
    <w:rsid w:val="00470522"/>
    <w:rsid w:val="0047485B"/>
    <w:rsid w:val="004804E2"/>
    <w:rsid w:val="00480814"/>
    <w:rsid w:val="00486194"/>
    <w:rsid w:val="004950BF"/>
    <w:rsid w:val="004A117C"/>
    <w:rsid w:val="004A199F"/>
    <w:rsid w:val="004A381B"/>
    <w:rsid w:val="004A3B71"/>
    <w:rsid w:val="004A64C9"/>
    <w:rsid w:val="004A66FD"/>
    <w:rsid w:val="004B6A34"/>
    <w:rsid w:val="004C14BF"/>
    <w:rsid w:val="004C67CA"/>
    <w:rsid w:val="004C69B5"/>
    <w:rsid w:val="004D1FCF"/>
    <w:rsid w:val="004D32D7"/>
    <w:rsid w:val="004E2D3F"/>
    <w:rsid w:val="005007FF"/>
    <w:rsid w:val="00505C54"/>
    <w:rsid w:val="00506B75"/>
    <w:rsid w:val="00506B94"/>
    <w:rsid w:val="00514FDF"/>
    <w:rsid w:val="00526299"/>
    <w:rsid w:val="0053513D"/>
    <w:rsid w:val="005424DD"/>
    <w:rsid w:val="00542661"/>
    <w:rsid w:val="005749D0"/>
    <w:rsid w:val="00587134"/>
    <w:rsid w:val="005878BC"/>
    <w:rsid w:val="00590101"/>
    <w:rsid w:val="00593847"/>
    <w:rsid w:val="005938BA"/>
    <w:rsid w:val="00596F51"/>
    <w:rsid w:val="005A23A6"/>
    <w:rsid w:val="005A3E76"/>
    <w:rsid w:val="005C0C29"/>
    <w:rsid w:val="005C0DED"/>
    <w:rsid w:val="005C75BF"/>
    <w:rsid w:val="005C7E69"/>
    <w:rsid w:val="005D7E8A"/>
    <w:rsid w:val="005F5067"/>
    <w:rsid w:val="005F75B9"/>
    <w:rsid w:val="00605588"/>
    <w:rsid w:val="00605629"/>
    <w:rsid w:val="00610E73"/>
    <w:rsid w:val="006149F2"/>
    <w:rsid w:val="00616FD4"/>
    <w:rsid w:val="00622A9E"/>
    <w:rsid w:val="00624C22"/>
    <w:rsid w:val="0062649E"/>
    <w:rsid w:val="00647017"/>
    <w:rsid w:val="00647A28"/>
    <w:rsid w:val="00652532"/>
    <w:rsid w:val="00670653"/>
    <w:rsid w:val="006733B5"/>
    <w:rsid w:val="0067637E"/>
    <w:rsid w:val="006775DC"/>
    <w:rsid w:val="00680296"/>
    <w:rsid w:val="006A3C85"/>
    <w:rsid w:val="006B5634"/>
    <w:rsid w:val="006C2A16"/>
    <w:rsid w:val="006D21DE"/>
    <w:rsid w:val="006D3838"/>
    <w:rsid w:val="006D7F28"/>
    <w:rsid w:val="006E0AC9"/>
    <w:rsid w:val="006E3B94"/>
    <w:rsid w:val="006F4B49"/>
    <w:rsid w:val="00700A98"/>
    <w:rsid w:val="00724ACC"/>
    <w:rsid w:val="00726588"/>
    <w:rsid w:val="00726B6E"/>
    <w:rsid w:val="007539B2"/>
    <w:rsid w:val="00753BCA"/>
    <w:rsid w:val="00754DCC"/>
    <w:rsid w:val="00755642"/>
    <w:rsid w:val="00756888"/>
    <w:rsid w:val="00761D10"/>
    <w:rsid w:val="00762271"/>
    <w:rsid w:val="00771AC7"/>
    <w:rsid w:val="007807C0"/>
    <w:rsid w:val="007827DF"/>
    <w:rsid w:val="00792CA3"/>
    <w:rsid w:val="007A0BB8"/>
    <w:rsid w:val="007C2811"/>
    <w:rsid w:val="007C2967"/>
    <w:rsid w:val="007C536C"/>
    <w:rsid w:val="007C6E70"/>
    <w:rsid w:val="007F1581"/>
    <w:rsid w:val="00830138"/>
    <w:rsid w:val="00840BC6"/>
    <w:rsid w:val="00841B3A"/>
    <w:rsid w:val="00844C48"/>
    <w:rsid w:val="008468CC"/>
    <w:rsid w:val="00847C63"/>
    <w:rsid w:val="008517AD"/>
    <w:rsid w:val="00856840"/>
    <w:rsid w:val="0085685C"/>
    <w:rsid w:val="008648CF"/>
    <w:rsid w:val="008864E8"/>
    <w:rsid w:val="008961BA"/>
    <w:rsid w:val="008A0FA3"/>
    <w:rsid w:val="008A52C8"/>
    <w:rsid w:val="008B600E"/>
    <w:rsid w:val="008D362F"/>
    <w:rsid w:val="008D3AA7"/>
    <w:rsid w:val="00902A57"/>
    <w:rsid w:val="0090324F"/>
    <w:rsid w:val="00910EDE"/>
    <w:rsid w:val="00921C91"/>
    <w:rsid w:val="00922B06"/>
    <w:rsid w:val="0092386B"/>
    <w:rsid w:val="00933033"/>
    <w:rsid w:val="009369AC"/>
    <w:rsid w:val="00943090"/>
    <w:rsid w:val="00947B5B"/>
    <w:rsid w:val="009559E5"/>
    <w:rsid w:val="00957478"/>
    <w:rsid w:val="00965952"/>
    <w:rsid w:val="00973FEC"/>
    <w:rsid w:val="00976DA5"/>
    <w:rsid w:val="009847F6"/>
    <w:rsid w:val="00990A04"/>
    <w:rsid w:val="00996C67"/>
    <w:rsid w:val="00996E25"/>
    <w:rsid w:val="009A098D"/>
    <w:rsid w:val="009A446C"/>
    <w:rsid w:val="009B03B5"/>
    <w:rsid w:val="009B0AF4"/>
    <w:rsid w:val="009B536F"/>
    <w:rsid w:val="009B5594"/>
    <w:rsid w:val="009C4E6D"/>
    <w:rsid w:val="009D63F1"/>
    <w:rsid w:val="009F0C43"/>
    <w:rsid w:val="009F6B6C"/>
    <w:rsid w:val="00A001F1"/>
    <w:rsid w:val="00A15B46"/>
    <w:rsid w:val="00A16945"/>
    <w:rsid w:val="00A17F18"/>
    <w:rsid w:val="00A20303"/>
    <w:rsid w:val="00A23311"/>
    <w:rsid w:val="00A302D9"/>
    <w:rsid w:val="00A34580"/>
    <w:rsid w:val="00A5006C"/>
    <w:rsid w:val="00A502BA"/>
    <w:rsid w:val="00A60A1E"/>
    <w:rsid w:val="00A65E3A"/>
    <w:rsid w:val="00A768EC"/>
    <w:rsid w:val="00A83DC0"/>
    <w:rsid w:val="00A92752"/>
    <w:rsid w:val="00A93655"/>
    <w:rsid w:val="00AA0CD2"/>
    <w:rsid w:val="00AA44CF"/>
    <w:rsid w:val="00AB336D"/>
    <w:rsid w:val="00AC7B6F"/>
    <w:rsid w:val="00AE0CB0"/>
    <w:rsid w:val="00AE408A"/>
    <w:rsid w:val="00AF19B3"/>
    <w:rsid w:val="00AF527F"/>
    <w:rsid w:val="00B03A24"/>
    <w:rsid w:val="00B05675"/>
    <w:rsid w:val="00B057A7"/>
    <w:rsid w:val="00B11C32"/>
    <w:rsid w:val="00B122AC"/>
    <w:rsid w:val="00B13F21"/>
    <w:rsid w:val="00B1530E"/>
    <w:rsid w:val="00B1755F"/>
    <w:rsid w:val="00B24CD2"/>
    <w:rsid w:val="00B256DC"/>
    <w:rsid w:val="00B261F3"/>
    <w:rsid w:val="00B42E37"/>
    <w:rsid w:val="00B45104"/>
    <w:rsid w:val="00B47B92"/>
    <w:rsid w:val="00B52644"/>
    <w:rsid w:val="00B64284"/>
    <w:rsid w:val="00B70593"/>
    <w:rsid w:val="00BA416A"/>
    <w:rsid w:val="00BA48B1"/>
    <w:rsid w:val="00BA6371"/>
    <w:rsid w:val="00BB208A"/>
    <w:rsid w:val="00BB4F43"/>
    <w:rsid w:val="00BD1397"/>
    <w:rsid w:val="00BD3AC6"/>
    <w:rsid w:val="00BE390E"/>
    <w:rsid w:val="00BF1C45"/>
    <w:rsid w:val="00C1445B"/>
    <w:rsid w:val="00C15820"/>
    <w:rsid w:val="00C201B7"/>
    <w:rsid w:val="00C25D09"/>
    <w:rsid w:val="00C268D2"/>
    <w:rsid w:val="00C2735E"/>
    <w:rsid w:val="00C659BA"/>
    <w:rsid w:val="00C76937"/>
    <w:rsid w:val="00C76DF0"/>
    <w:rsid w:val="00C77D98"/>
    <w:rsid w:val="00C77E8C"/>
    <w:rsid w:val="00C841FB"/>
    <w:rsid w:val="00C856F4"/>
    <w:rsid w:val="00C97E91"/>
    <w:rsid w:val="00CA3B5A"/>
    <w:rsid w:val="00CA4DEC"/>
    <w:rsid w:val="00CB01AA"/>
    <w:rsid w:val="00CC1AAD"/>
    <w:rsid w:val="00CE206F"/>
    <w:rsid w:val="00CF7287"/>
    <w:rsid w:val="00D040C3"/>
    <w:rsid w:val="00D11FF7"/>
    <w:rsid w:val="00D1600B"/>
    <w:rsid w:val="00D20398"/>
    <w:rsid w:val="00D21F90"/>
    <w:rsid w:val="00D261C1"/>
    <w:rsid w:val="00D27EB8"/>
    <w:rsid w:val="00D41F14"/>
    <w:rsid w:val="00D457CE"/>
    <w:rsid w:val="00D467B5"/>
    <w:rsid w:val="00D50875"/>
    <w:rsid w:val="00D56197"/>
    <w:rsid w:val="00D56D62"/>
    <w:rsid w:val="00D6660A"/>
    <w:rsid w:val="00D70B5E"/>
    <w:rsid w:val="00D72420"/>
    <w:rsid w:val="00D803FF"/>
    <w:rsid w:val="00D8062E"/>
    <w:rsid w:val="00D85D68"/>
    <w:rsid w:val="00D8659D"/>
    <w:rsid w:val="00D969B9"/>
    <w:rsid w:val="00D97B30"/>
    <w:rsid w:val="00DA3E28"/>
    <w:rsid w:val="00DA4084"/>
    <w:rsid w:val="00DA4692"/>
    <w:rsid w:val="00DB48CF"/>
    <w:rsid w:val="00DB51E5"/>
    <w:rsid w:val="00DB58DE"/>
    <w:rsid w:val="00DC06AD"/>
    <w:rsid w:val="00DD1813"/>
    <w:rsid w:val="00DD4BD0"/>
    <w:rsid w:val="00DD55E7"/>
    <w:rsid w:val="00DD7580"/>
    <w:rsid w:val="00DE285A"/>
    <w:rsid w:val="00DF699E"/>
    <w:rsid w:val="00E24565"/>
    <w:rsid w:val="00E2514D"/>
    <w:rsid w:val="00E503F1"/>
    <w:rsid w:val="00E6027B"/>
    <w:rsid w:val="00E63293"/>
    <w:rsid w:val="00E71C9C"/>
    <w:rsid w:val="00E9069B"/>
    <w:rsid w:val="00EA4B78"/>
    <w:rsid w:val="00EA559B"/>
    <w:rsid w:val="00EA612D"/>
    <w:rsid w:val="00EB0FAC"/>
    <w:rsid w:val="00EB292E"/>
    <w:rsid w:val="00EE3052"/>
    <w:rsid w:val="00EF06F9"/>
    <w:rsid w:val="00EF294C"/>
    <w:rsid w:val="00F02E2C"/>
    <w:rsid w:val="00F0647F"/>
    <w:rsid w:val="00F1667C"/>
    <w:rsid w:val="00F17A49"/>
    <w:rsid w:val="00F17ED2"/>
    <w:rsid w:val="00F22896"/>
    <w:rsid w:val="00F310FB"/>
    <w:rsid w:val="00F34D03"/>
    <w:rsid w:val="00F56095"/>
    <w:rsid w:val="00F76EE7"/>
    <w:rsid w:val="00F770E6"/>
    <w:rsid w:val="00F81CFE"/>
    <w:rsid w:val="00F82476"/>
    <w:rsid w:val="00F91ED6"/>
    <w:rsid w:val="00F93AFC"/>
    <w:rsid w:val="00FA5460"/>
    <w:rsid w:val="00FC1F06"/>
    <w:rsid w:val="00FC466A"/>
    <w:rsid w:val="00FE26D7"/>
    <w:rsid w:val="00FE4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C18"/>
    <w:pPr>
      <w:suppressAutoHyphens/>
      <w:spacing w:line="100" w:lineRule="atLeast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040C3"/>
    <w:pPr>
      <w:keepNext/>
      <w:suppressAutoHyphens w:val="0"/>
      <w:autoSpaceDE w:val="0"/>
      <w:autoSpaceDN w:val="0"/>
      <w:spacing w:before="240" w:after="60" w:line="240" w:lineRule="auto"/>
      <w:outlineLvl w:val="0"/>
    </w:pPr>
    <w:rPr>
      <w:rFonts w:ascii="Arial" w:eastAsia="Calibri" w:hAnsi="Arial" w:cs="Arial"/>
      <w:b/>
      <w:bCs/>
      <w:kern w:val="28"/>
      <w:sz w:val="28"/>
      <w:szCs w:val="28"/>
      <w:lang w:eastAsia="pl-PL"/>
    </w:rPr>
  </w:style>
  <w:style w:type="paragraph" w:styleId="Heading3">
    <w:name w:val="heading 3"/>
    <w:basedOn w:val="Normal"/>
    <w:link w:val="Heading3Char"/>
    <w:uiPriority w:val="99"/>
    <w:qFormat/>
    <w:locked/>
    <w:rsid w:val="0090324F"/>
    <w:pPr>
      <w:widowControl w:val="0"/>
      <w:suppressAutoHyphens w:val="0"/>
      <w:autoSpaceDE w:val="0"/>
      <w:autoSpaceDN w:val="0"/>
      <w:spacing w:line="240" w:lineRule="auto"/>
      <w:ind w:left="3"/>
      <w:jc w:val="center"/>
      <w:outlineLvl w:val="2"/>
    </w:pPr>
    <w:rPr>
      <w:rFonts w:ascii="Calibri" w:eastAsia="Calibri" w:hAnsi="Calibri" w:cs="Calibri"/>
      <w:b/>
      <w:bCs/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F3AAC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0324F"/>
    <w:rPr>
      <w:rFonts w:ascii="Calibri" w:hAnsi="Calibri" w:cs="Calibri"/>
      <w:b/>
      <w:bCs/>
      <w:sz w:val="24"/>
      <w:szCs w:val="24"/>
      <w:lang w:val="pl-PL" w:eastAsia="en-US"/>
    </w:rPr>
  </w:style>
  <w:style w:type="paragraph" w:customStyle="1" w:styleId="Tekstpodstawowy21">
    <w:name w:val="Tekst podstawowy 21"/>
    <w:basedOn w:val="Normal"/>
    <w:uiPriority w:val="99"/>
    <w:rsid w:val="002F4C18"/>
    <w:rPr>
      <w:b/>
      <w:bCs/>
      <w:color w:val="FF0000"/>
      <w:sz w:val="24"/>
      <w:szCs w:val="24"/>
    </w:rPr>
  </w:style>
  <w:style w:type="paragraph" w:customStyle="1" w:styleId="NormalnyWeb1">
    <w:name w:val="Normalny (Web)1"/>
    <w:basedOn w:val="Normal"/>
    <w:uiPriority w:val="99"/>
    <w:rsid w:val="002F4C18"/>
    <w:pPr>
      <w:widowControl w:val="0"/>
      <w:spacing w:before="280" w:after="280"/>
    </w:pPr>
    <w:rPr>
      <w:rFonts w:eastAsia="Calibri"/>
      <w:sz w:val="24"/>
      <w:szCs w:val="24"/>
    </w:rPr>
  </w:style>
  <w:style w:type="paragraph" w:customStyle="1" w:styleId="NormalnyWeb11">
    <w:name w:val="Normalny (Web)11"/>
    <w:basedOn w:val="Normal"/>
    <w:uiPriority w:val="99"/>
    <w:rsid w:val="002F4C18"/>
    <w:pPr>
      <w:widowControl w:val="0"/>
      <w:spacing w:before="280" w:after="280"/>
    </w:pPr>
    <w:rPr>
      <w:rFonts w:eastAsia="Calibri"/>
      <w:kern w:val="2"/>
      <w:sz w:val="24"/>
      <w:szCs w:val="24"/>
    </w:rPr>
  </w:style>
  <w:style w:type="character" w:customStyle="1" w:styleId="WW8Num1z2">
    <w:name w:val="WW8Num1z2"/>
    <w:uiPriority w:val="99"/>
    <w:rsid w:val="00A92752"/>
  </w:style>
  <w:style w:type="character" w:styleId="CommentReference">
    <w:name w:val="annotation reference"/>
    <w:basedOn w:val="DefaultParagraphFont"/>
    <w:uiPriority w:val="99"/>
    <w:semiHidden/>
    <w:rsid w:val="005878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878B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878BC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87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878B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878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78BC"/>
    <w:rPr>
      <w:rFonts w:ascii="Tahoma" w:hAnsi="Tahoma" w:cs="Tahoma"/>
      <w:kern w:val="1"/>
      <w:sz w:val="16"/>
      <w:szCs w:val="16"/>
      <w:lang w:eastAsia="ar-SA" w:bidi="ar-SA"/>
    </w:rPr>
  </w:style>
  <w:style w:type="paragraph" w:customStyle="1" w:styleId="ZnakZnak1">
    <w:name w:val="Znak Znak1"/>
    <w:basedOn w:val="Normal"/>
    <w:uiPriority w:val="99"/>
    <w:rsid w:val="004534F7"/>
    <w:pPr>
      <w:suppressAutoHyphens w:val="0"/>
      <w:spacing w:line="240" w:lineRule="auto"/>
    </w:pPr>
    <w:rPr>
      <w:rFonts w:ascii="Arial" w:eastAsia="Calibri" w:hAnsi="Arial" w:cs="Arial"/>
      <w:kern w:val="0"/>
      <w:sz w:val="24"/>
      <w:szCs w:val="24"/>
      <w:lang w:eastAsia="pl-PL"/>
    </w:rPr>
  </w:style>
  <w:style w:type="paragraph" w:styleId="NormalWeb">
    <w:name w:val="Normal (Web)"/>
    <w:basedOn w:val="Normal"/>
    <w:uiPriority w:val="99"/>
    <w:rsid w:val="001118B9"/>
    <w:pPr>
      <w:suppressAutoHyphens w:val="0"/>
      <w:spacing w:before="100" w:beforeAutospacing="1" w:after="119" w:line="240" w:lineRule="auto"/>
    </w:pPr>
    <w:rPr>
      <w:rFonts w:eastAsia="Calibri"/>
      <w:kern w:val="0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rsid w:val="00480814"/>
    <w:pPr>
      <w:tabs>
        <w:tab w:val="center" w:pos="4536"/>
        <w:tab w:val="right" w:pos="9072"/>
      </w:tabs>
      <w:suppressAutoHyphens w:val="0"/>
      <w:spacing w:line="240" w:lineRule="auto"/>
    </w:pPr>
    <w:rPr>
      <w:rFonts w:ascii="Arial" w:eastAsia="Calibri" w:hAnsi="Arial" w:cs="Arial"/>
      <w:kern w:val="0"/>
      <w:sz w:val="16"/>
      <w:szCs w:val="16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637E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Stylwiadomocie-mail18">
    <w:name w:val="Styl wiadomości e-mail 18"/>
    <w:uiPriority w:val="99"/>
    <w:semiHidden/>
    <w:rsid w:val="009F0C43"/>
    <w:rPr>
      <w:rFonts w:ascii="Arial" w:hAnsi="Arial" w:cs="Arial"/>
      <w:color w:val="000000"/>
      <w:sz w:val="20"/>
      <w:szCs w:val="20"/>
    </w:rPr>
  </w:style>
  <w:style w:type="paragraph" w:customStyle="1" w:styleId="Standard">
    <w:name w:val="Standard"/>
    <w:uiPriority w:val="99"/>
    <w:rsid w:val="0029631C"/>
    <w:pPr>
      <w:suppressAutoHyphens/>
      <w:autoSpaceDN w:val="0"/>
      <w:textAlignment w:val="baseline"/>
    </w:pPr>
    <w:rPr>
      <w:rFonts w:ascii="Liberation Serif" w:eastAsia="NSimSun" w:hAnsi="Liberation Serif" w:cs="Liberation Serif"/>
      <w:kern w:val="3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005ED9"/>
    <w:rPr>
      <w:color w:val="808080"/>
    </w:rPr>
  </w:style>
  <w:style w:type="paragraph" w:customStyle="1" w:styleId="TableParagraph">
    <w:name w:val="Table Paragraph"/>
    <w:basedOn w:val="Normal"/>
    <w:uiPriority w:val="99"/>
    <w:rsid w:val="00771AC7"/>
    <w:pPr>
      <w:widowControl w:val="0"/>
      <w:suppressAutoHyphens w:val="0"/>
      <w:autoSpaceDE w:val="0"/>
      <w:autoSpaceDN w:val="0"/>
      <w:spacing w:line="240" w:lineRule="auto"/>
    </w:pPr>
    <w:rPr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5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114</TotalTime>
  <Pages>3</Pages>
  <Words>1128</Words>
  <Characters>6772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 – aparat USG - 1 szt</dc:title>
  <dc:subject/>
  <dc:creator>user</dc:creator>
  <cp:keywords/>
  <dc:description/>
  <cp:lastModifiedBy>user</cp:lastModifiedBy>
  <cp:revision>6</cp:revision>
  <cp:lastPrinted>2018-10-02T12:16:00Z</cp:lastPrinted>
  <dcterms:created xsi:type="dcterms:W3CDTF">2025-05-15T08:04:00Z</dcterms:created>
  <dcterms:modified xsi:type="dcterms:W3CDTF">2025-05-15T11:03:00Z</dcterms:modified>
</cp:coreProperties>
</file>