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B5" w:rsidRDefault="00B644B5" w:rsidP="00E64073">
      <w:pPr>
        <w:spacing w:before="0" w:after="24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bookmarkStart w:id="0" w:name="_GoBack"/>
      <w:bookmarkEnd w:id="0"/>
    </w:p>
    <w:p w:rsidR="00B644B5" w:rsidRPr="00443468" w:rsidRDefault="00B644B5" w:rsidP="00E64073">
      <w:pPr>
        <w:spacing w:before="0" w:after="24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443468">
        <w:rPr>
          <w:rFonts w:ascii="Calibri" w:hAnsi="Calibri" w:cs="Calibri"/>
          <w:b/>
          <w:bCs/>
          <w:sz w:val="20"/>
          <w:szCs w:val="20"/>
        </w:rPr>
        <w:t xml:space="preserve">PROTOKÓŁ ODBIORU </w:t>
      </w:r>
      <w:r>
        <w:rPr>
          <w:rFonts w:ascii="Calibri" w:hAnsi="Calibri" w:cs="Calibri"/>
          <w:b/>
          <w:bCs/>
          <w:sz w:val="20"/>
          <w:szCs w:val="20"/>
        </w:rPr>
        <w:t>KOŃCOWEGO</w:t>
      </w:r>
    </w:p>
    <w:p w:rsidR="00B644B5" w:rsidRDefault="00B644B5" w:rsidP="007A7CB1">
      <w:pPr>
        <w:spacing w:before="0" w:line="240" w:lineRule="auto"/>
        <w:rPr>
          <w:rFonts w:ascii="Calibri" w:hAnsi="Calibri" w:cs="Calibri"/>
          <w:sz w:val="20"/>
          <w:szCs w:val="20"/>
        </w:rPr>
      </w:pPr>
      <w:r w:rsidRPr="00443468">
        <w:rPr>
          <w:rFonts w:ascii="Calibri" w:hAnsi="Calibri" w:cs="Calibri"/>
          <w:sz w:val="20"/>
          <w:szCs w:val="20"/>
        </w:rPr>
        <w:t>W dniu …………………………………… r. w ramach umowy nr ……………………………… zawartej w dniu ………………… r stwierdzono, że przedmiot zamówienia</w:t>
      </w:r>
      <w:r>
        <w:rPr>
          <w:rFonts w:ascii="Calibri" w:hAnsi="Calibri" w:cs="Calibri"/>
          <w:sz w:val="20"/>
          <w:szCs w:val="20"/>
        </w:rPr>
        <w:t xml:space="preserve"> </w:t>
      </w:r>
      <w:r w:rsidRPr="00443468">
        <w:rPr>
          <w:rFonts w:ascii="Calibri" w:hAnsi="Calibri" w:cs="Calibri"/>
          <w:sz w:val="20"/>
          <w:szCs w:val="20"/>
        </w:rPr>
        <w:t>został zrealizowany zgodnie/niezgodnie</w:t>
      </w:r>
      <w:r w:rsidRPr="00443468">
        <w:rPr>
          <w:rStyle w:val="FootnoteReference"/>
          <w:rFonts w:ascii="Calibri" w:hAnsi="Calibri" w:cs="Calibri"/>
          <w:sz w:val="20"/>
          <w:szCs w:val="20"/>
        </w:rPr>
        <w:footnoteReference w:id="1"/>
      </w:r>
      <w:r w:rsidRPr="00443468">
        <w:rPr>
          <w:rFonts w:ascii="Calibri" w:hAnsi="Calibri" w:cs="Calibri"/>
          <w:sz w:val="20"/>
          <w:szCs w:val="20"/>
        </w:rPr>
        <w:t xml:space="preserve"> z wyżej wymienioną umową.</w:t>
      </w:r>
    </w:p>
    <w:p w:rsidR="00B644B5" w:rsidRPr="00443468" w:rsidRDefault="00B644B5" w:rsidP="007A7CB1">
      <w:pPr>
        <w:spacing w:before="0" w:line="240" w:lineRule="auto"/>
        <w:rPr>
          <w:rFonts w:ascii="Calibri" w:hAnsi="Calibri" w:cs="Calibri"/>
          <w:sz w:val="20"/>
          <w:szCs w:val="20"/>
        </w:rPr>
      </w:pPr>
    </w:p>
    <w:tbl>
      <w:tblPr>
        <w:tblW w:w="5076" w:type="pct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0A0"/>
      </w:tblPr>
      <w:tblGrid>
        <w:gridCol w:w="4537"/>
        <w:gridCol w:w="4959"/>
      </w:tblGrid>
      <w:tr w:rsidR="00B644B5" w:rsidRPr="00FD2DDA">
        <w:trPr>
          <w:trHeight w:val="553"/>
        </w:trPr>
        <w:tc>
          <w:tcPr>
            <w:tcW w:w="2389" w:type="pct"/>
            <w:vAlign w:val="center"/>
          </w:tcPr>
          <w:p w:rsidR="00B644B5" w:rsidRPr="00FD2DDA" w:rsidRDefault="00B644B5" w:rsidP="003319D0">
            <w:pPr>
              <w:spacing w:before="0"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2DDA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DDA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Pr="00FD2DDA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Pr="00FD2DDA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FD2DD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Akceptacja bez zastrzeżeń</w:t>
            </w:r>
          </w:p>
        </w:tc>
        <w:tc>
          <w:tcPr>
            <w:tcW w:w="2611" w:type="pct"/>
          </w:tcPr>
          <w:p w:rsidR="00B644B5" w:rsidRPr="00FD2DDA" w:rsidRDefault="00B644B5" w:rsidP="003319D0">
            <w:pPr>
              <w:tabs>
                <w:tab w:val="left" w:pos="2695"/>
              </w:tabs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D2DDA">
              <w:rPr>
                <w:rFonts w:ascii="Calibri" w:hAnsi="Calibri" w:cs="Calibri"/>
                <w:i/>
                <w:iCs/>
                <w:sz w:val="20"/>
                <w:szCs w:val="20"/>
              </w:rPr>
              <w:t>Zamawiający akceptuje wykonanie przedmiotu zamówienia</w:t>
            </w:r>
          </w:p>
        </w:tc>
      </w:tr>
      <w:bookmarkStart w:id="1" w:name="Wybór12"/>
      <w:tr w:rsidR="00B644B5" w:rsidRPr="00FD2DDA">
        <w:tc>
          <w:tcPr>
            <w:tcW w:w="2389" w:type="pct"/>
            <w:vAlign w:val="center"/>
          </w:tcPr>
          <w:p w:rsidR="00B644B5" w:rsidRPr="00FD2DDA" w:rsidRDefault="00B644B5" w:rsidP="009A45EE">
            <w:pPr>
              <w:spacing w:before="0"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2DDA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DDA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Pr="00FD2DDA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Pr="00FD2DDA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bookmarkEnd w:id="1"/>
            <w:r w:rsidRPr="00FD2DD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Akceptacja z zastrzeżeniami</w:t>
            </w:r>
          </w:p>
        </w:tc>
        <w:tc>
          <w:tcPr>
            <w:tcW w:w="2611" w:type="pct"/>
          </w:tcPr>
          <w:p w:rsidR="00B644B5" w:rsidRPr="00FD2DDA" w:rsidRDefault="00B644B5" w:rsidP="003319D0">
            <w:pPr>
              <w:spacing w:before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D2DDA">
              <w:rPr>
                <w:rFonts w:ascii="Calibri" w:hAnsi="Calibri" w:cs="Calibri"/>
                <w:i/>
                <w:iCs/>
                <w:sz w:val="20"/>
                <w:szCs w:val="20"/>
              </w:rPr>
              <w:t>Zamawiający akceptuje wykonanie przedmiotu zamówienia z następującymi zastrzeżeniami (opis zastrzeżeń lub wad):</w:t>
            </w:r>
          </w:p>
          <w:p w:rsidR="00B644B5" w:rsidRPr="00FD2DDA" w:rsidRDefault="00B644B5" w:rsidP="003319D0">
            <w:pPr>
              <w:spacing w:before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B644B5" w:rsidRPr="00FD2DDA">
        <w:trPr>
          <w:trHeight w:val="213"/>
        </w:trPr>
        <w:tc>
          <w:tcPr>
            <w:tcW w:w="5000" w:type="pct"/>
            <w:gridSpan w:val="2"/>
          </w:tcPr>
          <w:p w:rsidR="00B644B5" w:rsidRPr="00FD2DDA" w:rsidRDefault="00B644B5" w:rsidP="003319D0">
            <w:pPr>
              <w:spacing w:before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D2DD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W związku z zastrzeżeniami do wykonania przedmiotu zamówienia naliczona zostanie kara umowna w wysokości ……% wynagrodzenia brutto należnego za realizację Zlecenia. Zamawiający dokona potrącenia naliczonych kar umownych z wynagrodzenia Wykonawcy zgodnie z Umową. </w:t>
            </w:r>
          </w:p>
        </w:tc>
      </w:tr>
      <w:tr w:rsidR="00B644B5" w:rsidRPr="00FD2DDA">
        <w:trPr>
          <w:trHeight w:val="567"/>
        </w:trPr>
        <w:tc>
          <w:tcPr>
            <w:tcW w:w="2389" w:type="pct"/>
            <w:vAlign w:val="center"/>
          </w:tcPr>
          <w:p w:rsidR="00B644B5" w:rsidRPr="00FD2DDA" w:rsidRDefault="00B644B5" w:rsidP="003319D0">
            <w:pPr>
              <w:spacing w:before="0"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2DDA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DDA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Pr="00FD2DDA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Pr="00FD2DDA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FD2DD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Brak akceptacji </w:t>
            </w:r>
          </w:p>
        </w:tc>
        <w:tc>
          <w:tcPr>
            <w:tcW w:w="2611" w:type="pct"/>
          </w:tcPr>
          <w:p w:rsidR="00B644B5" w:rsidRPr="00FD2DDA" w:rsidRDefault="00B644B5" w:rsidP="003319D0">
            <w:pPr>
              <w:spacing w:before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D2DDA">
              <w:rPr>
                <w:rFonts w:ascii="Calibri" w:hAnsi="Calibri" w:cs="Calibri"/>
                <w:i/>
                <w:iCs/>
                <w:sz w:val="20"/>
                <w:szCs w:val="20"/>
              </w:rPr>
              <w:t>Zamawiający nie akceptuje wykonania przedmiotu zamówienia w związku z wystąpieniem następujących okoliczności (opis zastrzeżeń lub wad):</w:t>
            </w:r>
          </w:p>
          <w:p w:rsidR="00B644B5" w:rsidRPr="00FD2DDA" w:rsidRDefault="00B644B5" w:rsidP="003319D0">
            <w:pPr>
              <w:spacing w:before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</w:tbl>
    <w:p w:rsidR="00B644B5" w:rsidRDefault="00B644B5" w:rsidP="00DE67A7">
      <w:pPr>
        <w:spacing w:before="0" w:line="240" w:lineRule="auto"/>
        <w:jc w:val="left"/>
        <w:rPr>
          <w:rFonts w:ascii="Calibri" w:hAnsi="Calibri" w:cs="Calibri"/>
          <w:color w:val="000000"/>
          <w:sz w:val="20"/>
          <w:szCs w:val="20"/>
        </w:rPr>
      </w:pPr>
      <w:r w:rsidRPr="00443468">
        <w:rPr>
          <w:rFonts w:ascii="Calibri" w:hAnsi="Calibri" w:cs="Calibri"/>
          <w:color w:val="000000"/>
          <w:sz w:val="20"/>
          <w:szCs w:val="20"/>
        </w:rPr>
        <w:t>Na tym protokół zakończono i podpisano.</w:t>
      </w:r>
    </w:p>
    <w:p w:rsidR="00B644B5" w:rsidRDefault="00B644B5" w:rsidP="00DE67A7">
      <w:pPr>
        <w:spacing w:before="0" w:line="240" w:lineRule="auto"/>
        <w:jc w:val="left"/>
        <w:rPr>
          <w:rFonts w:ascii="Calibri" w:hAnsi="Calibri" w:cs="Calibri"/>
          <w:color w:val="000000"/>
          <w:sz w:val="20"/>
          <w:szCs w:val="20"/>
        </w:rPr>
      </w:pPr>
    </w:p>
    <w:p w:rsidR="00B644B5" w:rsidRDefault="00B644B5" w:rsidP="00DE67A7">
      <w:pPr>
        <w:spacing w:before="0" w:line="240" w:lineRule="auto"/>
        <w:jc w:val="left"/>
        <w:rPr>
          <w:rFonts w:ascii="Calibri" w:hAnsi="Calibri" w:cs="Calibri"/>
          <w:color w:val="000000"/>
          <w:sz w:val="20"/>
          <w:szCs w:val="20"/>
        </w:rPr>
      </w:pPr>
    </w:p>
    <w:p w:rsidR="00B644B5" w:rsidRDefault="00B644B5" w:rsidP="00DE67A7">
      <w:pPr>
        <w:spacing w:before="0" w:line="240" w:lineRule="auto"/>
        <w:jc w:val="left"/>
        <w:rPr>
          <w:rFonts w:ascii="Calibri" w:hAnsi="Calibri" w:cs="Calibri"/>
          <w:color w:val="000000"/>
          <w:sz w:val="20"/>
          <w:szCs w:val="20"/>
        </w:rPr>
      </w:pPr>
    </w:p>
    <w:p w:rsidR="00B644B5" w:rsidRDefault="00B644B5" w:rsidP="00DE67A7">
      <w:pPr>
        <w:spacing w:before="0" w:line="240" w:lineRule="auto"/>
        <w:jc w:val="left"/>
        <w:rPr>
          <w:rFonts w:ascii="Calibri" w:hAnsi="Calibri" w:cs="Calibri"/>
          <w:color w:val="000000"/>
          <w:sz w:val="20"/>
          <w:szCs w:val="20"/>
        </w:rPr>
      </w:pPr>
    </w:p>
    <w:p w:rsidR="00B644B5" w:rsidRPr="007B1C53" w:rsidRDefault="00B644B5" w:rsidP="00DE67A7">
      <w:pPr>
        <w:spacing w:before="0" w:line="240" w:lineRule="auto"/>
        <w:jc w:val="left"/>
        <w:rPr>
          <w:rFonts w:ascii="Calibri" w:hAnsi="Calibri" w:cs="Calibri"/>
          <w:color w:val="000000"/>
          <w:sz w:val="20"/>
          <w:szCs w:val="20"/>
        </w:rPr>
      </w:pPr>
    </w:p>
    <w:p w:rsidR="00B644B5" w:rsidRPr="007B1C53" w:rsidRDefault="00B644B5" w:rsidP="009E1313">
      <w:pPr>
        <w:spacing w:before="0" w:line="240" w:lineRule="auto"/>
        <w:jc w:val="center"/>
        <w:rPr>
          <w:rFonts w:ascii="Calibri" w:hAnsi="Calibri" w:cs="Calibri"/>
          <w:sz w:val="20"/>
          <w:szCs w:val="20"/>
        </w:rPr>
      </w:pPr>
      <w:r w:rsidRPr="007B1C53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                                         ……………………………………………………………</w:t>
      </w:r>
    </w:p>
    <w:p w:rsidR="00B644B5" w:rsidRPr="007B1C53" w:rsidRDefault="00B644B5" w:rsidP="009E1313">
      <w:pPr>
        <w:spacing w:before="0" w:after="120" w:line="240" w:lineRule="auto"/>
        <w:jc w:val="center"/>
        <w:rPr>
          <w:rFonts w:ascii="Calibri" w:hAnsi="Calibri" w:cs="Calibri"/>
          <w:sz w:val="20"/>
          <w:szCs w:val="20"/>
        </w:rPr>
      </w:pPr>
      <w:r w:rsidRPr="007B1C53">
        <w:rPr>
          <w:rFonts w:ascii="Calibri" w:hAnsi="Calibri" w:cs="Calibri"/>
          <w:sz w:val="20"/>
          <w:szCs w:val="20"/>
        </w:rPr>
        <w:t>(przedstawiciel Zamawiającego)                                                         (przedstawiciel Wykonawcy)</w:t>
      </w:r>
    </w:p>
    <w:p w:rsidR="00B644B5" w:rsidRDefault="00B644B5" w:rsidP="00DE67A7">
      <w:pPr>
        <w:spacing w:before="0" w:after="12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B644B5" w:rsidRDefault="00B644B5" w:rsidP="00DE67A7">
      <w:pPr>
        <w:spacing w:before="0" w:after="12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B644B5" w:rsidRPr="007B1C53" w:rsidRDefault="00B644B5" w:rsidP="00DE67A7">
      <w:pPr>
        <w:spacing w:before="0" w:after="120" w:line="240" w:lineRule="auto"/>
        <w:rPr>
          <w:rFonts w:ascii="Calibri" w:hAnsi="Calibri" w:cs="Calibri"/>
          <w:b/>
          <w:bCs/>
          <w:sz w:val="20"/>
          <w:szCs w:val="20"/>
        </w:rPr>
      </w:pPr>
    </w:p>
    <w:sectPr w:rsidR="00B644B5" w:rsidRPr="007B1C53" w:rsidSect="001938FC">
      <w:headerReference w:type="default" r:id="rId7"/>
      <w:footerReference w:type="default" r:id="rId8"/>
      <w:pgSz w:w="11906" w:h="16838" w:code="9"/>
      <w:pgMar w:top="1418" w:right="1418" w:bottom="1701" w:left="1418" w:header="709" w:footer="5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4B5" w:rsidRDefault="00B644B5" w:rsidP="008E39D0">
      <w:pPr>
        <w:spacing w:before="0" w:line="240" w:lineRule="auto"/>
      </w:pPr>
      <w:r>
        <w:separator/>
      </w:r>
    </w:p>
  </w:endnote>
  <w:endnote w:type="continuationSeparator" w:id="0">
    <w:p w:rsidR="00B644B5" w:rsidRDefault="00B644B5" w:rsidP="008E39D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B5" w:rsidRDefault="00B644B5" w:rsidP="00212685">
    <w:pPr>
      <w:pStyle w:val="Footer"/>
    </w:pPr>
  </w:p>
  <w:p w:rsidR="00B644B5" w:rsidRPr="00212685" w:rsidRDefault="00B644B5" w:rsidP="002126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4B5" w:rsidRDefault="00B644B5" w:rsidP="008E39D0">
      <w:pPr>
        <w:spacing w:before="0" w:line="240" w:lineRule="auto"/>
      </w:pPr>
      <w:r>
        <w:separator/>
      </w:r>
    </w:p>
  </w:footnote>
  <w:footnote w:type="continuationSeparator" w:id="0">
    <w:p w:rsidR="00B644B5" w:rsidRDefault="00B644B5" w:rsidP="008E39D0">
      <w:pPr>
        <w:spacing w:before="0" w:line="240" w:lineRule="auto"/>
      </w:pPr>
      <w:r>
        <w:continuationSeparator/>
      </w:r>
    </w:p>
  </w:footnote>
  <w:footnote w:id="1">
    <w:p w:rsidR="00B644B5" w:rsidRDefault="00B644B5" w:rsidP="00E64073">
      <w:pPr>
        <w:pStyle w:val="FootnoteText"/>
      </w:pPr>
      <w:r w:rsidRPr="009E1313">
        <w:rPr>
          <w:rStyle w:val="FootnoteReference"/>
          <w:rFonts w:ascii="Calibri" w:hAnsi="Calibri" w:cs="Calibri"/>
          <w:sz w:val="16"/>
          <w:szCs w:val="16"/>
        </w:rPr>
        <w:footnoteRef/>
      </w:r>
      <w:r w:rsidRPr="009E1313">
        <w:rPr>
          <w:rFonts w:ascii="Calibri" w:hAnsi="Calibri" w:cs="Calibri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B5" w:rsidRPr="00F7266E" w:rsidRDefault="00B644B5" w:rsidP="006B7FF4">
    <w:pPr>
      <w:pStyle w:val="Header"/>
      <w:tabs>
        <w:tab w:val="left" w:pos="6330"/>
      </w:tabs>
      <w:jc w:val="center"/>
      <w:rPr>
        <w:rFonts w:ascii="Calibri" w:hAnsi="Calibri" w:cs="Calibri"/>
        <w:i/>
        <w:iCs/>
        <w:sz w:val="22"/>
        <w:szCs w:val="22"/>
      </w:rPr>
    </w:pPr>
    <w:r w:rsidRPr="00F7266E">
      <w:rPr>
        <w:rFonts w:ascii="Calibri" w:hAnsi="Calibri" w:cs="Calibri"/>
        <w:i/>
        <w:iCs/>
        <w:sz w:val="22"/>
        <w:szCs w:val="22"/>
      </w:rPr>
      <w:tab/>
    </w:r>
    <w:r w:rsidRPr="00F7266E">
      <w:rPr>
        <w:rFonts w:ascii="Calibri" w:hAnsi="Calibri" w:cs="Calibri"/>
        <w:i/>
        <w:iCs/>
        <w:sz w:val="22"/>
        <w:szCs w:val="22"/>
      </w:rPr>
      <w:tab/>
      <w:t xml:space="preserve">                            Załącznik nr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3D6"/>
    <w:multiLevelType w:val="hybridMultilevel"/>
    <w:tmpl w:val="0406B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6E7578"/>
    <w:multiLevelType w:val="multilevel"/>
    <w:tmpl w:val="54CC7E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B2672C"/>
    <w:multiLevelType w:val="hybridMultilevel"/>
    <w:tmpl w:val="9260115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F503A"/>
    <w:multiLevelType w:val="hybridMultilevel"/>
    <w:tmpl w:val="86B09AC4"/>
    <w:lvl w:ilvl="0" w:tplc="FDE022B2">
      <w:start w:val="1"/>
      <w:numFmt w:val="decimal"/>
      <w:lvlText w:val="%1."/>
      <w:lvlJc w:val="left"/>
      <w:pPr>
        <w:ind w:left="360" w:hanging="360"/>
      </w:pPr>
    </w:lvl>
    <w:lvl w:ilvl="1" w:tplc="2E0E1B44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907E3F"/>
    <w:multiLevelType w:val="hybridMultilevel"/>
    <w:tmpl w:val="40BA72D4"/>
    <w:lvl w:ilvl="0" w:tplc="0976580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C33DA"/>
    <w:multiLevelType w:val="hybridMultilevel"/>
    <w:tmpl w:val="9E8271DE"/>
    <w:lvl w:ilvl="0" w:tplc="E7A68730">
      <w:start w:val="1"/>
      <w:numFmt w:val="lowerLetter"/>
      <w:lvlText w:val="%1.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70D60"/>
    <w:multiLevelType w:val="hybridMultilevel"/>
    <w:tmpl w:val="BA76E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C07C3"/>
    <w:multiLevelType w:val="hybridMultilevel"/>
    <w:tmpl w:val="42F2BBC2"/>
    <w:lvl w:ilvl="0" w:tplc="0976580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2D0B91"/>
    <w:multiLevelType w:val="hybridMultilevel"/>
    <w:tmpl w:val="E90AEB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2E51B0"/>
    <w:multiLevelType w:val="multilevel"/>
    <w:tmpl w:val="54CC7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0335C"/>
    <w:multiLevelType w:val="multilevel"/>
    <w:tmpl w:val="ABE4EA7C"/>
    <w:lvl w:ilvl="0">
      <w:start w:val="1"/>
      <w:numFmt w:val="upperLetter"/>
      <w:lvlText w:val="%1)"/>
      <w:lvlJc w:val="left"/>
      <w:pPr>
        <w:ind w:left="36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1">
    <w:nsid w:val="50FF0389"/>
    <w:multiLevelType w:val="hybridMultilevel"/>
    <w:tmpl w:val="00AC1C54"/>
    <w:lvl w:ilvl="0" w:tplc="04DCE4A4">
      <w:start w:val="1"/>
      <w:numFmt w:val="lowerLetter"/>
      <w:lvlText w:val="%1.)"/>
      <w:lvlJc w:val="left"/>
      <w:pPr>
        <w:ind w:left="72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13D21"/>
    <w:multiLevelType w:val="hybridMultilevel"/>
    <w:tmpl w:val="1DE06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DD48A2"/>
    <w:multiLevelType w:val="hybridMultilevel"/>
    <w:tmpl w:val="54300B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C8A56A5"/>
    <w:multiLevelType w:val="hybridMultilevel"/>
    <w:tmpl w:val="608C57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A7DDB"/>
    <w:multiLevelType w:val="hybridMultilevel"/>
    <w:tmpl w:val="C596AF2A"/>
    <w:lvl w:ilvl="0" w:tplc="E75A2C82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</w:rPr>
    </w:lvl>
    <w:lvl w:ilvl="1" w:tplc="9648AD6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661EE4B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DE56597"/>
    <w:multiLevelType w:val="hybridMultilevel"/>
    <w:tmpl w:val="425E9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E26F9"/>
    <w:multiLevelType w:val="hybridMultilevel"/>
    <w:tmpl w:val="EF948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C61E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4D8F96E">
      <w:start w:val="1"/>
      <w:numFmt w:val="lowerLetter"/>
      <w:lvlText w:val="%4)"/>
      <w:lvlJc w:val="left"/>
      <w:pPr>
        <w:ind w:left="25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774C0F"/>
    <w:multiLevelType w:val="hybridMultilevel"/>
    <w:tmpl w:val="FBE2D1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802A53"/>
    <w:multiLevelType w:val="hybridMultilevel"/>
    <w:tmpl w:val="57E8F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C61E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4D8F96E">
      <w:start w:val="1"/>
      <w:numFmt w:val="lowerLetter"/>
      <w:lvlText w:val="%4)"/>
      <w:lvlJc w:val="left"/>
      <w:pPr>
        <w:ind w:left="25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1E603F"/>
    <w:multiLevelType w:val="hybridMultilevel"/>
    <w:tmpl w:val="D9008B90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97A2E93"/>
    <w:multiLevelType w:val="hybridMultilevel"/>
    <w:tmpl w:val="F36644F4"/>
    <w:lvl w:ilvl="0" w:tplc="B5DC6C02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5C858F6"/>
    <w:multiLevelType w:val="hybridMultilevel"/>
    <w:tmpl w:val="5CA8E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A44EF3"/>
    <w:multiLevelType w:val="hybridMultilevel"/>
    <w:tmpl w:val="2E528A20"/>
    <w:lvl w:ilvl="0" w:tplc="09765806">
      <w:start w:val="1"/>
      <w:numFmt w:val="decimal"/>
      <w:lvlText w:val="%1."/>
      <w:lvlJc w:val="left"/>
      <w:pPr>
        <w:ind w:left="360" w:hanging="360"/>
      </w:pPr>
    </w:lvl>
    <w:lvl w:ilvl="1" w:tplc="5206050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A76043"/>
    <w:multiLevelType w:val="hybridMultilevel"/>
    <w:tmpl w:val="35185D46"/>
    <w:lvl w:ilvl="0" w:tplc="09765806">
      <w:start w:val="1"/>
      <w:numFmt w:val="decimal"/>
      <w:lvlText w:val="%1."/>
      <w:lvlJc w:val="left"/>
      <w:pPr>
        <w:ind w:left="360" w:hanging="360"/>
      </w:pPr>
    </w:lvl>
    <w:lvl w:ilvl="1" w:tplc="5206050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5"/>
  </w:num>
  <w:num w:numId="5">
    <w:abstractNumId w:val="20"/>
  </w:num>
  <w:num w:numId="6">
    <w:abstractNumId w:val="19"/>
  </w:num>
  <w:num w:numId="7">
    <w:abstractNumId w:val="18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12"/>
  </w:num>
  <w:num w:numId="15">
    <w:abstractNumId w:val="13"/>
  </w:num>
  <w:num w:numId="16">
    <w:abstractNumId w:val="21"/>
  </w:num>
  <w:num w:numId="17">
    <w:abstractNumId w:val="4"/>
  </w:num>
  <w:num w:numId="18">
    <w:abstractNumId w:val="8"/>
  </w:num>
  <w:num w:numId="19">
    <w:abstractNumId w:val="6"/>
  </w:num>
  <w:num w:numId="20">
    <w:abstractNumId w:val="16"/>
  </w:num>
  <w:num w:numId="21">
    <w:abstractNumId w:val="14"/>
  </w:num>
  <w:num w:numId="22">
    <w:abstractNumId w:val="17"/>
  </w:num>
  <w:num w:numId="23">
    <w:abstractNumId w:val="11"/>
  </w:num>
  <w:num w:numId="24">
    <w:abstractNumId w:val="5"/>
  </w:num>
  <w:num w:numId="25">
    <w:abstractNumId w:val="2"/>
  </w:num>
  <w:num w:numId="26">
    <w:abstractNumId w:val="10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9D0"/>
    <w:rsid w:val="00022305"/>
    <w:rsid w:val="00035207"/>
    <w:rsid w:val="00037F63"/>
    <w:rsid w:val="000621D7"/>
    <w:rsid w:val="0007254E"/>
    <w:rsid w:val="000809C1"/>
    <w:rsid w:val="0008231B"/>
    <w:rsid w:val="00087415"/>
    <w:rsid w:val="000B6A88"/>
    <w:rsid w:val="000B7CF1"/>
    <w:rsid w:val="000C5C20"/>
    <w:rsid w:val="000D0F99"/>
    <w:rsid w:val="000D260A"/>
    <w:rsid w:val="000E34A3"/>
    <w:rsid w:val="00111558"/>
    <w:rsid w:val="00115440"/>
    <w:rsid w:val="00132314"/>
    <w:rsid w:val="001517A9"/>
    <w:rsid w:val="001546D8"/>
    <w:rsid w:val="001804B9"/>
    <w:rsid w:val="001904DB"/>
    <w:rsid w:val="001938FC"/>
    <w:rsid w:val="00194005"/>
    <w:rsid w:val="001A04E7"/>
    <w:rsid w:val="001A0C2D"/>
    <w:rsid w:val="001A2B34"/>
    <w:rsid w:val="001B057C"/>
    <w:rsid w:val="001B18D2"/>
    <w:rsid w:val="001C6349"/>
    <w:rsid w:val="001D693F"/>
    <w:rsid w:val="001D6B96"/>
    <w:rsid w:val="001F50DB"/>
    <w:rsid w:val="00207CA3"/>
    <w:rsid w:val="0021037E"/>
    <w:rsid w:val="00212685"/>
    <w:rsid w:val="00216798"/>
    <w:rsid w:val="00223ECE"/>
    <w:rsid w:val="00230426"/>
    <w:rsid w:val="00233595"/>
    <w:rsid w:val="00233A22"/>
    <w:rsid w:val="002526AA"/>
    <w:rsid w:val="002603F8"/>
    <w:rsid w:val="0027540A"/>
    <w:rsid w:val="0028036B"/>
    <w:rsid w:val="00287EE0"/>
    <w:rsid w:val="00293464"/>
    <w:rsid w:val="0029456F"/>
    <w:rsid w:val="00294BF0"/>
    <w:rsid w:val="002A2262"/>
    <w:rsid w:val="002C37EE"/>
    <w:rsid w:val="002C45FD"/>
    <w:rsid w:val="002D34C3"/>
    <w:rsid w:val="0030297F"/>
    <w:rsid w:val="0030326B"/>
    <w:rsid w:val="003109CB"/>
    <w:rsid w:val="00317688"/>
    <w:rsid w:val="00322673"/>
    <w:rsid w:val="003269BB"/>
    <w:rsid w:val="003319D0"/>
    <w:rsid w:val="0033395A"/>
    <w:rsid w:val="0033769B"/>
    <w:rsid w:val="0034181C"/>
    <w:rsid w:val="003622DD"/>
    <w:rsid w:val="00376401"/>
    <w:rsid w:val="00387C99"/>
    <w:rsid w:val="003A1163"/>
    <w:rsid w:val="003A74AD"/>
    <w:rsid w:val="003B7880"/>
    <w:rsid w:val="003D12D1"/>
    <w:rsid w:val="003D14B8"/>
    <w:rsid w:val="003D4775"/>
    <w:rsid w:val="003E3E14"/>
    <w:rsid w:val="00441A12"/>
    <w:rsid w:val="00443468"/>
    <w:rsid w:val="00454C7A"/>
    <w:rsid w:val="00464313"/>
    <w:rsid w:val="00480D65"/>
    <w:rsid w:val="0048723D"/>
    <w:rsid w:val="00490ACD"/>
    <w:rsid w:val="004915AF"/>
    <w:rsid w:val="00494F1D"/>
    <w:rsid w:val="004B2552"/>
    <w:rsid w:val="004B4AE3"/>
    <w:rsid w:val="004B7FAC"/>
    <w:rsid w:val="004C57B0"/>
    <w:rsid w:val="004E2A81"/>
    <w:rsid w:val="004E495E"/>
    <w:rsid w:val="004F6F38"/>
    <w:rsid w:val="00522B1E"/>
    <w:rsid w:val="0052393D"/>
    <w:rsid w:val="005279F0"/>
    <w:rsid w:val="0053140E"/>
    <w:rsid w:val="0054201D"/>
    <w:rsid w:val="005436C2"/>
    <w:rsid w:val="00543B6D"/>
    <w:rsid w:val="0058371F"/>
    <w:rsid w:val="0059783C"/>
    <w:rsid w:val="005A0236"/>
    <w:rsid w:val="005A4051"/>
    <w:rsid w:val="005A4D0F"/>
    <w:rsid w:val="005B2A23"/>
    <w:rsid w:val="005B449A"/>
    <w:rsid w:val="005B5B2A"/>
    <w:rsid w:val="005C6AAB"/>
    <w:rsid w:val="005D02AF"/>
    <w:rsid w:val="005D47E6"/>
    <w:rsid w:val="005F28EA"/>
    <w:rsid w:val="005F6205"/>
    <w:rsid w:val="0060004C"/>
    <w:rsid w:val="006101E6"/>
    <w:rsid w:val="006141AD"/>
    <w:rsid w:val="00623F8F"/>
    <w:rsid w:val="0063739D"/>
    <w:rsid w:val="006720BC"/>
    <w:rsid w:val="00672EA2"/>
    <w:rsid w:val="00681A0A"/>
    <w:rsid w:val="00694A35"/>
    <w:rsid w:val="006A29D9"/>
    <w:rsid w:val="006B53EE"/>
    <w:rsid w:val="006B7FF4"/>
    <w:rsid w:val="006D0F5A"/>
    <w:rsid w:val="006E2E0E"/>
    <w:rsid w:val="006E6753"/>
    <w:rsid w:val="006F3655"/>
    <w:rsid w:val="006F4318"/>
    <w:rsid w:val="006F7091"/>
    <w:rsid w:val="007002B4"/>
    <w:rsid w:val="00712274"/>
    <w:rsid w:val="007401A5"/>
    <w:rsid w:val="007420FB"/>
    <w:rsid w:val="0075024E"/>
    <w:rsid w:val="00752822"/>
    <w:rsid w:val="00764CDF"/>
    <w:rsid w:val="007656AA"/>
    <w:rsid w:val="007657DE"/>
    <w:rsid w:val="007726A6"/>
    <w:rsid w:val="00775AA6"/>
    <w:rsid w:val="0078068D"/>
    <w:rsid w:val="00780E0F"/>
    <w:rsid w:val="0078552C"/>
    <w:rsid w:val="00793562"/>
    <w:rsid w:val="007A5D3E"/>
    <w:rsid w:val="007A7CB1"/>
    <w:rsid w:val="007B1C53"/>
    <w:rsid w:val="007B20C9"/>
    <w:rsid w:val="007C438B"/>
    <w:rsid w:val="007F48B7"/>
    <w:rsid w:val="007F7A8C"/>
    <w:rsid w:val="008106D0"/>
    <w:rsid w:val="00814857"/>
    <w:rsid w:val="00820818"/>
    <w:rsid w:val="00836282"/>
    <w:rsid w:val="008476A0"/>
    <w:rsid w:val="00862ABE"/>
    <w:rsid w:val="0086468F"/>
    <w:rsid w:val="00873A71"/>
    <w:rsid w:val="00897E4F"/>
    <w:rsid w:val="008A3251"/>
    <w:rsid w:val="008A6E1D"/>
    <w:rsid w:val="008B5C18"/>
    <w:rsid w:val="008D426F"/>
    <w:rsid w:val="008E39D0"/>
    <w:rsid w:val="008E6954"/>
    <w:rsid w:val="008F3935"/>
    <w:rsid w:val="00905688"/>
    <w:rsid w:val="0091090E"/>
    <w:rsid w:val="0091197B"/>
    <w:rsid w:val="00924B1B"/>
    <w:rsid w:val="0092641C"/>
    <w:rsid w:val="00942AA1"/>
    <w:rsid w:val="00957F1C"/>
    <w:rsid w:val="00971943"/>
    <w:rsid w:val="00985EDC"/>
    <w:rsid w:val="009915C0"/>
    <w:rsid w:val="0099326B"/>
    <w:rsid w:val="009A2EB5"/>
    <w:rsid w:val="009A45EE"/>
    <w:rsid w:val="009B5912"/>
    <w:rsid w:val="009C7AEF"/>
    <w:rsid w:val="009D3279"/>
    <w:rsid w:val="009D5EBA"/>
    <w:rsid w:val="009D7A63"/>
    <w:rsid w:val="009E1313"/>
    <w:rsid w:val="009F6A5B"/>
    <w:rsid w:val="00A12B92"/>
    <w:rsid w:val="00A20212"/>
    <w:rsid w:val="00A3499B"/>
    <w:rsid w:val="00A57432"/>
    <w:rsid w:val="00A60E58"/>
    <w:rsid w:val="00A62F82"/>
    <w:rsid w:val="00A65CEB"/>
    <w:rsid w:val="00A65D07"/>
    <w:rsid w:val="00A71CD8"/>
    <w:rsid w:val="00A73A3F"/>
    <w:rsid w:val="00A74152"/>
    <w:rsid w:val="00A77333"/>
    <w:rsid w:val="00A85F62"/>
    <w:rsid w:val="00A93859"/>
    <w:rsid w:val="00AB1304"/>
    <w:rsid w:val="00AC40A6"/>
    <w:rsid w:val="00AD08CB"/>
    <w:rsid w:val="00AE034F"/>
    <w:rsid w:val="00AE2E6B"/>
    <w:rsid w:val="00AF5FF2"/>
    <w:rsid w:val="00B14118"/>
    <w:rsid w:val="00B608CD"/>
    <w:rsid w:val="00B644B5"/>
    <w:rsid w:val="00B67FC1"/>
    <w:rsid w:val="00B87A69"/>
    <w:rsid w:val="00B93156"/>
    <w:rsid w:val="00B976D3"/>
    <w:rsid w:val="00BA032C"/>
    <w:rsid w:val="00BA1245"/>
    <w:rsid w:val="00BA7641"/>
    <w:rsid w:val="00BC3FE5"/>
    <w:rsid w:val="00BD058F"/>
    <w:rsid w:val="00BD2224"/>
    <w:rsid w:val="00BD2C30"/>
    <w:rsid w:val="00BD39F8"/>
    <w:rsid w:val="00BD3A48"/>
    <w:rsid w:val="00BE4C54"/>
    <w:rsid w:val="00BF54E9"/>
    <w:rsid w:val="00C07721"/>
    <w:rsid w:val="00C21139"/>
    <w:rsid w:val="00C27141"/>
    <w:rsid w:val="00C35E97"/>
    <w:rsid w:val="00C36586"/>
    <w:rsid w:val="00C40650"/>
    <w:rsid w:val="00C4227D"/>
    <w:rsid w:val="00C46A90"/>
    <w:rsid w:val="00C57C08"/>
    <w:rsid w:val="00C62B09"/>
    <w:rsid w:val="00C826CB"/>
    <w:rsid w:val="00C84F49"/>
    <w:rsid w:val="00C931FB"/>
    <w:rsid w:val="00C94395"/>
    <w:rsid w:val="00CA0EA2"/>
    <w:rsid w:val="00CE633F"/>
    <w:rsid w:val="00D14D11"/>
    <w:rsid w:val="00D1571F"/>
    <w:rsid w:val="00D15B11"/>
    <w:rsid w:val="00D26F40"/>
    <w:rsid w:val="00D275E6"/>
    <w:rsid w:val="00D30090"/>
    <w:rsid w:val="00D40CAA"/>
    <w:rsid w:val="00D434E0"/>
    <w:rsid w:val="00D6312E"/>
    <w:rsid w:val="00D75DE3"/>
    <w:rsid w:val="00D81AA5"/>
    <w:rsid w:val="00DA0B17"/>
    <w:rsid w:val="00DC4C4F"/>
    <w:rsid w:val="00DC5871"/>
    <w:rsid w:val="00DC7317"/>
    <w:rsid w:val="00DE14CE"/>
    <w:rsid w:val="00DE67A7"/>
    <w:rsid w:val="00DE691C"/>
    <w:rsid w:val="00DF3475"/>
    <w:rsid w:val="00E11EE4"/>
    <w:rsid w:val="00E34CF3"/>
    <w:rsid w:val="00E50484"/>
    <w:rsid w:val="00E60332"/>
    <w:rsid w:val="00E64073"/>
    <w:rsid w:val="00E6763D"/>
    <w:rsid w:val="00E745C9"/>
    <w:rsid w:val="00E90755"/>
    <w:rsid w:val="00E954D5"/>
    <w:rsid w:val="00E956E1"/>
    <w:rsid w:val="00E95B19"/>
    <w:rsid w:val="00EA10E8"/>
    <w:rsid w:val="00EA4400"/>
    <w:rsid w:val="00EA46AA"/>
    <w:rsid w:val="00EA6B49"/>
    <w:rsid w:val="00EA6B4A"/>
    <w:rsid w:val="00EC5501"/>
    <w:rsid w:val="00EC7478"/>
    <w:rsid w:val="00ED7D08"/>
    <w:rsid w:val="00EE2998"/>
    <w:rsid w:val="00F06F87"/>
    <w:rsid w:val="00F10E8C"/>
    <w:rsid w:val="00F140CF"/>
    <w:rsid w:val="00F30939"/>
    <w:rsid w:val="00F36EF3"/>
    <w:rsid w:val="00F7266E"/>
    <w:rsid w:val="00F77733"/>
    <w:rsid w:val="00F9128C"/>
    <w:rsid w:val="00F91997"/>
    <w:rsid w:val="00F92DC4"/>
    <w:rsid w:val="00F93C2C"/>
    <w:rsid w:val="00FB0879"/>
    <w:rsid w:val="00FC6009"/>
    <w:rsid w:val="00FD2DDA"/>
    <w:rsid w:val="00FD75E5"/>
    <w:rsid w:val="00FE372F"/>
    <w:rsid w:val="00FF14BD"/>
    <w:rsid w:val="00FF283A"/>
    <w:rsid w:val="00FF3C19"/>
    <w:rsid w:val="00FF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9D0"/>
    <w:pPr>
      <w:spacing w:before="120" w:line="36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E39D0"/>
    <w:pPr>
      <w:ind w:left="720"/>
    </w:pPr>
  </w:style>
  <w:style w:type="paragraph" w:styleId="Header">
    <w:name w:val="header"/>
    <w:basedOn w:val="Normal"/>
    <w:link w:val="HeaderChar"/>
    <w:uiPriority w:val="99"/>
    <w:rsid w:val="008E39D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E39D0"/>
    <w:rPr>
      <w:rFonts w:ascii="Times New Roman" w:hAnsi="Times New Roman" w:cs="Times New Roman"/>
      <w:sz w:val="22"/>
      <w:szCs w:val="22"/>
      <w:lang w:val="pl-PL"/>
    </w:rPr>
  </w:style>
  <w:style w:type="paragraph" w:styleId="Footer">
    <w:name w:val="footer"/>
    <w:basedOn w:val="Normal"/>
    <w:link w:val="FooterChar"/>
    <w:uiPriority w:val="99"/>
    <w:rsid w:val="008E39D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E39D0"/>
    <w:rPr>
      <w:rFonts w:ascii="Times New Roman" w:hAnsi="Times New Roman" w:cs="Times New Roman"/>
      <w:sz w:val="22"/>
      <w:szCs w:val="22"/>
      <w:lang w:val="pl-PL"/>
    </w:rPr>
  </w:style>
  <w:style w:type="paragraph" w:styleId="FootnoteText">
    <w:name w:val="footnote text"/>
    <w:basedOn w:val="Normal"/>
    <w:link w:val="FootnoteTextChar"/>
    <w:uiPriority w:val="99"/>
    <w:semiHidden/>
    <w:rsid w:val="008E39D0"/>
    <w:pPr>
      <w:spacing w:before="0" w:line="240" w:lineRule="auto"/>
      <w:jc w:val="left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E39D0"/>
    <w:rPr>
      <w:rFonts w:ascii="Times New Roman" w:hAnsi="Times New Roman" w:cs="Times New Roman"/>
      <w:sz w:val="20"/>
      <w:szCs w:val="20"/>
      <w:lang w:val="pl-PL" w:eastAsia="pl-PL"/>
    </w:rPr>
  </w:style>
  <w:style w:type="character" w:styleId="FootnoteReference">
    <w:name w:val="footnote reference"/>
    <w:basedOn w:val="DefaultParagraphFont"/>
    <w:uiPriority w:val="99"/>
    <w:semiHidden/>
    <w:rsid w:val="008E39D0"/>
    <w:rPr>
      <w:vertAlign w:val="superscript"/>
    </w:rPr>
  </w:style>
  <w:style w:type="character" w:styleId="Hyperlink">
    <w:name w:val="Hyperlink"/>
    <w:basedOn w:val="DefaultParagraphFont"/>
    <w:uiPriority w:val="99"/>
    <w:rsid w:val="008E39D0"/>
    <w:rPr>
      <w:color w:val="0000FF"/>
      <w:u w:val="single"/>
    </w:rPr>
  </w:style>
  <w:style w:type="character" w:customStyle="1" w:styleId="PlainTextChar">
    <w:name w:val="Plain Text Char"/>
    <w:link w:val="PlainText"/>
    <w:uiPriority w:val="99"/>
    <w:semiHidden/>
    <w:locked/>
    <w:rsid w:val="008E39D0"/>
    <w:rPr>
      <w:rFonts w:ascii="Courier New" w:hAnsi="Courier New" w:cs="Courier New"/>
      <w:lang w:eastAsia="ar-SA" w:bidi="ar-SA"/>
    </w:rPr>
  </w:style>
  <w:style w:type="paragraph" w:customStyle="1" w:styleId="Default">
    <w:name w:val="Default"/>
    <w:uiPriority w:val="99"/>
    <w:rsid w:val="008E39D0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Jasnasiatkaakcent31">
    <w:name w:val="Jasna siatka — akcent 31"/>
    <w:basedOn w:val="Normal"/>
    <w:uiPriority w:val="99"/>
    <w:rsid w:val="008E39D0"/>
    <w:pPr>
      <w:suppressAutoHyphens/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ar-SA"/>
    </w:rPr>
  </w:style>
  <w:style w:type="paragraph" w:styleId="PlainText">
    <w:name w:val="Plain Text"/>
    <w:basedOn w:val="Normal"/>
    <w:link w:val="PlainTextChar1"/>
    <w:uiPriority w:val="99"/>
    <w:semiHidden/>
    <w:rsid w:val="008E39D0"/>
    <w:pPr>
      <w:spacing w:before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8E39D0"/>
    <w:rPr>
      <w:rFonts w:ascii="Courier" w:hAnsi="Courier" w:cs="Courier"/>
      <w:sz w:val="21"/>
      <w:szCs w:val="21"/>
      <w:lang w:val="pl-PL"/>
    </w:rPr>
  </w:style>
  <w:style w:type="character" w:styleId="CommentReference">
    <w:name w:val="annotation reference"/>
    <w:basedOn w:val="DefaultParagraphFont"/>
    <w:uiPriority w:val="99"/>
    <w:semiHidden/>
    <w:rsid w:val="008E39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E39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E39D0"/>
    <w:rPr>
      <w:rFonts w:ascii="Times New Roman" w:hAnsi="Times New Roman" w:cs="Times New Roman"/>
      <w:sz w:val="20"/>
      <w:szCs w:val="20"/>
      <w:lang w:val="pl-PL"/>
    </w:rPr>
  </w:style>
  <w:style w:type="paragraph" w:styleId="BalloonText">
    <w:name w:val="Balloon Text"/>
    <w:basedOn w:val="Normal"/>
    <w:link w:val="BalloonTextChar"/>
    <w:uiPriority w:val="99"/>
    <w:semiHidden/>
    <w:rsid w:val="008E39D0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39D0"/>
    <w:rPr>
      <w:rFonts w:ascii="Lucida Grande" w:hAnsi="Lucida Grande" w:cs="Lucida Grande"/>
      <w:sz w:val="18"/>
      <w:szCs w:val="18"/>
      <w:lang w:val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0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603F8"/>
    <w:rPr>
      <w:b/>
      <w:bCs/>
    </w:rPr>
  </w:style>
  <w:style w:type="character" w:styleId="Emphasis">
    <w:name w:val="Emphasis"/>
    <w:basedOn w:val="DefaultParagraphFont"/>
    <w:uiPriority w:val="99"/>
    <w:qFormat/>
    <w:rsid w:val="00F912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88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165</Words>
  <Characters>995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Bojanczyk</dc:creator>
  <cp:keywords/>
  <dc:description/>
  <cp:lastModifiedBy>user</cp:lastModifiedBy>
  <cp:revision>5</cp:revision>
  <cp:lastPrinted>2018-05-21T09:21:00Z</cp:lastPrinted>
  <dcterms:created xsi:type="dcterms:W3CDTF">2020-10-08T08:05:00Z</dcterms:created>
  <dcterms:modified xsi:type="dcterms:W3CDTF">2024-11-07T12:42:00Z</dcterms:modified>
</cp:coreProperties>
</file>